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7646" w14:textId="15D75035" w:rsidR="005919BC" w:rsidRPr="009C4134" w:rsidRDefault="005919BC" w:rsidP="005919BC">
      <w:pPr>
        <w:jc w:val="center"/>
        <w:rPr>
          <w:rFonts w:ascii="Arial" w:hAnsi="Arial" w:cs="Arial"/>
          <w:b/>
          <w:caps/>
          <w:spacing w:val="40"/>
          <w:sz w:val="32"/>
          <w:szCs w:val="32"/>
        </w:rPr>
      </w:pPr>
      <w:r w:rsidRPr="009C4134">
        <w:rPr>
          <w:rFonts w:ascii="Arial" w:hAnsi="Arial" w:cs="Arial"/>
          <w:b/>
          <w:caps/>
          <w:spacing w:val="40"/>
          <w:sz w:val="32"/>
          <w:szCs w:val="32"/>
        </w:rPr>
        <w:t>Připomínka</w:t>
      </w:r>
    </w:p>
    <w:p w14:paraId="55D44F91" w14:textId="77777777" w:rsidR="005919BC" w:rsidRPr="009C4134" w:rsidRDefault="005919BC" w:rsidP="005919BC">
      <w:pPr>
        <w:jc w:val="center"/>
        <w:rPr>
          <w:rFonts w:ascii="Arial" w:hAnsi="Arial" w:cs="Arial"/>
          <w:b/>
        </w:rPr>
      </w:pPr>
      <w:r w:rsidRPr="009C4134">
        <w:rPr>
          <w:rFonts w:ascii="Arial" w:hAnsi="Arial" w:cs="Arial"/>
          <w:b/>
        </w:rPr>
        <w:t>k návrhu nového územního plánu města Humpolce ze dne 10.6.2026</w:t>
      </w:r>
    </w:p>
    <w:p w14:paraId="41B38565" w14:textId="77777777" w:rsidR="00247650" w:rsidRDefault="005919BC" w:rsidP="003974C5">
      <w:pPr>
        <w:spacing w:after="0"/>
        <w:rPr>
          <w:rFonts w:ascii="Arial" w:hAnsi="Arial" w:cs="Arial"/>
        </w:rPr>
      </w:pPr>
      <w:r w:rsidRPr="005919BC">
        <w:rPr>
          <w:rFonts w:ascii="Arial" w:hAnsi="Arial" w:cs="Arial"/>
          <w:u w:val="single"/>
        </w:rPr>
        <w:t>Adresát:</w:t>
      </w:r>
      <w:r w:rsidRPr="005919BC">
        <w:rPr>
          <w:rFonts w:ascii="Arial" w:hAnsi="Arial" w:cs="Arial"/>
        </w:rPr>
        <w:t xml:space="preserve"> </w:t>
      </w:r>
      <w:r w:rsidRPr="005919BC">
        <w:rPr>
          <w:rFonts w:ascii="Arial" w:hAnsi="Arial" w:cs="Arial"/>
        </w:rPr>
        <w:tab/>
      </w:r>
      <w:r w:rsidRPr="005919BC">
        <w:rPr>
          <w:rFonts w:ascii="Arial" w:hAnsi="Arial" w:cs="Arial"/>
        </w:rPr>
        <w:tab/>
        <w:t>Městský úřad Humpolec – Stavební úřad</w:t>
      </w:r>
    </w:p>
    <w:p w14:paraId="465D833E" w14:textId="77777777" w:rsidR="00247650" w:rsidRDefault="005919BC" w:rsidP="003974C5">
      <w:pPr>
        <w:spacing w:after="0"/>
        <w:rPr>
          <w:rFonts w:ascii="Arial" w:hAnsi="Arial" w:cs="Arial"/>
        </w:rPr>
      </w:pPr>
      <w:r w:rsidRPr="005919BC">
        <w:rPr>
          <w:rFonts w:ascii="Arial" w:hAnsi="Arial" w:cs="Arial"/>
          <w:u w:val="single"/>
        </w:rPr>
        <w:t>Adresa:</w:t>
      </w:r>
      <w:r w:rsidRPr="005919BC">
        <w:rPr>
          <w:rFonts w:ascii="Arial" w:hAnsi="Arial" w:cs="Arial"/>
        </w:rPr>
        <w:tab/>
      </w:r>
      <w:r w:rsidRPr="005919BC">
        <w:rPr>
          <w:rFonts w:ascii="Arial" w:hAnsi="Arial" w:cs="Arial"/>
        </w:rPr>
        <w:tab/>
        <w:t>Dolní náměstí 253,</w:t>
      </w:r>
      <w:r w:rsidRPr="005919BC">
        <w:rPr>
          <w:rFonts w:ascii="MS Gothic" w:eastAsia="MS Gothic" w:hAnsi="MS Gothic" w:cs="MS Gothic" w:hint="eastAsia"/>
        </w:rPr>
        <w:t> </w:t>
      </w:r>
      <w:r w:rsidRPr="005919BC">
        <w:rPr>
          <w:rFonts w:ascii="Arial" w:hAnsi="Arial" w:cs="Arial"/>
        </w:rPr>
        <w:t>396 22 Humpolec</w:t>
      </w:r>
    </w:p>
    <w:p w14:paraId="2ECC80AC" w14:textId="5868C1D0" w:rsidR="005919BC" w:rsidRPr="005919BC" w:rsidRDefault="005919BC" w:rsidP="003974C5">
      <w:pPr>
        <w:spacing w:after="240"/>
        <w:rPr>
          <w:rFonts w:ascii="Arial" w:hAnsi="Arial" w:cs="Arial"/>
        </w:rPr>
      </w:pPr>
      <w:r w:rsidRPr="005919BC">
        <w:rPr>
          <w:rFonts w:ascii="Arial" w:hAnsi="Arial" w:cs="Arial"/>
          <w:u w:val="single"/>
        </w:rPr>
        <w:t>Datová schránka:</w:t>
      </w:r>
      <w:r w:rsidRPr="005919BC">
        <w:rPr>
          <w:rFonts w:ascii="Arial" w:hAnsi="Arial" w:cs="Arial"/>
        </w:rPr>
        <w:t xml:space="preserve"> </w:t>
      </w:r>
      <w:r w:rsidRPr="005919BC">
        <w:rPr>
          <w:rFonts w:ascii="Arial" w:hAnsi="Arial" w:cs="Arial"/>
        </w:rPr>
        <w:tab/>
        <w:t>6gfbdxd</w:t>
      </w:r>
      <w:r w:rsidR="003974C5">
        <w:rPr>
          <w:rFonts w:ascii="Arial" w:hAnsi="Arial" w:cs="Arial"/>
        </w:rPr>
        <w:tab/>
      </w:r>
      <w:r w:rsidR="003974C5">
        <w:rPr>
          <w:rFonts w:ascii="Arial" w:hAnsi="Arial" w:cs="Arial"/>
        </w:rPr>
        <w:tab/>
      </w:r>
      <w:r w:rsidR="009C4134">
        <w:rPr>
          <w:rFonts w:ascii="Arial" w:hAnsi="Arial" w:cs="Arial"/>
        </w:rPr>
        <w:t xml:space="preserve">e-mail: </w:t>
      </w:r>
      <w:r w:rsidR="003974C5">
        <w:rPr>
          <w:rFonts w:ascii="Arial" w:hAnsi="Arial" w:cs="Arial"/>
        </w:rPr>
        <w:t>posta@mesto-humpolec.cz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261"/>
        <w:gridCol w:w="5265"/>
      </w:tblGrid>
      <w:tr w:rsidR="005919BC" w:rsidRPr="005919BC" w14:paraId="280BAE32" w14:textId="77777777" w:rsidTr="00863B85">
        <w:trPr>
          <w:trHeight w:val="567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51E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Jméno a příjmení / Název společnosti: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D98B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31AD9A27" w14:textId="77777777" w:rsidTr="00863B85">
        <w:trPr>
          <w:trHeight w:val="567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8203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Datum narození / IČO: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A2BA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0FE678D6" w14:textId="77777777" w:rsidTr="00863B85">
        <w:trPr>
          <w:trHeight w:val="576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A92D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</w:p>
          <w:p w14:paraId="4A0A097A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Adresa trvalého pobytu / sídla:</w:t>
            </w:r>
          </w:p>
          <w:p w14:paraId="7E1A56F9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D80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6844F89F" w14:textId="77777777" w:rsidTr="00863B85">
        <w:trPr>
          <w:trHeight w:val="567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5B59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Kontaktní adresa:</w:t>
            </w:r>
          </w:p>
          <w:p w14:paraId="49DB2240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Cs/>
              </w:rPr>
              <w:t>(pouze pokud není shodná s adresou trvalého pobytu / sídla)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E93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1FB748BF" w14:textId="77777777" w:rsidTr="00863B85">
        <w:trPr>
          <w:trHeight w:val="567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944" w14:textId="77777777" w:rsidR="005919BC" w:rsidRPr="005919BC" w:rsidRDefault="005919BC" w:rsidP="00863B85">
            <w:pPr>
              <w:rPr>
                <w:rFonts w:ascii="Arial" w:hAnsi="Arial" w:cs="Arial"/>
                <w:bCs/>
              </w:rPr>
            </w:pPr>
            <w:r w:rsidRPr="005919BC">
              <w:rPr>
                <w:rFonts w:ascii="Arial" w:hAnsi="Arial" w:cs="Arial"/>
                <w:b/>
              </w:rPr>
              <w:t xml:space="preserve">Telefonní číslo </w:t>
            </w:r>
            <w:r w:rsidRPr="005919BC">
              <w:rPr>
                <w:rFonts w:ascii="Arial" w:hAnsi="Arial" w:cs="Arial"/>
                <w:bCs/>
              </w:rPr>
              <w:t>(nepovinné)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B90F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34DA640B" w14:textId="77777777" w:rsidTr="00863B85">
        <w:trPr>
          <w:trHeight w:val="567"/>
        </w:trPr>
        <w:tc>
          <w:tcPr>
            <w:tcW w:w="2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820" w14:textId="77777777" w:rsidR="005919BC" w:rsidRPr="005919BC" w:rsidRDefault="005919BC" w:rsidP="00863B85">
            <w:pPr>
              <w:rPr>
                <w:rFonts w:ascii="Arial" w:hAnsi="Arial" w:cs="Arial"/>
                <w:bCs/>
              </w:rPr>
            </w:pPr>
            <w:r w:rsidRPr="005919BC">
              <w:rPr>
                <w:rFonts w:ascii="Arial" w:hAnsi="Arial" w:cs="Arial"/>
                <w:b/>
              </w:rPr>
              <w:t xml:space="preserve">E-mailová adresa </w:t>
            </w:r>
            <w:r w:rsidRPr="005919BC">
              <w:rPr>
                <w:rFonts w:ascii="Arial" w:hAnsi="Arial" w:cs="Arial"/>
                <w:bCs/>
              </w:rPr>
              <w:t>(nepovinné)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0B12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6A4A706F" w14:textId="77777777" w:rsidTr="00863B85">
        <w:trPr>
          <w:trHeight w:val="5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CBDCF" w14:textId="77777777" w:rsidR="005919BC" w:rsidRPr="005919BC" w:rsidRDefault="005919BC" w:rsidP="00863B85">
            <w:pPr>
              <w:rPr>
                <w:rFonts w:ascii="Arial" w:hAnsi="Arial" w:cs="Arial"/>
              </w:rPr>
            </w:pPr>
            <w:r w:rsidRPr="005919BC">
              <w:rPr>
                <w:rFonts w:ascii="Arial" w:hAnsi="Arial" w:cs="Arial"/>
                <w:b/>
              </w:rPr>
              <w:t>Definice území, kterého se připomínka týká:</w:t>
            </w:r>
          </w:p>
        </w:tc>
      </w:tr>
      <w:tr w:rsidR="005919BC" w:rsidRPr="005919BC" w14:paraId="2D4103ED" w14:textId="77777777" w:rsidTr="00863B85">
        <w:trPr>
          <w:trHeight w:val="510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20B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Číslo parcely:</w:t>
            </w:r>
          </w:p>
        </w:tc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732A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4E4C0091" w14:textId="77777777" w:rsidTr="00863B85">
        <w:trPr>
          <w:trHeight w:val="510"/>
        </w:trPr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63A1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Katastrální území:</w:t>
            </w:r>
          </w:p>
        </w:tc>
        <w:tc>
          <w:tcPr>
            <w:tcW w:w="3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EABB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30E3C024" w14:textId="77777777" w:rsidTr="00863B85">
        <w:trPr>
          <w:trHeight w:val="4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A599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t>Text připomínky:</w:t>
            </w:r>
          </w:p>
        </w:tc>
      </w:tr>
      <w:tr w:rsidR="005919BC" w:rsidRPr="005919BC" w14:paraId="79E2C660" w14:textId="77777777" w:rsidTr="00863B85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E11" w14:textId="77777777" w:rsidR="005919BC" w:rsidRPr="005919BC" w:rsidRDefault="005919BC" w:rsidP="005919BC">
            <w:p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 xml:space="preserve">Zde popište, s čím nesouhlasíte a jakou změnu požadujete, </w:t>
            </w:r>
            <w:r w:rsidRPr="005919BC">
              <w:rPr>
                <w:rFonts w:ascii="Arial" w:hAnsi="Arial" w:cs="Arial"/>
                <w:i/>
                <w:iCs/>
              </w:rPr>
              <w:t>případně navrhněte vhodnější řešení dané změny územního plánu. (Lze pokračovat samostatnou přílohou.)</w:t>
            </w:r>
          </w:p>
          <w:p w14:paraId="2C4EEB96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6AB0B068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176C7A99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5D5D1AB3" w14:textId="77777777" w:rsidR="005919BC" w:rsidRPr="005919BC" w:rsidRDefault="005919BC" w:rsidP="00863B85">
            <w:pPr>
              <w:rPr>
                <w:rFonts w:ascii="Arial" w:hAnsi="Arial" w:cs="Arial"/>
                <w:i/>
                <w:iCs/>
              </w:rPr>
            </w:pPr>
          </w:p>
          <w:p w14:paraId="4FC95586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5BCB36A3" w14:textId="77777777" w:rsidTr="00863B85">
        <w:trPr>
          <w:trHeight w:val="46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42C5" w14:textId="77777777" w:rsidR="005919BC" w:rsidRPr="005919BC" w:rsidRDefault="005919BC" w:rsidP="00863B85">
            <w:pPr>
              <w:rPr>
                <w:rFonts w:ascii="Arial" w:hAnsi="Arial" w:cs="Arial"/>
                <w:b/>
              </w:rPr>
            </w:pPr>
            <w:r w:rsidRPr="005919BC">
              <w:rPr>
                <w:rFonts w:ascii="Arial" w:hAnsi="Arial" w:cs="Arial"/>
                <w:b/>
              </w:rPr>
              <w:lastRenderedPageBreak/>
              <w:t>Odůvodnění uplatněné připomínky:</w:t>
            </w:r>
          </w:p>
        </w:tc>
      </w:tr>
      <w:tr w:rsidR="005919BC" w:rsidRPr="005919BC" w14:paraId="51EBD256" w14:textId="77777777" w:rsidTr="00863B85">
        <w:trPr>
          <w:trHeight w:val="294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C22" w14:textId="77777777" w:rsidR="005919BC" w:rsidRPr="005919BC" w:rsidRDefault="005919BC" w:rsidP="005919BC">
            <w:pPr>
              <w:rPr>
                <w:rFonts w:ascii="Arial" w:hAnsi="Arial" w:cs="Arial"/>
                <w:bCs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 xml:space="preserve">Zde </w:t>
            </w:r>
            <w:r w:rsidRPr="005919BC">
              <w:rPr>
                <w:rFonts w:ascii="Arial" w:hAnsi="Arial" w:cs="Arial"/>
                <w:bCs/>
                <w:i/>
                <w:iCs/>
                <w:u w:val="single"/>
              </w:rPr>
              <w:t>detailně a ideálně na konkrétních příkladech</w:t>
            </w:r>
            <w:r w:rsidRPr="005919BC">
              <w:rPr>
                <w:rFonts w:ascii="Arial" w:hAnsi="Arial" w:cs="Arial"/>
                <w:bCs/>
                <w:i/>
                <w:iCs/>
              </w:rPr>
              <w:t xml:space="preserve"> popište: </w:t>
            </w:r>
          </w:p>
          <w:p w14:paraId="3B4A0DF9" w14:textId="77777777" w:rsidR="005919BC" w:rsidRPr="005919BC" w:rsidRDefault="005919BC" w:rsidP="005919B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>Jak pozemek využíváte dnes, popř. jak jej zamýšlíte využívat do budoucna</w:t>
            </w:r>
          </w:p>
          <w:p w14:paraId="2306D716" w14:textId="77777777" w:rsidR="005919BC" w:rsidRPr="005919BC" w:rsidRDefault="005919BC" w:rsidP="005919B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>Jaké negativní důsledky by pro vás navrhovaná změna územního plánu měla, např.:</w:t>
            </w:r>
          </w:p>
          <w:p w14:paraId="5876215C" w14:textId="77777777" w:rsidR="005919BC" w:rsidRPr="005919BC" w:rsidRDefault="005919BC" w:rsidP="005919BC">
            <w:pPr>
              <w:pStyle w:val="Odstavecseseznamem"/>
              <w:numPr>
                <w:ilvl w:val="1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 xml:space="preserve">omezení využitelnosti pozemku, </w:t>
            </w:r>
          </w:p>
          <w:p w14:paraId="46EAB35E" w14:textId="77777777" w:rsidR="005919BC" w:rsidRPr="005919BC" w:rsidRDefault="005919BC" w:rsidP="005919BC">
            <w:pPr>
              <w:pStyle w:val="Odstavecseseznamem"/>
              <w:numPr>
                <w:ilvl w:val="1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 xml:space="preserve">omezení zamýšlených stavebních úprav, </w:t>
            </w:r>
          </w:p>
          <w:p w14:paraId="34EFFB09" w14:textId="77777777" w:rsidR="005919BC" w:rsidRPr="005919BC" w:rsidRDefault="005919BC" w:rsidP="005919BC">
            <w:pPr>
              <w:pStyle w:val="Odstavecseseznamem"/>
              <w:numPr>
                <w:ilvl w:val="1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>snížení kvality bydlení</w:t>
            </w:r>
          </w:p>
          <w:p w14:paraId="757E5298" w14:textId="77777777" w:rsidR="005919BC" w:rsidRPr="005919BC" w:rsidRDefault="005919BC" w:rsidP="005919BC">
            <w:pPr>
              <w:pStyle w:val="Odstavecseseznamem"/>
              <w:numPr>
                <w:ilvl w:val="1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>snížení hodnoty pozemku</w:t>
            </w:r>
          </w:p>
          <w:p w14:paraId="0A33989E" w14:textId="77777777" w:rsidR="005919BC" w:rsidRPr="005919BC" w:rsidRDefault="005919BC" w:rsidP="005919BC">
            <w:pPr>
              <w:pStyle w:val="Odstavecseseznamem"/>
              <w:numPr>
                <w:ilvl w:val="1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>atd.</w:t>
            </w:r>
          </w:p>
          <w:p w14:paraId="7872A190" w14:textId="77777777" w:rsidR="005919BC" w:rsidRPr="005919BC" w:rsidRDefault="005919BC" w:rsidP="005919BC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bCs/>
                <w:i/>
                <w:iCs/>
              </w:rPr>
              <w:t>v případě, že by váš pozemek mohl být dotčen vyvlastněním, zdůvodněte a zdůrazněte převahu soukromého zájmu nad zájmem veřejným</w:t>
            </w:r>
          </w:p>
          <w:p w14:paraId="60AD0C0B" w14:textId="77777777" w:rsidR="005919BC" w:rsidRPr="005919BC" w:rsidRDefault="005919BC" w:rsidP="005919BC">
            <w:pPr>
              <w:pStyle w:val="Odstavecseseznamem"/>
              <w:rPr>
                <w:rFonts w:ascii="Arial" w:hAnsi="Arial" w:cs="Arial"/>
                <w:i/>
                <w:iCs/>
              </w:rPr>
            </w:pPr>
            <w:r w:rsidRPr="005919BC">
              <w:rPr>
                <w:rFonts w:ascii="Arial" w:hAnsi="Arial" w:cs="Arial"/>
                <w:i/>
                <w:iCs/>
              </w:rPr>
              <w:t>(Lze pokračovat samostatnou přílohou.)</w:t>
            </w:r>
          </w:p>
          <w:p w14:paraId="1DFBF876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66779A43" w14:textId="77777777" w:rsidR="005919BC" w:rsidRDefault="005919BC" w:rsidP="00863B85">
            <w:pPr>
              <w:rPr>
                <w:rFonts w:ascii="Arial" w:hAnsi="Arial" w:cs="Arial"/>
              </w:rPr>
            </w:pPr>
          </w:p>
          <w:p w14:paraId="46578FC4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4E30538A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6DF30004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2BF41219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0449DC3C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34D62A86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46E7E342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0E1C67FD" w14:textId="77777777" w:rsidR="009C4134" w:rsidRPr="005919BC" w:rsidRDefault="009C4134" w:rsidP="00863B85">
            <w:pPr>
              <w:rPr>
                <w:rFonts w:ascii="Arial" w:hAnsi="Arial" w:cs="Arial"/>
              </w:rPr>
            </w:pPr>
          </w:p>
          <w:p w14:paraId="1565DC8D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7FCAC963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219CD5B3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5FD8D7A7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1CD6064D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  <w:p w14:paraId="59BC6946" w14:textId="77777777" w:rsidR="005919BC" w:rsidRDefault="005919BC" w:rsidP="00863B85">
            <w:pPr>
              <w:rPr>
                <w:rFonts w:ascii="Arial" w:hAnsi="Arial" w:cs="Arial"/>
              </w:rPr>
            </w:pPr>
          </w:p>
          <w:p w14:paraId="66ED9B12" w14:textId="77777777" w:rsidR="009C4134" w:rsidRDefault="009C4134" w:rsidP="00863B85">
            <w:pPr>
              <w:rPr>
                <w:rFonts w:ascii="Arial" w:hAnsi="Arial" w:cs="Arial"/>
              </w:rPr>
            </w:pPr>
          </w:p>
          <w:p w14:paraId="24C26DA5" w14:textId="77777777" w:rsidR="009C4134" w:rsidRPr="005919BC" w:rsidRDefault="009C4134" w:rsidP="00863B85">
            <w:pPr>
              <w:rPr>
                <w:rFonts w:ascii="Arial" w:hAnsi="Arial" w:cs="Arial"/>
              </w:rPr>
            </w:pPr>
          </w:p>
          <w:p w14:paraId="2C1F9034" w14:textId="77777777" w:rsidR="005919BC" w:rsidRPr="005919BC" w:rsidRDefault="005919BC" w:rsidP="00863B85">
            <w:pPr>
              <w:rPr>
                <w:rFonts w:ascii="Arial" w:hAnsi="Arial" w:cs="Arial"/>
              </w:rPr>
            </w:pPr>
          </w:p>
        </w:tc>
      </w:tr>
      <w:tr w:rsidR="005919BC" w:rsidRPr="005919BC" w14:paraId="620AE6E2" w14:textId="77777777" w:rsidTr="00863B85">
        <w:trPr>
          <w:trHeight w:val="24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6F7" w14:textId="77777777" w:rsidR="005919BC" w:rsidRPr="005919BC" w:rsidRDefault="005919BC" w:rsidP="00863B85">
            <w:pPr>
              <w:rPr>
                <w:b/>
                <w:bCs/>
              </w:rPr>
            </w:pPr>
            <w:r w:rsidRPr="005919BC">
              <w:rPr>
                <w:b/>
                <w:bCs/>
              </w:rPr>
              <w:lastRenderedPageBreak/>
              <w:t>Přílohy:</w:t>
            </w:r>
          </w:p>
        </w:tc>
      </w:tr>
      <w:tr w:rsidR="005919BC" w:rsidRPr="005919BC" w14:paraId="5DA8579C" w14:textId="77777777" w:rsidTr="00863B85">
        <w:trPr>
          <w:trHeight w:val="19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E2E" w14:textId="10352B1F" w:rsidR="005919BC" w:rsidRPr="005919BC" w:rsidRDefault="005919BC" w:rsidP="00863B85">
            <w:r w:rsidRPr="005919BC">
              <w:rPr>
                <w:i/>
                <w:iCs/>
              </w:rPr>
              <w:t>Zde vypište seznam příloh (např. výstřižek dotčené části územního plánu, nákres, fotodokumentace atd.).</w:t>
            </w:r>
          </w:p>
          <w:p w14:paraId="0BEC3200" w14:textId="77777777" w:rsidR="005919BC" w:rsidRPr="005919BC" w:rsidRDefault="005919BC" w:rsidP="00863B85">
            <w:pPr>
              <w:rPr>
                <w:i/>
                <w:iCs/>
              </w:rPr>
            </w:pPr>
          </w:p>
          <w:p w14:paraId="7F46E411" w14:textId="391C5D54" w:rsidR="005919BC" w:rsidRPr="005919BC" w:rsidRDefault="005919BC" w:rsidP="00863B85"/>
        </w:tc>
      </w:tr>
    </w:tbl>
    <w:p w14:paraId="1E35EA32" w14:textId="77777777" w:rsidR="005919BC" w:rsidRDefault="005919BC" w:rsidP="005919BC"/>
    <w:p w14:paraId="4909BFF8" w14:textId="725D7297" w:rsidR="005919BC" w:rsidRPr="005919BC" w:rsidRDefault="005919BC" w:rsidP="005919BC">
      <w:r>
        <w:t>Vymezení připomínky je účelné doplnit grafickou přílohou (katastrální mapa se zákresem).</w:t>
      </w:r>
    </w:p>
    <w:p w14:paraId="15663092" w14:textId="77777777" w:rsidR="005919BC" w:rsidRPr="005919BC" w:rsidRDefault="005919BC" w:rsidP="005919BC"/>
    <w:p w14:paraId="0C62118E" w14:textId="77777777" w:rsidR="005919BC" w:rsidRPr="005919BC" w:rsidRDefault="005919BC" w:rsidP="005919BC"/>
    <w:p w14:paraId="29483720" w14:textId="77777777" w:rsidR="005919BC" w:rsidRPr="005919BC" w:rsidRDefault="005919BC" w:rsidP="005919BC"/>
    <w:p w14:paraId="5277857D" w14:textId="77777777" w:rsidR="005919BC" w:rsidRPr="005919BC" w:rsidRDefault="005919BC" w:rsidP="005919BC"/>
    <w:p w14:paraId="76E55F2D" w14:textId="77777777" w:rsidR="005919BC" w:rsidRDefault="005919BC" w:rsidP="005919BC">
      <w:r w:rsidRPr="005919BC">
        <w:t>V ………………………… dne ……………………………</w:t>
      </w:r>
      <w:proofErr w:type="gramStart"/>
      <w:r w:rsidRPr="005919BC">
        <w:t>…….</w:t>
      </w:r>
      <w:proofErr w:type="gramEnd"/>
      <w:r w:rsidRPr="005919BC">
        <w:t>.</w:t>
      </w:r>
      <w:r w:rsidRPr="005919BC">
        <w:tab/>
      </w:r>
      <w:r w:rsidRPr="005919BC">
        <w:tab/>
      </w:r>
      <w:r w:rsidRPr="005919BC">
        <w:tab/>
        <w:t>…………………………………………..</w:t>
      </w:r>
    </w:p>
    <w:p w14:paraId="5B13A6AA" w14:textId="78A1614C" w:rsidR="00BF19BA" w:rsidRPr="005919BC" w:rsidRDefault="005919BC" w:rsidP="005919BC">
      <w:pPr>
        <w:ind w:firstLine="6521"/>
      </w:pPr>
      <w:r w:rsidRPr="005919BC">
        <w:t>podpis</w:t>
      </w:r>
    </w:p>
    <w:sectPr w:rsidR="00BF19BA" w:rsidRPr="005919BC" w:rsidSect="00DC6B74">
      <w:headerReference w:type="default" r:id="rId8"/>
      <w:footerReference w:type="default" r:id="rId9"/>
      <w:pgSz w:w="11906" w:h="16838"/>
      <w:pgMar w:top="2410" w:right="113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AF50" w14:textId="77777777" w:rsidR="00D6158A" w:rsidRDefault="00D6158A" w:rsidP="001E1746">
      <w:r>
        <w:separator/>
      </w:r>
    </w:p>
  </w:endnote>
  <w:endnote w:type="continuationSeparator" w:id="0">
    <w:p w14:paraId="2917CDAA" w14:textId="77777777" w:rsidR="00D6158A" w:rsidRDefault="00D6158A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FB63" w14:textId="77777777" w:rsidR="0091524A" w:rsidRPr="00FA5FEC" w:rsidRDefault="0091524A" w:rsidP="005919BC">
    <w:pPr>
      <w:tabs>
        <w:tab w:val="left" w:pos="1928"/>
        <w:tab w:val="left" w:pos="4536"/>
        <w:tab w:val="left" w:pos="7088"/>
      </w:tabs>
      <w:spacing w:after="0"/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733406D0" w14:textId="77777777" w:rsidR="0091524A" w:rsidRPr="00FA5FEC" w:rsidRDefault="0091524A" w:rsidP="005919BC">
    <w:pPr>
      <w:tabs>
        <w:tab w:val="left" w:pos="1928"/>
        <w:tab w:val="left" w:pos="4536"/>
        <w:tab w:val="left" w:pos="7088"/>
      </w:tabs>
      <w:spacing w:after="0"/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2DF65186" w14:textId="4FA80DDD" w:rsidR="0091524A" w:rsidRPr="00FA5FEC" w:rsidRDefault="0091524A" w:rsidP="005919BC">
    <w:pPr>
      <w:tabs>
        <w:tab w:val="left" w:pos="1928"/>
        <w:tab w:val="left" w:pos="4536"/>
        <w:tab w:val="left" w:pos="7088"/>
        <w:tab w:val="right" w:pos="9638"/>
      </w:tabs>
      <w:spacing w:after="0"/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5447B5" w:rsidRPr="00FA5FE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511F" w14:textId="77777777" w:rsidR="00D6158A" w:rsidRDefault="00D6158A" w:rsidP="001E1746">
      <w:r>
        <w:separator/>
      </w:r>
    </w:p>
  </w:footnote>
  <w:footnote w:type="continuationSeparator" w:id="0">
    <w:p w14:paraId="6080818B" w14:textId="77777777" w:rsidR="00D6158A" w:rsidRDefault="00D6158A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C26E" w14:textId="77777777" w:rsidR="00B73A92" w:rsidRPr="00E67AAA" w:rsidRDefault="00A61C85" w:rsidP="005919BC">
    <w:pPr>
      <w:tabs>
        <w:tab w:val="left" w:pos="1843"/>
        <w:tab w:val="right" w:pos="4820"/>
      </w:tabs>
      <w:spacing w:after="0"/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21A554BE" wp14:editId="5EB0D1E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0DB3E635" w14:textId="77777777" w:rsidR="00B73A92" w:rsidRPr="00E67AAA" w:rsidRDefault="00140504" w:rsidP="005919BC">
    <w:pPr>
      <w:tabs>
        <w:tab w:val="left" w:pos="1843"/>
        <w:tab w:val="right" w:pos="4820"/>
      </w:tabs>
      <w:spacing w:after="0"/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2F9DBB24" w14:textId="66524431" w:rsidR="00B73A92" w:rsidRDefault="00B73A92" w:rsidP="005919BC">
    <w:pPr>
      <w:tabs>
        <w:tab w:val="left" w:pos="1843"/>
        <w:tab w:val="right" w:pos="4678"/>
      </w:tabs>
      <w:spacing w:after="0"/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8C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1A4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CE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F69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448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03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787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94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AE0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FA0CEB"/>
    <w:multiLevelType w:val="multilevel"/>
    <w:tmpl w:val="6D42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7B5110"/>
    <w:multiLevelType w:val="hybridMultilevel"/>
    <w:tmpl w:val="412219F4"/>
    <w:lvl w:ilvl="0" w:tplc="94D650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307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89626404">
    <w:abstractNumId w:val="12"/>
  </w:num>
  <w:num w:numId="2" w16cid:durableId="1646810050">
    <w:abstractNumId w:val="10"/>
  </w:num>
  <w:num w:numId="3" w16cid:durableId="1433863357">
    <w:abstractNumId w:val="8"/>
  </w:num>
  <w:num w:numId="4" w16cid:durableId="1110928342">
    <w:abstractNumId w:val="3"/>
  </w:num>
  <w:num w:numId="5" w16cid:durableId="1156335790">
    <w:abstractNumId w:val="2"/>
  </w:num>
  <w:num w:numId="6" w16cid:durableId="1829251684">
    <w:abstractNumId w:val="1"/>
  </w:num>
  <w:num w:numId="7" w16cid:durableId="690883863">
    <w:abstractNumId w:val="0"/>
  </w:num>
  <w:num w:numId="8" w16cid:durableId="253520180">
    <w:abstractNumId w:val="9"/>
  </w:num>
  <w:num w:numId="9" w16cid:durableId="1376269474">
    <w:abstractNumId w:val="7"/>
  </w:num>
  <w:num w:numId="10" w16cid:durableId="554776894">
    <w:abstractNumId w:val="6"/>
  </w:num>
  <w:num w:numId="11" w16cid:durableId="1922981692">
    <w:abstractNumId w:val="5"/>
  </w:num>
  <w:num w:numId="12" w16cid:durableId="558829143">
    <w:abstractNumId w:val="4"/>
  </w:num>
  <w:num w:numId="13" w16cid:durableId="109477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BC"/>
    <w:rsid w:val="00000094"/>
    <w:rsid w:val="00010AA4"/>
    <w:rsid w:val="000264A2"/>
    <w:rsid w:val="0002703B"/>
    <w:rsid w:val="000469B5"/>
    <w:rsid w:val="00047D5C"/>
    <w:rsid w:val="00076ECC"/>
    <w:rsid w:val="00077BC3"/>
    <w:rsid w:val="00097C56"/>
    <w:rsid w:val="000B5081"/>
    <w:rsid w:val="000D6504"/>
    <w:rsid w:val="00104F37"/>
    <w:rsid w:val="00124E4B"/>
    <w:rsid w:val="00140154"/>
    <w:rsid w:val="00140504"/>
    <w:rsid w:val="00150CEA"/>
    <w:rsid w:val="00184411"/>
    <w:rsid w:val="001861F5"/>
    <w:rsid w:val="001B0DFF"/>
    <w:rsid w:val="001B45F1"/>
    <w:rsid w:val="001E1746"/>
    <w:rsid w:val="001E34AC"/>
    <w:rsid w:val="0023457A"/>
    <w:rsid w:val="00247650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81608"/>
    <w:rsid w:val="00384893"/>
    <w:rsid w:val="00391E10"/>
    <w:rsid w:val="00392FB6"/>
    <w:rsid w:val="003974C5"/>
    <w:rsid w:val="00397857"/>
    <w:rsid w:val="003A58E2"/>
    <w:rsid w:val="003B4635"/>
    <w:rsid w:val="003C114C"/>
    <w:rsid w:val="003D1DD1"/>
    <w:rsid w:val="003D3683"/>
    <w:rsid w:val="003F3ECA"/>
    <w:rsid w:val="0040532B"/>
    <w:rsid w:val="00425B22"/>
    <w:rsid w:val="004341B6"/>
    <w:rsid w:val="00435A0A"/>
    <w:rsid w:val="0045210C"/>
    <w:rsid w:val="004B5378"/>
    <w:rsid w:val="004C5306"/>
    <w:rsid w:val="004F0A3D"/>
    <w:rsid w:val="005370D3"/>
    <w:rsid w:val="005447B5"/>
    <w:rsid w:val="005919BC"/>
    <w:rsid w:val="005A1F09"/>
    <w:rsid w:val="005E100E"/>
    <w:rsid w:val="005E7516"/>
    <w:rsid w:val="00615F5E"/>
    <w:rsid w:val="006277E0"/>
    <w:rsid w:val="0064461F"/>
    <w:rsid w:val="006502BE"/>
    <w:rsid w:val="0065697C"/>
    <w:rsid w:val="00661F6E"/>
    <w:rsid w:val="0066592E"/>
    <w:rsid w:val="0068411D"/>
    <w:rsid w:val="006A2DB5"/>
    <w:rsid w:val="006D31EE"/>
    <w:rsid w:val="006E4D57"/>
    <w:rsid w:val="00715B93"/>
    <w:rsid w:val="00745B66"/>
    <w:rsid w:val="007506AC"/>
    <w:rsid w:val="007901A5"/>
    <w:rsid w:val="00795353"/>
    <w:rsid w:val="007A0F54"/>
    <w:rsid w:val="007A68AE"/>
    <w:rsid w:val="007C6704"/>
    <w:rsid w:val="007D6778"/>
    <w:rsid w:val="00815BAF"/>
    <w:rsid w:val="00820DD0"/>
    <w:rsid w:val="0087113E"/>
    <w:rsid w:val="00871840"/>
    <w:rsid w:val="008D1127"/>
    <w:rsid w:val="008D3EE1"/>
    <w:rsid w:val="008F09EF"/>
    <w:rsid w:val="00903451"/>
    <w:rsid w:val="0091524A"/>
    <w:rsid w:val="0092051A"/>
    <w:rsid w:val="00924C93"/>
    <w:rsid w:val="00955E26"/>
    <w:rsid w:val="009626F6"/>
    <w:rsid w:val="00971BEB"/>
    <w:rsid w:val="009C0C9D"/>
    <w:rsid w:val="009C4134"/>
    <w:rsid w:val="009E373A"/>
    <w:rsid w:val="009E3AA7"/>
    <w:rsid w:val="00A40DE4"/>
    <w:rsid w:val="00A5642B"/>
    <w:rsid w:val="00A61C85"/>
    <w:rsid w:val="00A71AFB"/>
    <w:rsid w:val="00A902C2"/>
    <w:rsid w:val="00AA04FC"/>
    <w:rsid w:val="00AA41D0"/>
    <w:rsid w:val="00AA44C8"/>
    <w:rsid w:val="00AC1AFE"/>
    <w:rsid w:val="00AD24C4"/>
    <w:rsid w:val="00AF4690"/>
    <w:rsid w:val="00B014B0"/>
    <w:rsid w:val="00B0304F"/>
    <w:rsid w:val="00B731F3"/>
    <w:rsid w:val="00B73A92"/>
    <w:rsid w:val="00B84824"/>
    <w:rsid w:val="00BA30E5"/>
    <w:rsid w:val="00BE01DC"/>
    <w:rsid w:val="00BE10AF"/>
    <w:rsid w:val="00BF19BA"/>
    <w:rsid w:val="00C109E7"/>
    <w:rsid w:val="00C230BF"/>
    <w:rsid w:val="00C64403"/>
    <w:rsid w:val="00C74788"/>
    <w:rsid w:val="00C827BB"/>
    <w:rsid w:val="00C9335F"/>
    <w:rsid w:val="00CB4140"/>
    <w:rsid w:val="00CC2C14"/>
    <w:rsid w:val="00D02DAE"/>
    <w:rsid w:val="00D151A1"/>
    <w:rsid w:val="00D33FF6"/>
    <w:rsid w:val="00D6158A"/>
    <w:rsid w:val="00D81124"/>
    <w:rsid w:val="00D86566"/>
    <w:rsid w:val="00DA23CA"/>
    <w:rsid w:val="00DB0B7B"/>
    <w:rsid w:val="00DB2012"/>
    <w:rsid w:val="00DB5481"/>
    <w:rsid w:val="00DB6572"/>
    <w:rsid w:val="00DC6B74"/>
    <w:rsid w:val="00DD6D15"/>
    <w:rsid w:val="00E21F5E"/>
    <w:rsid w:val="00E539B0"/>
    <w:rsid w:val="00E53A9B"/>
    <w:rsid w:val="00E57DEA"/>
    <w:rsid w:val="00E610ED"/>
    <w:rsid w:val="00E6577A"/>
    <w:rsid w:val="00E67AAA"/>
    <w:rsid w:val="00E8306B"/>
    <w:rsid w:val="00E85AAC"/>
    <w:rsid w:val="00EA1219"/>
    <w:rsid w:val="00EC08AE"/>
    <w:rsid w:val="00EE5D1A"/>
    <w:rsid w:val="00F03F0F"/>
    <w:rsid w:val="00F15A28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413953"/>
  <w14:defaultImageDpi w14:val="0"/>
  <w15:docId w15:val="{719B9AE4-F67B-4C1E-B12E-3CEEEC4E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9BC"/>
    <w:pPr>
      <w:spacing w:after="160" w:line="259" w:lineRule="auto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6"/>
      </w:numPr>
      <w:contextualSpacing/>
    </w:pPr>
  </w:style>
  <w:style w:type="paragraph" w:styleId="Odstavecseseznamem">
    <w:name w:val="List Paragraph"/>
    <w:basedOn w:val="Normln"/>
    <w:uiPriority w:val="34"/>
    <w:qFormat/>
    <w:rsid w:val="00591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elska\Desktop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04BA-1061-42D3-9E50-D5550E2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Arial.dotx</Template>
  <TotalTime>13</TotalTime>
  <Pages>3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Veronika Veselská</dc:creator>
  <cp:keywords/>
  <dc:description/>
  <cp:lastModifiedBy>Veronika Veselská</cp:lastModifiedBy>
  <cp:revision>3</cp:revision>
  <dcterms:created xsi:type="dcterms:W3CDTF">2026-07-20T06:37:00Z</dcterms:created>
  <dcterms:modified xsi:type="dcterms:W3CDTF">2026-07-20T06:51:00Z</dcterms:modified>
</cp:coreProperties>
</file>