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E33FD" w14:textId="29F4FA7A" w:rsidR="00D16B4E" w:rsidRPr="00D16B4E" w:rsidRDefault="00AF33FD" w:rsidP="00D16B4E">
      <w:pPr>
        <w:pStyle w:val="Hlavnnadpis"/>
        <w:spacing w:before="0" w:after="0"/>
        <w:ind w:left="0"/>
        <w:jc w:val="left"/>
        <w:rPr>
          <w:b w:val="0"/>
          <w:bCs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E5EAC3" wp14:editId="72A72EA4">
                <wp:simplePos x="0" y="0"/>
                <wp:positionH relativeFrom="column">
                  <wp:posOffset>3794760</wp:posOffset>
                </wp:positionH>
                <wp:positionV relativeFrom="paragraph">
                  <wp:posOffset>-967105</wp:posOffset>
                </wp:positionV>
                <wp:extent cx="2360930" cy="1404620"/>
                <wp:effectExtent l="0" t="0" r="9525" b="571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80F50" w14:textId="1F847A11" w:rsidR="00AF33FD" w:rsidRPr="00437A49" w:rsidRDefault="00AF33F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37A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Čj. 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E5EAC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98.8pt;margin-top:-76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A+Q8XbiAAAACwEAAA8AAAAAAAAAAAAAAAAAaAQAAGRycy9kb3ducmV2LnhtbFBLBQYAAAAABAAE&#10;APMAAAB3BQAAAAA=&#10;" stroked="f">
                <v:textbox style="mso-fit-shape-to-text:t">
                  <w:txbxContent>
                    <w:p w14:paraId="06E80F50" w14:textId="1F847A11" w:rsidR="00AF33FD" w:rsidRPr="00437A49" w:rsidRDefault="00AF33F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37A49">
                        <w:rPr>
                          <w:rFonts w:ascii="Arial" w:hAnsi="Arial" w:cs="Arial"/>
                          <w:sz w:val="20"/>
                          <w:szCs w:val="20"/>
                        </w:rPr>
                        <w:t>Čj. 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D16B4E" w:rsidRPr="00D16B4E">
        <w:rPr>
          <w:b w:val="0"/>
          <w:bCs w:val="0"/>
          <w:sz w:val="20"/>
          <w:szCs w:val="20"/>
        </w:rPr>
        <w:t>Volební okrsek</w:t>
      </w:r>
      <w:r w:rsidR="00D16B4E">
        <w:rPr>
          <w:b w:val="0"/>
          <w:bCs w:val="0"/>
          <w:sz w:val="20"/>
          <w:szCs w:val="20"/>
        </w:rPr>
        <w:t xml:space="preserve"> č.</w:t>
      </w:r>
      <w:r w:rsidR="00016619">
        <w:rPr>
          <w:b w:val="0"/>
          <w:bCs w:val="0"/>
          <w:sz w:val="20"/>
          <w:szCs w:val="20"/>
        </w:rPr>
        <w:t xml:space="preserve"> </w:t>
      </w:r>
      <w:r w:rsidR="00D16B4E" w:rsidRPr="00D16B4E">
        <w:rPr>
          <w:b w:val="0"/>
          <w:bCs w:val="0"/>
          <w:sz w:val="20"/>
          <w:szCs w:val="20"/>
        </w:rPr>
        <w:t>………………</w:t>
      </w:r>
    </w:p>
    <w:p w14:paraId="50AC85DD" w14:textId="2048A125" w:rsidR="00EA1219" w:rsidRPr="00AF33FD" w:rsidRDefault="00164DFF" w:rsidP="00733D39">
      <w:pPr>
        <w:pStyle w:val="Hlavnnadpis"/>
        <w:spacing w:before="120" w:after="120"/>
        <w:ind w:left="0"/>
        <w:jc w:val="center"/>
        <w:rPr>
          <w:sz w:val="36"/>
          <w:szCs w:val="36"/>
        </w:rPr>
      </w:pPr>
      <w:r w:rsidRPr="00AF33FD">
        <w:rPr>
          <w:sz w:val="36"/>
          <w:szCs w:val="36"/>
        </w:rPr>
        <w:t xml:space="preserve">Žádost o vydání voličského průkazu pro volby do </w:t>
      </w:r>
      <w:r w:rsidR="00733D39" w:rsidRPr="00733D39">
        <w:rPr>
          <w:sz w:val="36"/>
          <w:szCs w:val="36"/>
        </w:rPr>
        <w:t xml:space="preserve">Poslanecké sněmovny Parlamentu České republiky </w:t>
      </w:r>
      <w:r w:rsidR="00733D39">
        <w:rPr>
          <w:sz w:val="36"/>
          <w:szCs w:val="36"/>
        </w:rPr>
        <w:t>3</w:t>
      </w:r>
      <w:r w:rsidRPr="00AF33FD">
        <w:rPr>
          <w:sz w:val="36"/>
          <w:szCs w:val="36"/>
        </w:rPr>
        <w:t>.</w:t>
      </w:r>
      <w:r w:rsidR="00733D39">
        <w:rPr>
          <w:sz w:val="36"/>
          <w:szCs w:val="36"/>
        </w:rPr>
        <w:t> </w:t>
      </w:r>
      <w:r w:rsidRPr="00AF33FD">
        <w:rPr>
          <w:sz w:val="36"/>
          <w:szCs w:val="36"/>
        </w:rPr>
        <w:t>a</w:t>
      </w:r>
      <w:r w:rsidR="00733D39">
        <w:rPr>
          <w:sz w:val="36"/>
          <w:szCs w:val="36"/>
        </w:rPr>
        <w:t> 4</w:t>
      </w:r>
      <w:r w:rsidRPr="00AF33FD">
        <w:rPr>
          <w:sz w:val="36"/>
          <w:szCs w:val="36"/>
        </w:rPr>
        <w:t xml:space="preserve">. </w:t>
      </w:r>
      <w:r w:rsidR="00733D39">
        <w:rPr>
          <w:sz w:val="36"/>
          <w:szCs w:val="36"/>
        </w:rPr>
        <w:t>října</w:t>
      </w:r>
      <w:r w:rsidRPr="00AF33FD">
        <w:rPr>
          <w:sz w:val="36"/>
          <w:szCs w:val="36"/>
        </w:rPr>
        <w:t xml:space="preserve"> 202</w:t>
      </w:r>
      <w:r w:rsidR="00733D39">
        <w:rPr>
          <w:sz w:val="36"/>
          <w:szCs w:val="36"/>
        </w:rPr>
        <w:t>5</w:t>
      </w:r>
    </w:p>
    <w:p w14:paraId="70926ABA" w14:textId="41C99ADA" w:rsidR="00BF19BA" w:rsidRDefault="00240826" w:rsidP="00AF33FD">
      <w:pPr>
        <w:pStyle w:val="Bntext"/>
        <w:spacing w:before="240" w:line="360" w:lineRule="auto"/>
        <w:ind w:left="0"/>
      </w:pPr>
      <w:r>
        <w:t>Já, níže podepsaný(á)…………………………………………………………………………………………</w:t>
      </w:r>
      <w:proofErr w:type="gramStart"/>
      <w:r>
        <w:t>…</w:t>
      </w:r>
      <w:r w:rsidR="00A25E13">
        <w:t>….</w:t>
      </w:r>
      <w:proofErr w:type="gramEnd"/>
      <w:r w:rsidR="00A25E13">
        <w:t>.</w:t>
      </w:r>
    </w:p>
    <w:p w14:paraId="13273F19" w14:textId="54F06CE4" w:rsidR="00240826" w:rsidRPr="00240826" w:rsidRDefault="00240826" w:rsidP="00240826">
      <w:pPr>
        <w:pStyle w:val="Bntext"/>
        <w:spacing w:line="360" w:lineRule="auto"/>
        <w:ind w:left="4253"/>
        <w:rPr>
          <w:i/>
          <w:iCs/>
        </w:rPr>
      </w:pPr>
      <w:r w:rsidRPr="00240826">
        <w:rPr>
          <w:i/>
          <w:iCs/>
        </w:rPr>
        <w:t>Jméno a příjmení</w:t>
      </w:r>
    </w:p>
    <w:p w14:paraId="0656ED1A" w14:textId="0EB52BD0" w:rsidR="00240826" w:rsidRDefault="00AF33FD" w:rsidP="00AF33FD">
      <w:pPr>
        <w:pStyle w:val="Bntext"/>
        <w:spacing w:before="120" w:line="360" w:lineRule="auto"/>
        <w:ind w:left="0"/>
      </w:pPr>
      <w:r>
        <w:t>n</w:t>
      </w:r>
      <w:r w:rsidR="00240826">
        <w:t>ar</w:t>
      </w:r>
      <w:r>
        <w:t xml:space="preserve">. </w:t>
      </w:r>
      <w:r w:rsidR="00240826">
        <w:t>……………………………………</w:t>
      </w:r>
      <w:proofErr w:type="gramStart"/>
      <w:r w:rsidR="00240826">
        <w:t>…….</w:t>
      </w:r>
      <w:proofErr w:type="gramEnd"/>
      <w:r w:rsidR="00240826">
        <w:t>.trvalý pobyt……………………………………………</w:t>
      </w:r>
      <w:r>
        <w:t>………</w:t>
      </w:r>
      <w:proofErr w:type="gramStart"/>
      <w:r>
        <w:t>…</w:t>
      </w:r>
      <w:r w:rsidR="00A25E13">
        <w:t>….</w:t>
      </w:r>
      <w:proofErr w:type="gramEnd"/>
      <w:r w:rsidR="00A25E13">
        <w:t>.</w:t>
      </w:r>
    </w:p>
    <w:p w14:paraId="423AE33A" w14:textId="70425928" w:rsidR="00BB1F65" w:rsidRDefault="007B37D8" w:rsidP="007B37D8">
      <w:pPr>
        <w:pStyle w:val="Bntext"/>
        <w:spacing w:before="120" w:after="120" w:line="360" w:lineRule="auto"/>
        <w:ind w:left="0"/>
      </w:pPr>
      <w:r>
        <w:t>telefon (nepovinný údaj): ………………</w:t>
      </w:r>
      <w:r w:rsidR="00A25E13">
        <w:t>….</w:t>
      </w:r>
      <w:r>
        <w:t>T</w:t>
      </w:r>
      <w:r w:rsidR="00AF33FD">
        <w:t>otožnost žadatele ověřena podle průkazu: ………………</w:t>
      </w:r>
      <w:r>
        <w:t>……</w:t>
      </w:r>
      <w:r w:rsidR="00A25E13">
        <w:t>.</w:t>
      </w:r>
    </w:p>
    <w:p w14:paraId="6632B6EB" w14:textId="2D58AE4A" w:rsidR="00240826" w:rsidRDefault="00733D39" w:rsidP="00F344FE">
      <w:pPr>
        <w:pStyle w:val="Bntext"/>
        <w:spacing w:line="360" w:lineRule="auto"/>
        <w:ind w:left="0"/>
      </w:pPr>
      <w:r w:rsidRPr="00733D39">
        <w:t>žádám tímto v souladu s § 6a odst. 2 zákona č. 247/1995 Sb., o volbách do Parlamentu České republiky a</w:t>
      </w:r>
      <w:r w:rsidR="007B37D8">
        <w:t> </w:t>
      </w:r>
      <w:r w:rsidRPr="00733D39">
        <w:t>o</w:t>
      </w:r>
      <w:r w:rsidR="007B37D8">
        <w:t> </w:t>
      </w:r>
      <w:r w:rsidRPr="00733D39">
        <w:t>změně a doplnění některých dalších zákonů, ve znění pozdějších předpisů</w:t>
      </w:r>
      <w:r w:rsidR="00240826">
        <w:t>,</w:t>
      </w:r>
    </w:p>
    <w:p w14:paraId="13830D09" w14:textId="5DCB49D3" w:rsidR="00240826" w:rsidRPr="00240826" w:rsidRDefault="00240826" w:rsidP="007B37D8">
      <w:pPr>
        <w:pStyle w:val="Bntext"/>
        <w:spacing w:before="120" w:line="360" w:lineRule="auto"/>
        <w:ind w:left="0"/>
        <w:jc w:val="center"/>
        <w:rPr>
          <w:b/>
          <w:bCs w:val="0"/>
        </w:rPr>
      </w:pPr>
      <w:r w:rsidRPr="00240826">
        <w:rPr>
          <w:b/>
          <w:bCs w:val="0"/>
        </w:rPr>
        <w:t>o vydání voličského průkazu</w:t>
      </w:r>
      <w:r w:rsidR="007B37D8">
        <w:rPr>
          <w:b/>
          <w:bCs w:val="0"/>
        </w:rPr>
        <w:t xml:space="preserve"> </w:t>
      </w:r>
      <w:r w:rsidRPr="00240826">
        <w:rPr>
          <w:b/>
          <w:bCs w:val="0"/>
        </w:rPr>
        <w:t xml:space="preserve">pro volby do </w:t>
      </w:r>
      <w:r w:rsidR="00733D39" w:rsidRPr="00733D39">
        <w:rPr>
          <w:b/>
          <w:bCs w:val="0"/>
        </w:rPr>
        <w:t>Poslanecké sněmovny Parlamentu České republiky</w:t>
      </w:r>
      <w:r w:rsidRPr="00240826">
        <w:rPr>
          <w:b/>
          <w:bCs w:val="0"/>
        </w:rPr>
        <w:t xml:space="preserve">, které se uskuteční ve dnech </w:t>
      </w:r>
      <w:r w:rsidR="00733D39">
        <w:rPr>
          <w:b/>
          <w:bCs w:val="0"/>
        </w:rPr>
        <w:t>3</w:t>
      </w:r>
      <w:r w:rsidRPr="00240826">
        <w:rPr>
          <w:b/>
          <w:bCs w:val="0"/>
        </w:rPr>
        <w:t>.</w:t>
      </w:r>
      <w:r w:rsidR="00733D39">
        <w:rPr>
          <w:b/>
          <w:bCs w:val="0"/>
        </w:rPr>
        <w:t> </w:t>
      </w:r>
      <w:r w:rsidRPr="00240826">
        <w:rPr>
          <w:b/>
          <w:bCs w:val="0"/>
        </w:rPr>
        <w:t>a</w:t>
      </w:r>
      <w:r w:rsidR="00733D39">
        <w:rPr>
          <w:b/>
          <w:bCs w:val="0"/>
        </w:rPr>
        <w:t> 4</w:t>
      </w:r>
      <w:r w:rsidRPr="00240826">
        <w:rPr>
          <w:b/>
          <w:bCs w:val="0"/>
        </w:rPr>
        <w:t>.</w:t>
      </w:r>
      <w:r w:rsidR="00733D39">
        <w:rPr>
          <w:b/>
          <w:bCs w:val="0"/>
        </w:rPr>
        <w:t> října</w:t>
      </w:r>
      <w:r w:rsidRPr="00240826">
        <w:rPr>
          <w:b/>
          <w:bCs w:val="0"/>
        </w:rPr>
        <w:t xml:space="preserve"> 202</w:t>
      </w:r>
      <w:r w:rsidR="00733D39">
        <w:rPr>
          <w:b/>
          <w:bCs w:val="0"/>
        </w:rPr>
        <w:t>5</w:t>
      </w:r>
      <w:r w:rsidRPr="00240826">
        <w:rPr>
          <w:b/>
          <w:bCs w:val="0"/>
        </w:rPr>
        <w:t>.</w:t>
      </w:r>
    </w:p>
    <w:p w14:paraId="72BD664D" w14:textId="2D04191F" w:rsidR="00240826" w:rsidRDefault="00240826" w:rsidP="00AF33FD">
      <w:pPr>
        <w:pStyle w:val="Bntext"/>
        <w:spacing w:before="240" w:line="360" w:lineRule="auto"/>
        <w:ind w:left="0"/>
        <w:rPr>
          <w:szCs w:val="20"/>
        </w:rPr>
      </w:pPr>
      <w:r>
        <w:rPr>
          <w:szCs w:val="20"/>
        </w:rPr>
        <w:t>Zároveň oznamuji, že voličský průkaz (odpovídající označte křížkem):</w:t>
      </w:r>
    </w:p>
    <w:p w14:paraId="0B748357" w14:textId="69409811" w:rsidR="00240826" w:rsidRDefault="00240826" w:rsidP="00F344FE">
      <w:pPr>
        <w:pStyle w:val="Bntext"/>
        <w:numPr>
          <w:ilvl w:val="0"/>
          <w:numId w:val="13"/>
        </w:numPr>
        <w:spacing w:line="360" w:lineRule="auto"/>
        <w:rPr>
          <w:szCs w:val="20"/>
        </w:rPr>
      </w:pPr>
      <w:r>
        <w:rPr>
          <w:szCs w:val="20"/>
        </w:rPr>
        <w:t>Převezmu osobně</w:t>
      </w:r>
      <w:r w:rsidR="00D16B4E">
        <w:rPr>
          <w:szCs w:val="20"/>
        </w:rPr>
        <w:t xml:space="preserve"> </w:t>
      </w:r>
    </w:p>
    <w:p w14:paraId="5D9BE310" w14:textId="72D6831C" w:rsidR="00240826" w:rsidRDefault="00240826" w:rsidP="00F344FE">
      <w:pPr>
        <w:pStyle w:val="Bntext"/>
        <w:numPr>
          <w:ilvl w:val="0"/>
          <w:numId w:val="13"/>
        </w:numPr>
        <w:spacing w:line="360" w:lineRule="auto"/>
        <w:rPr>
          <w:szCs w:val="20"/>
        </w:rPr>
      </w:pPr>
      <w:r>
        <w:rPr>
          <w:szCs w:val="20"/>
        </w:rPr>
        <w:t>Převezme osoba, která se prokáže plnou mocí s mým úředně ověřeným podpisem</w:t>
      </w:r>
    </w:p>
    <w:p w14:paraId="414F57A0" w14:textId="5E0C3D9B" w:rsidR="00240826" w:rsidRDefault="00240826" w:rsidP="009C4C13">
      <w:pPr>
        <w:pStyle w:val="Bntext"/>
        <w:numPr>
          <w:ilvl w:val="0"/>
          <w:numId w:val="13"/>
        </w:numPr>
        <w:spacing w:before="120"/>
        <w:ind w:left="782" w:hanging="357"/>
        <w:rPr>
          <w:szCs w:val="20"/>
        </w:rPr>
      </w:pPr>
      <w:r>
        <w:rPr>
          <w:szCs w:val="20"/>
        </w:rPr>
        <w:t>Žádám o jeho doručení na adresu: ……………………………………………………………………………</w:t>
      </w:r>
    </w:p>
    <w:p w14:paraId="0B913A36" w14:textId="482F1B92" w:rsidR="009C4C13" w:rsidRDefault="009C4C13" w:rsidP="009C4C13">
      <w:pPr>
        <w:pStyle w:val="Bntext"/>
        <w:spacing w:before="120" w:line="360" w:lineRule="auto"/>
        <w:ind w:left="782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…………………………………………………………………………………………………………………….</w:t>
      </w:r>
    </w:p>
    <w:p w14:paraId="64CB988F" w14:textId="2319F3CD" w:rsidR="00240826" w:rsidRPr="00AF33FD" w:rsidRDefault="00240826" w:rsidP="009C4C13">
      <w:pPr>
        <w:pStyle w:val="Bntext"/>
        <w:spacing w:line="360" w:lineRule="auto"/>
        <w:ind w:left="3402"/>
        <w:rPr>
          <w:i/>
          <w:iCs/>
          <w:szCs w:val="20"/>
        </w:rPr>
      </w:pPr>
      <w:r w:rsidRPr="00240826">
        <w:rPr>
          <w:i/>
          <w:iCs/>
          <w:szCs w:val="20"/>
        </w:rPr>
        <w:t>přesná adresa</w:t>
      </w:r>
      <w:r w:rsidR="007B37D8">
        <w:rPr>
          <w:i/>
          <w:iCs/>
          <w:szCs w:val="20"/>
        </w:rPr>
        <w:t>, PSČ</w:t>
      </w:r>
    </w:p>
    <w:p w14:paraId="52D27BB1" w14:textId="34CA5E30" w:rsidR="00240826" w:rsidRDefault="00240826" w:rsidP="00733D39">
      <w:pPr>
        <w:pStyle w:val="Bntext"/>
        <w:ind w:left="788"/>
        <w:jc w:val="right"/>
        <w:rPr>
          <w:szCs w:val="20"/>
        </w:rPr>
      </w:pPr>
      <w:r>
        <w:rPr>
          <w:szCs w:val="20"/>
        </w:rPr>
        <w:t>……………………………………………………</w:t>
      </w:r>
    </w:p>
    <w:p w14:paraId="6531BAA6" w14:textId="793A03B9" w:rsidR="00240826" w:rsidRDefault="00240826" w:rsidP="00D16B4E">
      <w:pPr>
        <w:pStyle w:val="Bntext"/>
        <w:ind w:left="6663"/>
        <w:jc w:val="left"/>
        <w:rPr>
          <w:i/>
          <w:iCs/>
          <w:szCs w:val="20"/>
        </w:rPr>
      </w:pPr>
      <w:r w:rsidRPr="00240826">
        <w:rPr>
          <w:i/>
          <w:iCs/>
          <w:szCs w:val="20"/>
        </w:rPr>
        <w:t xml:space="preserve">Podpis voliče </w:t>
      </w:r>
      <w:r>
        <w:rPr>
          <w:i/>
          <w:iCs/>
          <w:szCs w:val="20"/>
        </w:rPr>
        <w:t>–</w:t>
      </w:r>
      <w:r w:rsidRPr="00240826">
        <w:rPr>
          <w:i/>
          <w:iCs/>
          <w:szCs w:val="20"/>
        </w:rPr>
        <w:t xml:space="preserve"> žadatele</w:t>
      </w:r>
    </w:p>
    <w:p w14:paraId="3A9B2267" w14:textId="618CC330" w:rsidR="00D16B4E" w:rsidRDefault="00240826" w:rsidP="00AF33FD">
      <w:pPr>
        <w:pStyle w:val="Bntext"/>
        <w:spacing w:after="240"/>
        <w:ind w:left="3260"/>
        <w:jc w:val="left"/>
        <w:rPr>
          <w:i/>
          <w:iCs/>
          <w:szCs w:val="20"/>
        </w:rPr>
      </w:pPr>
      <w:r>
        <w:rPr>
          <w:i/>
          <w:iCs/>
          <w:szCs w:val="20"/>
        </w:rPr>
        <w:t>(Úředně ověřený v případě, že písemná žádost není podána osobně)</w:t>
      </w:r>
    </w:p>
    <w:p w14:paraId="7B1401E8" w14:textId="6C7EA58D" w:rsidR="00D16B4E" w:rsidRDefault="00D16B4E" w:rsidP="009C4C13">
      <w:pPr>
        <w:pStyle w:val="Bntext"/>
        <w:spacing w:before="120" w:line="360" w:lineRule="auto"/>
        <w:ind w:left="0"/>
        <w:jc w:val="left"/>
        <w:rPr>
          <w:i/>
          <w:iCs/>
          <w:szCs w:val="20"/>
        </w:rPr>
      </w:pPr>
      <w:r>
        <w:rPr>
          <w:i/>
          <w:iCs/>
          <w:szCs w:val="20"/>
        </w:rPr>
        <w:t xml:space="preserve">Jméno a příjmení pracovníka </w:t>
      </w:r>
      <w:proofErr w:type="spellStart"/>
      <w:r>
        <w:rPr>
          <w:i/>
          <w:iCs/>
          <w:szCs w:val="20"/>
        </w:rPr>
        <w:t>MěÚ</w:t>
      </w:r>
      <w:proofErr w:type="spellEnd"/>
      <w:r>
        <w:rPr>
          <w:i/>
          <w:iCs/>
          <w:szCs w:val="20"/>
        </w:rPr>
        <w:t>: …………………………………………podpis: ………………………………...</w:t>
      </w:r>
    </w:p>
    <w:tbl>
      <w:tblPr>
        <w:tblStyle w:val="Mkatabulky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16B4E" w:rsidRPr="00D16B4E" w14:paraId="307AB00D" w14:textId="77777777" w:rsidTr="00AF33FD">
        <w:tc>
          <w:tcPr>
            <w:tcW w:w="4814" w:type="dxa"/>
          </w:tcPr>
          <w:p w14:paraId="06789F31" w14:textId="23B6A349" w:rsidR="00D16B4E" w:rsidRPr="00AF33FD" w:rsidRDefault="00D16B4E" w:rsidP="00AF33FD">
            <w:pPr>
              <w:pStyle w:val="Bntext"/>
              <w:spacing w:line="360" w:lineRule="auto"/>
              <w:ind w:left="0"/>
              <w:jc w:val="left"/>
              <w:rPr>
                <w:b/>
                <w:bCs w:val="0"/>
                <w:szCs w:val="20"/>
              </w:rPr>
            </w:pPr>
            <w:r w:rsidRPr="00AF33FD">
              <w:rPr>
                <w:b/>
                <w:bCs w:val="0"/>
                <w:szCs w:val="20"/>
              </w:rPr>
              <w:t>Vyřízení žádosti – žádost vyřízena</w:t>
            </w:r>
          </w:p>
        </w:tc>
        <w:tc>
          <w:tcPr>
            <w:tcW w:w="4814" w:type="dxa"/>
          </w:tcPr>
          <w:p w14:paraId="5C7FDE29" w14:textId="03B410CC" w:rsidR="00D16B4E" w:rsidRPr="00D16B4E" w:rsidRDefault="00D16B4E" w:rsidP="00AF33FD">
            <w:pPr>
              <w:pStyle w:val="Bntext"/>
              <w:spacing w:before="240" w:line="360" w:lineRule="auto"/>
              <w:ind w:left="0"/>
              <w:jc w:val="left"/>
              <w:rPr>
                <w:szCs w:val="20"/>
              </w:rPr>
            </w:pPr>
            <w:r w:rsidRPr="00AF33FD">
              <w:rPr>
                <w:b/>
                <w:bCs w:val="0"/>
                <w:caps/>
                <w:szCs w:val="20"/>
              </w:rPr>
              <w:t>Voličský průkaz</w:t>
            </w:r>
            <w:r w:rsidRPr="00AF33FD">
              <w:rPr>
                <w:b/>
                <w:bCs w:val="0"/>
                <w:szCs w:val="20"/>
              </w:rPr>
              <w:t xml:space="preserve"> č</w:t>
            </w:r>
            <w:r w:rsidR="00AF33FD">
              <w:rPr>
                <w:szCs w:val="20"/>
              </w:rPr>
              <w:t>. ………………………………</w:t>
            </w:r>
          </w:p>
        </w:tc>
      </w:tr>
      <w:tr w:rsidR="00D16B4E" w:rsidRPr="00D16B4E" w14:paraId="223CA1E4" w14:textId="77777777" w:rsidTr="00AF33FD">
        <w:tc>
          <w:tcPr>
            <w:tcW w:w="4814" w:type="dxa"/>
          </w:tcPr>
          <w:p w14:paraId="6DC09E70" w14:textId="1AC76ED2" w:rsidR="00D16B4E" w:rsidRPr="00D16B4E" w:rsidRDefault="00D16B4E" w:rsidP="00D16B4E">
            <w:pPr>
              <w:pStyle w:val="Bntext"/>
              <w:spacing w:line="360" w:lineRule="auto"/>
              <w:ind w:left="0"/>
              <w:jc w:val="left"/>
              <w:rPr>
                <w:szCs w:val="20"/>
              </w:rPr>
            </w:pPr>
            <w:r>
              <w:rPr>
                <w:szCs w:val="20"/>
              </w:rPr>
              <w:t>Voličský průkaz převzal osobně volič</w:t>
            </w:r>
          </w:p>
        </w:tc>
        <w:tc>
          <w:tcPr>
            <w:tcW w:w="4814" w:type="dxa"/>
          </w:tcPr>
          <w:p w14:paraId="118B25FA" w14:textId="77777777" w:rsidR="00D16B4E" w:rsidRPr="00D16B4E" w:rsidRDefault="00D16B4E" w:rsidP="00D16B4E">
            <w:pPr>
              <w:pStyle w:val="Bntext"/>
              <w:spacing w:line="360" w:lineRule="auto"/>
              <w:ind w:left="0"/>
              <w:jc w:val="left"/>
              <w:rPr>
                <w:szCs w:val="20"/>
              </w:rPr>
            </w:pPr>
          </w:p>
        </w:tc>
      </w:tr>
      <w:tr w:rsidR="00D16B4E" w:rsidRPr="00D16B4E" w14:paraId="0C8F35EE" w14:textId="77777777" w:rsidTr="00AF33FD">
        <w:tc>
          <w:tcPr>
            <w:tcW w:w="4814" w:type="dxa"/>
          </w:tcPr>
          <w:p w14:paraId="0B1B78E7" w14:textId="74574B26" w:rsidR="00D16B4E" w:rsidRPr="00D16B4E" w:rsidRDefault="00AF33FD" w:rsidP="00AF33FD">
            <w:pPr>
              <w:pStyle w:val="Bntext"/>
              <w:spacing w:before="240" w:line="360" w:lineRule="auto"/>
              <w:ind w:left="0"/>
              <w:jc w:val="left"/>
              <w:rPr>
                <w:szCs w:val="20"/>
              </w:rPr>
            </w:pPr>
            <w:r>
              <w:rPr>
                <w:szCs w:val="20"/>
              </w:rPr>
              <w:t>d</w:t>
            </w:r>
            <w:r w:rsidR="00D16B4E">
              <w:rPr>
                <w:szCs w:val="20"/>
              </w:rPr>
              <w:t>ne……………………………</w:t>
            </w:r>
            <w:proofErr w:type="gramStart"/>
            <w:r w:rsidR="00D16B4E">
              <w:rPr>
                <w:szCs w:val="20"/>
              </w:rPr>
              <w:t>…….</w:t>
            </w:r>
            <w:proofErr w:type="gramEnd"/>
          </w:p>
        </w:tc>
        <w:tc>
          <w:tcPr>
            <w:tcW w:w="4814" w:type="dxa"/>
          </w:tcPr>
          <w:p w14:paraId="37F9FDED" w14:textId="7E3DC99D" w:rsidR="00D16B4E" w:rsidRPr="00D16B4E" w:rsidRDefault="00D16B4E" w:rsidP="00AF33FD">
            <w:pPr>
              <w:pStyle w:val="Bntext"/>
              <w:spacing w:before="240" w:line="360" w:lineRule="auto"/>
              <w:ind w:left="0"/>
              <w:jc w:val="left"/>
              <w:rPr>
                <w:szCs w:val="20"/>
              </w:rPr>
            </w:pPr>
            <w:r>
              <w:rPr>
                <w:szCs w:val="20"/>
              </w:rPr>
              <w:t>Podpis voliče……………………………………</w:t>
            </w:r>
            <w:proofErr w:type="gramStart"/>
            <w:r>
              <w:rPr>
                <w:szCs w:val="20"/>
              </w:rPr>
              <w:t>…….</w:t>
            </w:r>
            <w:proofErr w:type="gramEnd"/>
            <w:r>
              <w:rPr>
                <w:szCs w:val="20"/>
              </w:rPr>
              <w:t>.</w:t>
            </w:r>
          </w:p>
        </w:tc>
      </w:tr>
      <w:tr w:rsidR="00D16B4E" w:rsidRPr="00D16B4E" w14:paraId="4F8A0069" w14:textId="77777777" w:rsidTr="00AF33FD">
        <w:tc>
          <w:tcPr>
            <w:tcW w:w="9628" w:type="dxa"/>
            <w:gridSpan w:val="2"/>
          </w:tcPr>
          <w:p w14:paraId="4E528A21" w14:textId="1C467CA3" w:rsidR="00D16B4E" w:rsidRPr="00D16B4E" w:rsidRDefault="00D16B4E" w:rsidP="00D16B4E">
            <w:pPr>
              <w:pStyle w:val="Bntext"/>
              <w:spacing w:line="360" w:lineRule="auto"/>
              <w:ind w:left="0"/>
              <w:jc w:val="left"/>
              <w:rPr>
                <w:szCs w:val="20"/>
              </w:rPr>
            </w:pPr>
            <w:r>
              <w:rPr>
                <w:szCs w:val="20"/>
              </w:rPr>
              <w:t>Voličský průkaz převzala osoba, která doložila plnou moc s úředně ověřeným podpisem voliče</w:t>
            </w:r>
          </w:p>
        </w:tc>
      </w:tr>
      <w:tr w:rsidR="00D16B4E" w:rsidRPr="00D16B4E" w14:paraId="4D56331A" w14:textId="77777777" w:rsidTr="00AF33FD">
        <w:trPr>
          <w:trHeight w:val="340"/>
        </w:trPr>
        <w:tc>
          <w:tcPr>
            <w:tcW w:w="4814" w:type="dxa"/>
          </w:tcPr>
          <w:p w14:paraId="7C3E8F9C" w14:textId="42994D25" w:rsidR="00D16B4E" w:rsidRPr="00D16B4E" w:rsidRDefault="00D16B4E" w:rsidP="00D16B4E">
            <w:pPr>
              <w:pStyle w:val="Bntext"/>
              <w:spacing w:before="240" w:line="360" w:lineRule="auto"/>
              <w:ind w:left="0"/>
              <w:jc w:val="left"/>
              <w:rPr>
                <w:szCs w:val="20"/>
              </w:rPr>
            </w:pPr>
            <w:r>
              <w:rPr>
                <w:szCs w:val="20"/>
              </w:rPr>
              <w:t>dne……………………………</w:t>
            </w:r>
            <w:proofErr w:type="gramStart"/>
            <w:r>
              <w:rPr>
                <w:szCs w:val="20"/>
              </w:rPr>
              <w:t>…….</w:t>
            </w:r>
            <w:proofErr w:type="gramEnd"/>
          </w:p>
        </w:tc>
        <w:tc>
          <w:tcPr>
            <w:tcW w:w="4814" w:type="dxa"/>
          </w:tcPr>
          <w:p w14:paraId="07186137" w14:textId="2D665861" w:rsidR="00D16B4E" w:rsidRPr="00D16B4E" w:rsidRDefault="00D16B4E" w:rsidP="00D16B4E">
            <w:pPr>
              <w:pStyle w:val="Bntext"/>
              <w:spacing w:before="240" w:line="360" w:lineRule="auto"/>
              <w:ind w:left="0"/>
              <w:jc w:val="left"/>
              <w:rPr>
                <w:szCs w:val="20"/>
              </w:rPr>
            </w:pPr>
            <w:r>
              <w:rPr>
                <w:szCs w:val="20"/>
              </w:rPr>
              <w:t>Podpis zplnomocněné osoby…………………………</w:t>
            </w:r>
          </w:p>
        </w:tc>
      </w:tr>
      <w:tr w:rsidR="00D16B4E" w:rsidRPr="00D16B4E" w14:paraId="4011F888" w14:textId="77777777" w:rsidTr="00AF33FD">
        <w:tc>
          <w:tcPr>
            <w:tcW w:w="9628" w:type="dxa"/>
            <w:gridSpan w:val="2"/>
          </w:tcPr>
          <w:p w14:paraId="56240CF5" w14:textId="5BF6D910" w:rsidR="00D16B4E" w:rsidRPr="00D16B4E" w:rsidRDefault="00D16B4E" w:rsidP="00D16B4E">
            <w:pPr>
              <w:pStyle w:val="Bntext"/>
              <w:spacing w:line="360" w:lineRule="auto"/>
              <w:ind w:left="0"/>
              <w:jc w:val="left"/>
              <w:rPr>
                <w:szCs w:val="20"/>
              </w:rPr>
            </w:pPr>
            <w:r>
              <w:rPr>
                <w:szCs w:val="20"/>
              </w:rPr>
              <w:t>Voličský průkaz byl zalán voliči na jím uvedenou adresu</w:t>
            </w:r>
          </w:p>
        </w:tc>
      </w:tr>
      <w:tr w:rsidR="00D16B4E" w:rsidRPr="00D16B4E" w14:paraId="70187B73" w14:textId="77777777" w:rsidTr="00AF33FD">
        <w:tc>
          <w:tcPr>
            <w:tcW w:w="4814" w:type="dxa"/>
          </w:tcPr>
          <w:p w14:paraId="0C7857F8" w14:textId="36533002" w:rsidR="00D16B4E" w:rsidRPr="00D16B4E" w:rsidRDefault="00D16B4E" w:rsidP="00AF33FD">
            <w:pPr>
              <w:pStyle w:val="Bntext"/>
              <w:spacing w:before="240" w:line="360" w:lineRule="auto"/>
              <w:ind w:left="0"/>
              <w:jc w:val="left"/>
              <w:rPr>
                <w:szCs w:val="20"/>
              </w:rPr>
            </w:pPr>
            <w:r>
              <w:rPr>
                <w:szCs w:val="20"/>
              </w:rPr>
              <w:t>dne…………………………………</w:t>
            </w:r>
          </w:p>
        </w:tc>
        <w:tc>
          <w:tcPr>
            <w:tcW w:w="4814" w:type="dxa"/>
          </w:tcPr>
          <w:p w14:paraId="7FD38168" w14:textId="3A17AC3C" w:rsidR="00D16B4E" w:rsidRPr="00D16B4E" w:rsidRDefault="00D16B4E" w:rsidP="00AF33FD">
            <w:pPr>
              <w:pStyle w:val="Bntext"/>
              <w:spacing w:before="240" w:line="360" w:lineRule="auto"/>
              <w:ind w:left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Podpis pracovníka </w:t>
            </w:r>
            <w:proofErr w:type="spellStart"/>
            <w:r>
              <w:rPr>
                <w:szCs w:val="20"/>
              </w:rPr>
              <w:t>MěÚ</w:t>
            </w:r>
            <w:proofErr w:type="spellEnd"/>
            <w:r>
              <w:rPr>
                <w:szCs w:val="20"/>
              </w:rPr>
              <w:t>…………………………</w:t>
            </w:r>
            <w:proofErr w:type="gramStart"/>
            <w:r>
              <w:rPr>
                <w:szCs w:val="20"/>
              </w:rPr>
              <w:t>…….</w:t>
            </w:r>
            <w:proofErr w:type="gramEnd"/>
          </w:p>
        </w:tc>
      </w:tr>
    </w:tbl>
    <w:p w14:paraId="37CF4902" w14:textId="77777777" w:rsidR="009F1EE6" w:rsidRPr="009F1EE6" w:rsidRDefault="009F1EE6" w:rsidP="00733D39">
      <w:pPr>
        <w:rPr>
          <w:rFonts w:ascii="Arial" w:hAnsi="Arial" w:cs="Arial"/>
          <w:b/>
          <w:sz w:val="16"/>
          <w:szCs w:val="16"/>
        </w:rPr>
      </w:pPr>
    </w:p>
    <w:sectPr w:rsidR="009F1EE6" w:rsidRPr="009F1EE6" w:rsidSect="00733D39">
      <w:headerReference w:type="default" r:id="rId8"/>
      <w:footerReference w:type="default" r:id="rId9"/>
      <w:pgSz w:w="11906" w:h="16838"/>
      <w:pgMar w:top="2268" w:right="1134" w:bottom="1701" w:left="1134" w:header="1134" w:footer="113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63D32" w14:textId="77777777" w:rsidR="00AD5EE3" w:rsidRDefault="00AD5EE3" w:rsidP="001E1746">
      <w:r>
        <w:separator/>
      </w:r>
    </w:p>
  </w:endnote>
  <w:endnote w:type="continuationSeparator" w:id="0">
    <w:p w14:paraId="3D9320BB" w14:textId="77777777" w:rsidR="00AD5EE3" w:rsidRDefault="00AD5EE3" w:rsidP="001E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97464" w14:textId="77777777" w:rsidR="0091524A" w:rsidRPr="00FA5FEC" w:rsidRDefault="0091524A" w:rsidP="0091524A">
    <w:pPr>
      <w:tabs>
        <w:tab w:val="left" w:pos="1928"/>
        <w:tab w:val="left" w:pos="4536"/>
        <w:tab w:val="left" w:pos="7088"/>
      </w:tabs>
      <w:rPr>
        <w:rFonts w:ascii="Arial" w:hAnsi="Arial" w:cs="Arial"/>
        <w:sz w:val="16"/>
        <w:szCs w:val="16"/>
      </w:rPr>
    </w:pPr>
    <w:r w:rsidRPr="00FA5FEC">
      <w:rPr>
        <w:rFonts w:ascii="Arial" w:hAnsi="Arial" w:cs="Arial"/>
        <w:sz w:val="16"/>
        <w:szCs w:val="16"/>
      </w:rPr>
      <w:t>Město Humpolec</w:t>
    </w:r>
    <w:r w:rsidRPr="00FA5FEC">
      <w:rPr>
        <w:rFonts w:ascii="Arial" w:hAnsi="Arial" w:cs="Arial"/>
        <w:sz w:val="16"/>
        <w:szCs w:val="16"/>
      </w:rPr>
      <w:tab/>
      <w:t>Komerční banka a.s.</w:t>
    </w:r>
    <w:r w:rsidRPr="00FA5FEC">
      <w:rPr>
        <w:rFonts w:ascii="Arial" w:hAnsi="Arial" w:cs="Arial"/>
        <w:sz w:val="16"/>
        <w:szCs w:val="16"/>
      </w:rPr>
      <w:tab/>
      <w:t>TEL.: 565 518 111</w:t>
    </w:r>
    <w:r w:rsidRPr="00FA5FEC">
      <w:rPr>
        <w:rFonts w:ascii="Arial" w:hAnsi="Arial" w:cs="Arial"/>
        <w:sz w:val="16"/>
        <w:szCs w:val="16"/>
      </w:rPr>
      <w:tab/>
      <w:t>IČ: 002 48 266</w:t>
    </w:r>
  </w:p>
  <w:p w14:paraId="56E2FBD1" w14:textId="77777777" w:rsidR="0091524A" w:rsidRPr="00FA5FEC" w:rsidRDefault="0091524A" w:rsidP="0091524A">
    <w:pPr>
      <w:tabs>
        <w:tab w:val="left" w:pos="1928"/>
        <w:tab w:val="left" w:pos="4536"/>
        <w:tab w:val="left" w:pos="7088"/>
      </w:tabs>
      <w:rPr>
        <w:rFonts w:ascii="Arial" w:hAnsi="Arial" w:cs="Arial"/>
        <w:sz w:val="16"/>
        <w:szCs w:val="16"/>
      </w:rPr>
    </w:pPr>
    <w:r w:rsidRPr="00FA5FEC">
      <w:rPr>
        <w:rFonts w:ascii="Arial" w:hAnsi="Arial" w:cs="Arial"/>
        <w:sz w:val="16"/>
        <w:szCs w:val="16"/>
      </w:rPr>
      <w:t>Horní náměstí 300</w:t>
    </w:r>
    <w:r w:rsidRPr="00FA5FEC">
      <w:rPr>
        <w:rFonts w:ascii="Arial" w:hAnsi="Arial" w:cs="Arial"/>
        <w:sz w:val="16"/>
        <w:szCs w:val="16"/>
      </w:rPr>
      <w:tab/>
      <w:t xml:space="preserve">č. </w:t>
    </w:r>
    <w:proofErr w:type="spellStart"/>
    <w:r w:rsidRPr="00FA5FEC">
      <w:rPr>
        <w:rFonts w:ascii="Arial" w:hAnsi="Arial" w:cs="Arial"/>
        <w:sz w:val="16"/>
        <w:szCs w:val="16"/>
      </w:rPr>
      <w:t>ú.</w:t>
    </w:r>
    <w:proofErr w:type="spellEnd"/>
    <w:r w:rsidRPr="00FA5FEC">
      <w:rPr>
        <w:rFonts w:ascii="Arial" w:hAnsi="Arial" w:cs="Arial"/>
        <w:sz w:val="16"/>
        <w:szCs w:val="16"/>
      </w:rPr>
      <w:t>: 19-1421261/0100</w:t>
    </w:r>
    <w:r w:rsidRPr="00FA5FEC">
      <w:rPr>
        <w:rFonts w:ascii="Arial" w:hAnsi="Arial" w:cs="Arial"/>
        <w:sz w:val="16"/>
        <w:szCs w:val="16"/>
      </w:rPr>
      <w:tab/>
      <w:t>FAX: 565 518 199</w:t>
    </w:r>
    <w:r w:rsidRPr="00FA5FEC">
      <w:rPr>
        <w:rFonts w:ascii="Arial" w:hAnsi="Arial" w:cs="Arial"/>
        <w:sz w:val="16"/>
        <w:szCs w:val="16"/>
      </w:rPr>
      <w:tab/>
      <w:t>DIČ: CZ00248266</w:t>
    </w:r>
  </w:p>
  <w:p w14:paraId="5CE35272" w14:textId="77777777" w:rsidR="0091524A" w:rsidRPr="00FA5FEC" w:rsidRDefault="0091524A" w:rsidP="00EC08AE">
    <w:pPr>
      <w:tabs>
        <w:tab w:val="left" w:pos="1928"/>
        <w:tab w:val="left" w:pos="4536"/>
        <w:tab w:val="left" w:pos="7088"/>
        <w:tab w:val="right" w:pos="9638"/>
      </w:tabs>
      <w:rPr>
        <w:rFonts w:ascii="Arial" w:hAnsi="Arial" w:cs="Arial"/>
        <w:sz w:val="16"/>
        <w:szCs w:val="16"/>
      </w:rPr>
    </w:pPr>
    <w:r w:rsidRPr="00FA5FEC">
      <w:rPr>
        <w:rFonts w:ascii="Arial" w:hAnsi="Arial" w:cs="Arial"/>
        <w:sz w:val="16"/>
        <w:szCs w:val="16"/>
      </w:rPr>
      <w:t>396 22 Humpolec</w:t>
    </w:r>
    <w:r w:rsidRPr="00FA5FEC">
      <w:rPr>
        <w:rFonts w:ascii="Arial" w:hAnsi="Arial" w:cs="Arial"/>
        <w:sz w:val="16"/>
        <w:szCs w:val="16"/>
      </w:rPr>
      <w:tab/>
      <w:t>datová schránka: 6gfbdxd</w:t>
    </w:r>
    <w:r w:rsidRPr="00FA5FEC">
      <w:rPr>
        <w:rFonts w:ascii="Arial" w:hAnsi="Arial" w:cs="Arial"/>
        <w:sz w:val="16"/>
        <w:szCs w:val="16"/>
      </w:rPr>
      <w:tab/>
      <w:t>urad@mesto-humpolec.cz</w:t>
    </w:r>
    <w:r w:rsidRPr="00FA5FEC">
      <w:rPr>
        <w:rFonts w:ascii="Arial" w:hAnsi="Arial" w:cs="Arial"/>
        <w:sz w:val="16"/>
        <w:szCs w:val="16"/>
      </w:rPr>
      <w:tab/>
      <w:t>www.mesto-humpolec.cz</w:t>
    </w:r>
    <w:r w:rsidRPr="00FA5FEC">
      <w:rPr>
        <w:rFonts w:ascii="Arial" w:hAnsi="Arial" w:cs="Arial"/>
        <w:sz w:val="16"/>
        <w:szCs w:val="16"/>
      </w:rPr>
      <w:tab/>
    </w:r>
    <w:r w:rsidR="00EC08AE" w:rsidRPr="00FA5FEC">
      <w:rPr>
        <w:rFonts w:ascii="Arial" w:hAnsi="Arial" w:cs="Arial"/>
        <w:sz w:val="16"/>
        <w:szCs w:val="16"/>
      </w:rPr>
      <w:fldChar w:fldCharType="begin"/>
    </w:r>
    <w:r w:rsidR="00EC08AE" w:rsidRPr="00FA5FEC">
      <w:rPr>
        <w:rFonts w:ascii="Arial" w:hAnsi="Arial" w:cs="Arial"/>
        <w:sz w:val="16"/>
        <w:szCs w:val="16"/>
      </w:rPr>
      <w:instrText>PAGE  \* Arabic  \* MERGEFORMAT</w:instrText>
    </w:r>
    <w:r w:rsidR="00EC08AE" w:rsidRPr="00FA5FEC">
      <w:rPr>
        <w:rFonts w:ascii="Arial" w:hAnsi="Arial" w:cs="Arial"/>
        <w:sz w:val="16"/>
        <w:szCs w:val="16"/>
      </w:rPr>
      <w:fldChar w:fldCharType="separate"/>
    </w:r>
    <w:r w:rsidR="005447B5" w:rsidRPr="00FA5FEC">
      <w:rPr>
        <w:rFonts w:ascii="Arial" w:hAnsi="Arial" w:cs="Arial"/>
        <w:noProof/>
        <w:sz w:val="16"/>
        <w:szCs w:val="16"/>
      </w:rPr>
      <w:t>1</w:t>
    </w:r>
    <w:r w:rsidR="00EC08AE" w:rsidRPr="00FA5FEC">
      <w:rPr>
        <w:rFonts w:ascii="Arial" w:hAnsi="Arial" w:cs="Arial"/>
        <w:sz w:val="16"/>
        <w:szCs w:val="16"/>
      </w:rPr>
      <w:fldChar w:fldCharType="end"/>
    </w:r>
    <w:r w:rsidR="00EC08AE" w:rsidRPr="00FA5FEC">
      <w:rPr>
        <w:rFonts w:ascii="Arial" w:hAnsi="Arial" w:cs="Arial"/>
        <w:sz w:val="16"/>
        <w:szCs w:val="16"/>
      </w:rPr>
      <w:t>/</w:t>
    </w:r>
    <w:r w:rsidR="00EC08AE" w:rsidRPr="00FA5FEC">
      <w:rPr>
        <w:rFonts w:ascii="Arial" w:hAnsi="Arial" w:cs="Arial"/>
        <w:sz w:val="16"/>
        <w:szCs w:val="16"/>
      </w:rPr>
      <w:fldChar w:fldCharType="begin"/>
    </w:r>
    <w:r w:rsidR="00EC08AE" w:rsidRPr="00FA5FEC">
      <w:rPr>
        <w:rFonts w:ascii="Arial" w:hAnsi="Arial" w:cs="Arial"/>
        <w:sz w:val="16"/>
        <w:szCs w:val="16"/>
      </w:rPr>
      <w:instrText>NUMPAGES  \* Arabic  \* MERGEFORMAT</w:instrText>
    </w:r>
    <w:r w:rsidR="00EC08AE" w:rsidRPr="00FA5FEC">
      <w:rPr>
        <w:rFonts w:ascii="Arial" w:hAnsi="Arial" w:cs="Arial"/>
        <w:sz w:val="16"/>
        <w:szCs w:val="16"/>
      </w:rPr>
      <w:fldChar w:fldCharType="separate"/>
    </w:r>
    <w:r w:rsidR="005447B5" w:rsidRPr="00FA5FEC">
      <w:rPr>
        <w:rFonts w:ascii="Arial" w:hAnsi="Arial" w:cs="Arial"/>
        <w:noProof/>
        <w:sz w:val="16"/>
        <w:szCs w:val="16"/>
      </w:rPr>
      <w:t>1</w:t>
    </w:r>
    <w:r w:rsidR="00EC08AE" w:rsidRPr="00FA5FE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18EC8" w14:textId="77777777" w:rsidR="00AD5EE3" w:rsidRDefault="00AD5EE3" w:rsidP="001E1746">
      <w:r>
        <w:separator/>
      </w:r>
    </w:p>
  </w:footnote>
  <w:footnote w:type="continuationSeparator" w:id="0">
    <w:p w14:paraId="0090CB32" w14:textId="77777777" w:rsidR="00AD5EE3" w:rsidRDefault="00AD5EE3" w:rsidP="001E1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5FF6F" w14:textId="1674386D" w:rsidR="00B73A92" w:rsidRPr="00E67AAA" w:rsidRDefault="00A61C85" w:rsidP="006277E0">
    <w:pPr>
      <w:tabs>
        <w:tab w:val="left" w:pos="1843"/>
        <w:tab w:val="right" w:pos="4820"/>
      </w:tabs>
      <w:rPr>
        <w:rFonts w:ascii="Arial" w:hAnsi="Arial" w:cs="Arial"/>
        <w:bCs/>
        <w:sz w:val="20"/>
        <w:szCs w:val="20"/>
      </w:rPr>
    </w:pPr>
    <w:r w:rsidRPr="00E67AAA"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 wp14:anchorId="56FC5AEC" wp14:editId="2A38E2C2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1114425" cy="542925"/>
          <wp:effectExtent l="0" t="0" r="9525" b="9525"/>
          <wp:wrapSquare wrapText="bothSides"/>
          <wp:docPr id="172535144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0504" w:rsidRPr="00E67AAA">
      <w:rPr>
        <w:rFonts w:ascii="Arial" w:hAnsi="Arial" w:cs="Arial"/>
        <w:bCs/>
        <w:sz w:val="20"/>
        <w:szCs w:val="20"/>
      </w:rPr>
      <w:t>Město</w:t>
    </w:r>
    <w:r w:rsidR="00B73A92" w:rsidRPr="00E67AAA">
      <w:rPr>
        <w:rFonts w:ascii="Arial" w:hAnsi="Arial" w:cs="Arial"/>
        <w:bCs/>
        <w:sz w:val="20"/>
        <w:szCs w:val="20"/>
      </w:rPr>
      <w:t xml:space="preserve"> Humpolec</w:t>
    </w:r>
  </w:p>
  <w:p w14:paraId="12350F35" w14:textId="77777777" w:rsidR="00B73A92" w:rsidRPr="00E67AAA" w:rsidRDefault="00140504" w:rsidP="006277E0">
    <w:pPr>
      <w:tabs>
        <w:tab w:val="left" w:pos="1843"/>
        <w:tab w:val="right" w:pos="4820"/>
      </w:tabs>
      <w:rPr>
        <w:rFonts w:ascii="Arial" w:hAnsi="Arial" w:cs="Arial"/>
        <w:sz w:val="20"/>
        <w:szCs w:val="20"/>
      </w:rPr>
    </w:pPr>
    <w:r w:rsidRPr="00E67AAA">
      <w:rPr>
        <w:rFonts w:ascii="Arial" w:hAnsi="Arial" w:cs="Arial"/>
        <w:sz w:val="20"/>
        <w:szCs w:val="20"/>
      </w:rPr>
      <w:t>Horní náměstí 300</w:t>
    </w:r>
  </w:p>
  <w:p w14:paraId="18951B7B" w14:textId="77777777" w:rsidR="00B73A92" w:rsidRPr="00E67AAA" w:rsidRDefault="00B73A92" w:rsidP="006277E0">
    <w:pPr>
      <w:tabs>
        <w:tab w:val="left" w:pos="1843"/>
        <w:tab w:val="right" w:pos="4678"/>
      </w:tabs>
      <w:rPr>
        <w:rFonts w:ascii="Arial" w:hAnsi="Arial" w:cs="Arial"/>
        <w:sz w:val="20"/>
        <w:szCs w:val="20"/>
      </w:rPr>
    </w:pPr>
    <w:r w:rsidRPr="00E67AAA">
      <w:rPr>
        <w:rFonts w:ascii="Arial" w:hAnsi="Arial" w:cs="Arial"/>
        <w:sz w:val="20"/>
        <w:szCs w:val="20"/>
      </w:rPr>
      <w:t xml:space="preserve">396 </w:t>
    </w:r>
    <w:proofErr w:type="gramStart"/>
    <w:r w:rsidRPr="00E67AAA">
      <w:rPr>
        <w:rFonts w:ascii="Arial" w:hAnsi="Arial" w:cs="Arial"/>
        <w:sz w:val="20"/>
        <w:szCs w:val="20"/>
      </w:rPr>
      <w:t>22  Humpolec</w:t>
    </w:r>
    <w:proofErr w:type="gramEnd"/>
  </w:p>
  <w:p w14:paraId="2B4BEC24" w14:textId="77777777" w:rsidR="00B73A92" w:rsidRDefault="00B73A92" w:rsidP="00B73A92">
    <w:pPr>
      <w:pStyle w:val="Zhlav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58C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96C51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1A4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1CE7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F69F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4482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903E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787A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940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AE0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FA0CEB"/>
    <w:multiLevelType w:val="multilevel"/>
    <w:tmpl w:val="6D42F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8A307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76A60541"/>
    <w:multiLevelType w:val="hybridMultilevel"/>
    <w:tmpl w:val="6214EFA2"/>
    <w:lvl w:ilvl="0" w:tplc="3E7EDE2C">
      <w:start w:val="1"/>
      <w:numFmt w:val="bullet"/>
      <w:lvlText w:val="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174615444">
    <w:abstractNumId w:val="11"/>
  </w:num>
  <w:num w:numId="2" w16cid:durableId="13502365">
    <w:abstractNumId w:val="10"/>
  </w:num>
  <w:num w:numId="3" w16cid:durableId="944463203">
    <w:abstractNumId w:val="8"/>
  </w:num>
  <w:num w:numId="4" w16cid:durableId="1939869759">
    <w:abstractNumId w:val="3"/>
  </w:num>
  <w:num w:numId="5" w16cid:durableId="993341064">
    <w:abstractNumId w:val="2"/>
  </w:num>
  <w:num w:numId="6" w16cid:durableId="1661083830">
    <w:abstractNumId w:val="1"/>
  </w:num>
  <w:num w:numId="7" w16cid:durableId="742532236">
    <w:abstractNumId w:val="0"/>
  </w:num>
  <w:num w:numId="8" w16cid:durableId="2018069741">
    <w:abstractNumId w:val="9"/>
  </w:num>
  <w:num w:numId="9" w16cid:durableId="407313782">
    <w:abstractNumId w:val="7"/>
  </w:num>
  <w:num w:numId="10" w16cid:durableId="2116635393">
    <w:abstractNumId w:val="6"/>
  </w:num>
  <w:num w:numId="11" w16cid:durableId="1419642992">
    <w:abstractNumId w:val="5"/>
  </w:num>
  <w:num w:numId="12" w16cid:durableId="98068559">
    <w:abstractNumId w:val="4"/>
  </w:num>
  <w:num w:numId="13" w16cid:durableId="8238622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63"/>
    <w:rsid w:val="00000094"/>
    <w:rsid w:val="00010AA4"/>
    <w:rsid w:val="00016619"/>
    <w:rsid w:val="000264A2"/>
    <w:rsid w:val="0002703B"/>
    <w:rsid w:val="000469B5"/>
    <w:rsid w:val="00047D5C"/>
    <w:rsid w:val="00076ECC"/>
    <w:rsid w:val="00077BC3"/>
    <w:rsid w:val="00097C56"/>
    <w:rsid w:val="000A1EA1"/>
    <w:rsid w:val="000B5081"/>
    <w:rsid w:val="000C173E"/>
    <w:rsid w:val="000D6504"/>
    <w:rsid w:val="00104F37"/>
    <w:rsid w:val="00121463"/>
    <w:rsid w:val="00124E4B"/>
    <w:rsid w:val="00140154"/>
    <w:rsid w:val="00140504"/>
    <w:rsid w:val="00150CEA"/>
    <w:rsid w:val="00164DFF"/>
    <w:rsid w:val="00184411"/>
    <w:rsid w:val="001861F5"/>
    <w:rsid w:val="001B0DFF"/>
    <w:rsid w:val="001B45F1"/>
    <w:rsid w:val="001E1746"/>
    <w:rsid w:val="001E34AC"/>
    <w:rsid w:val="0023457A"/>
    <w:rsid w:val="00240826"/>
    <w:rsid w:val="00287E19"/>
    <w:rsid w:val="002A201D"/>
    <w:rsid w:val="002B7870"/>
    <w:rsid w:val="002C689A"/>
    <w:rsid w:val="002D4688"/>
    <w:rsid w:val="002E11B7"/>
    <w:rsid w:val="00301639"/>
    <w:rsid w:val="003019ED"/>
    <w:rsid w:val="00304F2E"/>
    <w:rsid w:val="00321DB6"/>
    <w:rsid w:val="00322D2D"/>
    <w:rsid w:val="0032675E"/>
    <w:rsid w:val="00334FFA"/>
    <w:rsid w:val="00351B8E"/>
    <w:rsid w:val="00365C4F"/>
    <w:rsid w:val="00372B1A"/>
    <w:rsid w:val="00381608"/>
    <w:rsid w:val="00384893"/>
    <w:rsid w:val="00391E10"/>
    <w:rsid w:val="00392FB6"/>
    <w:rsid w:val="00397857"/>
    <w:rsid w:val="003A58E2"/>
    <w:rsid w:val="003A6163"/>
    <w:rsid w:val="003B4635"/>
    <w:rsid w:val="003C114C"/>
    <w:rsid w:val="003D1DD1"/>
    <w:rsid w:val="003D3683"/>
    <w:rsid w:val="003F3ECA"/>
    <w:rsid w:val="004021D7"/>
    <w:rsid w:val="0040532B"/>
    <w:rsid w:val="00425B22"/>
    <w:rsid w:val="004341B6"/>
    <w:rsid w:val="00435A0A"/>
    <w:rsid w:val="00437A49"/>
    <w:rsid w:val="0045210C"/>
    <w:rsid w:val="004B5378"/>
    <w:rsid w:val="004C5306"/>
    <w:rsid w:val="004F0A3D"/>
    <w:rsid w:val="005370D3"/>
    <w:rsid w:val="005447B5"/>
    <w:rsid w:val="005A1F09"/>
    <w:rsid w:val="005B4981"/>
    <w:rsid w:val="005E100E"/>
    <w:rsid w:val="005E7516"/>
    <w:rsid w:val="00615F5E"/>
    <w:rsid w:val="00623264"/>
    <w:rsid w:val="006277E0"/>
    <w:rsid w:val="0064461F"/>
    <w:rsid w:val="006502BE"/>
    <w:rsid w:val="0065697C"/>
    <w:rsid w:val="00661F6E"/>
    <w:rsid w:val="0066592E"/>
    <w:rsid w:val="0068411D"/>
    <w:rsid w:val="006A2DB5"/>
    <w:rsid w:val="006D31EE"/>
    <w:rsid w:val="006E4D57"/>
    <w:rsid w:val="00715B93"/>
    <w:rsid w:val="00733D39"/>
    <w:rsid w:val="00745B66"/>
    <w:rsid w:val="007506AC"/>
    <w:rsid w:val="007901A5"/>
    <w:rsid w:val="00795353"/>
    <w:rsid w:val="007A0F54"/>
    <w:rsid w:val="007A68AE"/>
    <w:rsid w:val="007B37D8"/>
    <w:rsid w:val="007C6704"/>
    <w:rsid w:val="007D6778"/>
    <w:rsid w:val="00815BAF"/>
    <w:rsid w:val="00820DD0"/>
    <w:rsid w:val="0087113E"/>
    <w:rsid w:val="00871840"/>
    <w:rsid w:val="008D1127"/>
    <w:rsid w:val="008D3EE1"/>
    <w:rsid w:val="008F09EF"/>
    <w:rsid w:val="0091524A"/>
    <w:rsid w:val="0092051A"/>
    <w:rsid w:val="00924C93"/>
    <w:rsid w:val="00952544"/>
    <w:rsid w:val="00955E26"/>
    <w:rsid w:val="009626F6"/>
    <w:rsid w:val="00971BEB"/>
    <w:rsid w:val="009C0C9D"/>
    <w:rsid w:val="009C4C13"/>
    <w:rsid w:val="009E373A"/>
    <w:rsid w:val="009E3AA7"/>
    <w:rsid w:val="009F1EE6"/>
    <w:rsid w:val="00A25E13"/>
    <w:rsid w:val="00A40DE4"/>
    <w:rsid w:val="00A5642B"/>
    <w:rsid w:val="00A61C85"/>
    <w:rsid w:val="00A71AFB"/>
    <w:rsid w:val="00A80D71"/>
    <w:rsid w:val="00A902C2"/>
    <w:rsid w:val="00AA04FC"/>
    <w:rsid w:val="00AA41D0"/>
    <w:rsid w:val="00AA44C8"/>
    <w:rsid w:val="00AC1AFE"/>
    <w:rsid w:val="00AD24C4"/>
    <w:rsid w:val="00AD5EE3"/>
    <w:rsid w:val="00AF33FD"/>
    <w:rsid w:val="00AF4690"/>
    <w:rsid w:val="00B014B0"/>
    <w:rsid w:val="00B0304F"/>
    <w:rsid w:val="00B731F3"/>
    <w:rsid w:val="00B73A92"/>
    <w:rsid w:val="00B84824"/>
    <w:rsid w:val="00BA30E5"/>
    <w:rsid w:val="00BB1F65"/>
    <w:rsid w:val="00BE01DC"/>
    <w:rsid w:val="00BE10AF"/>
    <w:rsid w:val="00BF19BA"/>
    <w:rsid w:val="00C109E7"/>
    <w:rsid w:val="00C230BF"/>
    <w:rsid w:val="00C64403"/>
    <w:rsid w:val="00C74788"/>
    <w:rsid w:val="00C827BB"/>
    <w:rsid w:val="00C9335F"/>
    <w:rsid w:val="00CB4140"/>
    <w:rsid w:val="00CC2C14"/>
    <w:rsid w:val="00D02DAE"/>
    <w:rsid w:val="00D151A1"/>
    <w:rsid w:val="00D16B4E"/>
    <w:rsid w:val="00D33FF6"/>
    <w:rsid w:val="00D7071F"/>
    <w:rsid w:val="00D81124"/>
    <w:rsid w:val="00D86566"/>
    <w:rsid w:val="00DA23CA"/>
    <w:rsid w:val="00DB0B7B"/>
    <w:rsid w:val="00DB2012"/>
    <w:rsid w:val="00DB5481"/>
    <w:rsid w:val="00DB6572"/>
    <w:rsid w:val="00DC6B74"/>
    <w:rsid w:val="00DD6D15"/>
    <w:rsid w:val="00E21F5E"/>
    <w:rsid w:val="00E539B0"/>
    <w:rsid w:val="00E53A9B"/>
    <w:rsid w:val="00E57DEA"/>
    <w:rsid w:val="00E610ED"/>
    <w:rsid w:val="00E6577A"/>
    <w:rsid w:val="00E67AAA"/>
    <w:rsid w:val="00E8306B"/>
    <w:rsid w:val="00E85AAC"/>
    <w:rsid w:val="00EA1219"/>
    <w:rsid w:val="00EC08AE"/>
    <w:rsid w:val="00EE5D1A"/>
    <w:rsid w:val="00EF471D"/>
    <w:rsid w:val="00F03F0F"/>
    <w:rsid w:val="00F15A28"/>
    <w:rsid w:val="00F344D1"/>
    <w:rsid w:val="00F344FE"/>
    <w:rsid w:val="00F461BE"/>
    <w:rsid w:val="00F52EFF"/>
    <w:rsid w:val="00F54A3F"/>
    <w:rsid w:val="00F721B0"/>
    <w:rsid w:val="00F7330F"/>
    <w:rsid w:val="00F773DE"/>
    <w:rsid w:val="00F81272"/>
    <w:rsid w:val="00F92FC0"/>
    <w:rsid w:val="00FA2FFC"/>
    <w:rsid w:val="00FA5FEC"/>
    <w:rsid w:val="00FD07E9"/>
    <w:rsid w:val="00FD43C2"/>
    <w:rsid w:val="00FE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9AD43D"/>
  <w14:defaultImageDpi w14:val="0"/>
  <w15:docId w15:val="{870F3B55-EB36-4B1F-9CE9-A1088E52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/>
    <w:lsdException w:name="Emphasis" w:uiPriority="20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00094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pPr>
      <w:keepNext/>
      <w:outlineLvl w:val="0"/>
    </w:pPr>
    <w:rPr>
      <w:rFonts w:ascii="Arial" w:hAnsi="Arial" w:cs="Arial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pPr>
      <w:keepNext/>
      <w:outlineLvl w:val="1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xt">
    <w:name w:val="Text"/>
    <w:basedOn w:val="Normln"/>
    <w:uiPriority w:val="99"/>
    <w:pPr>
      <w:spacing w:before="60"/>
      <w:jc w:val="both"/>
    </w:pPr>
  </w:style>
  <w:style w:type="paragraph" w:customStyle="1" w:styleId="Styl1">
    <w:name w:val="Styl1"/>
    <w:basedOn w:val="Normln"/>
    <w:uiPriority w:val="99"/>
  </w:style>
  <w:style w:type="paragraph" w:styleId="Nzev">
    <w:name w:val="Title"/>
    <w:basedOn w:val="Normln"/>
    <w:link w:val="NzevChar"/>
    <w:uiPriority w:val="99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1"/>
    <w:uiPriority w:val="99"/>
    <w:pPr>
      <w:jc w:val="center"/>
    </w:pPr>
    <w:rPr>
      <w:b/>
      <w:bCs/>
      <w:sz w:val="28"/>
      <w:szCs w:val="28"/>
    </w:rPr>
  </w:style>
  <w:style w:type="character" w:customStyle="1" w:styleId="PodnadpisChar1">
    <w:name w:val="Podnadpis Char1"/>
    <w:link w:val="Podnadpis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1E174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1E1746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E174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1E1746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1E1746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91524A"/>
    <w:rPr>
      <w:rFonts w:cs="Times New Roman"/>
      <w:color w:val="0000FF"/>
      <w:u w:val="single"/>
    </w:rPr>
  </w:style>
  <w:style w:type="paragraph" w:customStyle="1" w:styleId="Hlavnnadpis">
    <w:name w:val="Hlavní nadpis"/>
    <w:basedOn w:val="Normln"/>
    <w:link w:val="HlavnnadpisChar"/>
    <w:qFormat/>
    <w:rsid w:val="00AD24C4"/>
    <w:pPr>
      <w:spacing w:before="1701" w:after="737"/>
      <w:ind w:left="1985"/>
      <w:jc w:val="both"/>
    </w:pPr>
    <w:rPr>
      <w:rFonts w:ascii="Arial" w:hAnsi="Arial" w:cs="Arial"/>
      <w:b/>
      <w:bCs/>
      <w:sz w:val="44"/>
      <w:szCs w:val="32"/>
    </w:rPr>
  </w:style>
  <w:style w:type="paragraph" w:customStyle="1" w:styleId="Podnadpis1">
    <w:name w:val="Podnadpis1"/>
    <w:basedOn w:val="Normln"/>
    <w:link w:val="PodnadpisChar"/>
    <w:qFormat/>
    <w:rsid w:val="005447B5"/>
    <w:pPr>
      <w:spacing w:after="400"/>
      <w:ind w:left="1985"/>
      <w:jc w:val="both"/>
    </w:pPr>
    <w:rPr>
      <w:rFonts w:ascii="Arial" w:hAnsi="Arial" w:cs="Arial"/>
      <w:b/>
      <w:bCs/>
      <w:sz w:val="32"/>
      <w:szCs w:val="32"/>
    </w:rPr>
  </w:style>
  <w:style w:type="character" w:customStyle="1" w:styleId="HlavnnadpisChar">
    <w:name w:val="Hlavní nadpis Char"/>
    <w:basedOn w:val="Standardnpsmoodstavce"/>
    <w:link w:val="Hlavnnadpis"/>
    <w:rsid w:val="00AD24C4"/>
    <w:rPr>
      <w:rFonts w:ascii="Arial" w:hAnsi="Arial" w:cs="Arial"/>
      <w:b/>
      <w:bCs/>
      <w:sz w:val="44"/>
      <w:szCs w:val="32"/>
    </w:rPr>
  </w:style>
  <w:style w:type="paragraph" w:customStyle="1" w:styleId="Bntext">
    <w:name w:val="Běžný text"/>
    <w:basedOn w:val="Normln"/>
    <w:link w:val="BntextChar"/>
    <w:qFormat/>
    <w:rsid w:val="005447B5"/>
    <w:pPr>
      <w:ind w:left="1985"/>
      <w:jc w:val="both"/>
    </w:pPr>
    <w:rPr>
      <w:rFonts w:ascii="Arial" w:hAnsi="Arial" w:cs="Arial"/>
      <w:bCs/>
      <w:sz w:val="20"/>
      <w:szCs w:val="32"/>
    </w:rPr>
  </w:style>
  <w:style w:type="character" w:customStyle="1" w:styleId="PodnadpisChar">
    <w:name w:val="Podnadpis Char"/>
    <w:basedOn w:val="Standardnpsmoodstavce"/>
    <w:link w:val="Podnadpis1"/>
    <w:rsid w:val="005447B5"/>
    <w:rPr>
      <w:rFonts w:ascii="Arial" w:hAnsi="Arial" w:cs="Arial"/>
      <w:b/>
      <w:bCs/>
      <w:sz w:val="32"/>
      <w:szCs w:val="32"/>
    </w:rPr>
  </w:style>
  <w:style w:type="paragraph" w:customStyle="1" w:styleId="Adresapjemce">
    <w:name w:val="Adresa příjemce"/>
    <w:basedOn w:val="Normln"/>
    <w:link w:val="AdresapjemceChar"/>
    <w:qFormat/>
    <w:rsid w:val="009E373A"/>
    <w:pPr>
      <w:tabs>
        <w:tab w:val="left" w:pos="6237"/>
      </w:tabs>
      <w:ind w:left="6237"/>
      <w:jc w:val="both"/>
    </w:pPr>
    <w:rPr>
      <w:rFonts w:ascii="Arial" w:hAnsi="Arial" w:cs="Arial"/>
      <w:bCs/>
      <w:sz w:val="20"/>
      <w:szCs w:val="32"/>
    </w:rPr>
  </w:style>
  <w:style w:type="character" w:customStyle="1" w:styleId="BntextChar">
    <w:name w:val="Běžný text Char"/>
    <w:basedOn w:val="Standardnpsmoodstavce"/>
    <w:link w:val="Bntext"/>
    <w:rsid w:val="005447B5"/>
    <w:rPr>
      <w:rFonts w:ascii="Arial" w:hAnsi="Arial" w:cs="Arial"/>
      <w:bCs/>
      <w:szCs w:val="32"/>
    </w:rPr>
  </w:style>
  <w:style w:type="character" w:customStyle="1" w:styleId="AdresapjemceChar">
    <w:name w:val="Adresa příjemce Char"/>
    <w:basedOn w:val="Standardnpsmoodstavce"/>
    <w:link w:val="Adresapjemce"/>
    <w:rsid w:val="009E373A"/>
    <w:rPr>
      <w:rFonts w:ascii="Arial" w:hAnsi="Arial" w:cs="Arial"/>
      <w:bCs/>
      <w:szCs w:val="32"/>
    </w:rPr>
  </w:style>
  <w:style w:type="paragraph" w:styleId="slovanseznam4">
    <w:name w:val="List Number 4"/>
    <w:basedOn w:val="Normln"/>
    <w:uiPriority w:val="99"/>
    <w:rsid w:val="00000094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81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elska\Desktop\M&#283;Hu%20-%20hlavi&#269;kov&#253;%20pap&#237;r%20-%20Arial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A04BA-1061-42D3-9E50-D5550E2D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MěHu - hlavičkový papír - Arial.dotx</Template>
  <TotalTime>1</TotalTime>
  <Pages>1</Pages>
  <Words>196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Navrhovatel (doporučeně do vlastních rukou na doručenku)</vt:lpstr>
    </vt:vector>
  </TitlesOfParts>
  <Company>VERA, spol. s.r.o.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Navrhovatel (doporučeně do vlastních rukou na doručenku)</dc:title>
  <dc:subject/>
  <dc:creator>Veronika Veselská</dc:creator>
  <cp:keywords/>
  <dc:description/>
  <cp:lastModifiedBy>Veronika Veselská</cp:lastModifiedBy>
  <cp:revision>2</cp:revision>
  <cp:lastPrinted>2025-08-01T07:58:00Z</cp:lastPrinted>
  <dcterms:created xsi:type="dcterms:W3CDTF">2025-08-01T08:07:00Z</dcterms:created>
  <dcterms:modified xsi:type="dcterms:W3CDTF">2025-08-01T08:07:00Z</dcterms:modified>
</cp:coreProperties>
</file>