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66EC" w14:textId="77777777" w:rsidR="00A054F2" w:rsidRPr="00A054F2" w:rsidRDefault="00A054F2" w:rsidP="00A054F2">
      <w:pPr>
        <w:spacing w:line="3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A054F2">
        <w:rPr>
          <w:rFonts w:ascii="Arial" w:hAnsi="Arial" w:cs="Arial"/>
          <w:b/>
          <w:bCs/>
          <w:sz w:val="32"/>
          <w:szCs w:val="32"/>
        </w:rPr>
        <w:t>Plná moc</w:t>
      </w:r>
    </w:p>
    <w:p w14:paraId="0CE5EA05" w14:textId="77777777" w:rsidR="00A054F2" w:rsidRPr="00A054F2" w:rsidRDefault="00A054F2" w:rsidP="00A054F2">
      <w:pPr>
        <w:spacing w:line="340" w:lineRule="atLeast"/>
        <w:jc w:val="center"/>
        <w:rPr>
          <w:rFonts w:ascii="Arial" w:hAnsi="Arial" w:cs="Arial"/>
          <w:i/>
          <w:iCs/>
          <w:sz w:val="22"/>
          <w:szCs w:val="22"/>
        </w:rPr>
      </w:pPr>
    </w:p>
    <w:p w14:paraId="6B4F894C" w14:textId="77777777" w:rsidR="00A054F2" w:rsidRPr="00A054F2" w:rsidRDefault="00A054F2" w:rsidP="00A054F2">
      <w:pPr>
        <w:spacing w:line="340" w:lineRule="atLeast"/>
        <w:rPr>
          <w:rFonts w:ascii="Arial" w:hAnsi="Arial" w:cs="Arial"/>
          <w:i/>
          <w:iCs/>
          <w:sz w:val="22"/>
          <w:szCs w:val="22"/>
        </w:rPr>
      </w:pPr>
    </w:p>
    <w:p w14:paraId="65530D63" w14:textId="34046F2D" w:rsidR="00A054F2" w:rsidRPr="00A054F2" w:rsidRDefault="00A054F2" w:rsidP="00A054F2">
      <w:pPr>
        <w:jc w:val="both"/>
        <w:rPr>
          <w:rFonts w:ascii="Arial" w:hAnsi="Arial" w:cs="Arial"/>
          <w:sz w:val="22"/>
          <w:szCs w:val="22"/>
        </w:rPr>
      </w:pPr>
      <w:r w:rsidRPr="00A054F2">
        <w:rPr>
          <w:rFonts w:ascii="Arial" w:hAnsi="Arial" w:cs="Arial"/>
          <w:sz w:val="22"/>
          <w:szCs w:val="22"/>
        </w:rPr>
        <w:t>Já, níže podepsaný</w:t>
      </w:r>
      <w:r>
        <w:rPr>
          <w:rFonts w:ascii="Arial" w:hAnsi="Arial" w:cs="Arial"/>
          <w:sz w:val="22"/>
          <w:szCs w:val="22"/>
        </w:rPr>
        <w:t>/</w:t>
      </w:r>
      <w:r w:rsidRPr="00A054F2">
        <w:rPr>
          <w:rFonts w:ascii="Arial" w:hAnsi="Arial" w:cs="Arial"/>
          <w:sz w:val="22"/>
          <w:szCs w:val="22"/>
        </w:rPr>
        <w:t>á...........................................................................................................................</w:t>
      </w:r>
    </w:p>
    <w:p w14:paraId="3E3574A5" w14:textId="4B7E4B88" w:rsidR="00A054F2" w:rsidRPr="00A054F2" w:rsidRDefault="00A054F2" w:rsidP="00A054F2">
      <w:pPr>
        <w:ind w:firstLine="2268"/>
        <w:rPr>
          <w:rFonts w:ascii="Arial" w:hAnsi="Arial" w:cs="Arial"/>
          <w:i/>
          <w:iCs/>
          <w:sz w:val="20"/>
          <w:szCs w:val="20"/>
        </w:rPr>
      </w:pPr>
      <w:r w:rsidRPr="00A054F2">
        <w:rPr>
          <w:rFonts w:ascii="Arial" w:hAnsi="Arial" w:cs="Arial"/>
          <w:i/>
          <w:iCs/>
          <w:sz w:val="20"/>
          <w:szCs w:val="20"/>
        </w:rPr>
        <w:t>jméno a příjmení zmocnitele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A054F2">
        <w:rPr>
          <w:rFonts w:ascii="Arial" w:hAnsi="Arial" w:cs="Arial"/>
          <w:i/>
          <w:iCs/>
          <w:sz w:val="20"/>
          <w:szCs w:val="20"/>
        </w:rPr>
        <w:t>– voliče, který požádal o vydání voličského průkazu</w:t>
      </w:r>
    </w:p>
    <w:p w14:paraId="23C8A414" w14:textId="77777777" w:rsidR="00A054F2" w:rsidRPr="00A054F2" w:rsidRDefault="00A054F2" w:rsidP="00A054F2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14:paraId="59FCB7A9" w14:textId="79781CCC" w:rsidR="00A054F2" w:rsidRPr="00A054F2" w:rsidRDefault="00A054F2" w:rsidP="00A054F2">
      <w:pPr>
        <w:spacing w:line="340" w:lineRule="atLeast"/>
        <w:rPr>
          <w:rFonts w:ascii="Arial" w:hAnsi="Arial" w:cs="Arial"/>
          <w:sz w:val="22"/>
          <w:szCs w:val="22"/>
        </w:rPr>
      </w:pPr>
      <w:r w:rsidRPr="00A054F2">
        <w:rPr>
          <w:rFonts w:ascii="Arial" w:hAnsi="Arial" w:cs="Arial"/>
          <w:sz w:val="22"/>
          <w:szCs w:val="22"/>
        </w:rPr>
        <w:t>nar</w:t>
      </w:r>
      <w:r>
        <w:rPr>
          <w:rFonts w:ascii="Arial" w:hAnsi="Arial" w:cs="Arial"/>
          <w:sz w:val="22"/>
          <w:szCs w:val="22"/>
        </w:rPr>
        <w:t xml:space="preserve">. </w:t>
      </w:r>
      <w:r w:rsidRPr="00A054F2">
        <w:rPr>
          <w:rFonts w:ascii="Arial" w:hAnsi="Arial" w:cs="Arial"/>
          <w:sz w:val="22"/>
          <w:szCs w:val="22"/>
        </w:rPr>
        <w:t xml:space="preserve">............................................... trvalý </w:t>
      </w:r>
      <w:r>
        <w:rPr>
          <w:rFonts w:ascii="Arial" w:hAnsi="Arial" w:cs="Arial"/>
          <w:sz w:val="22"/>
          <w:szCs w:val="22"/>
        </w:rPr>
        <w:t>p</w:t>
      </w:r>
      <w:r w:rsidRPr="00A054F2">
        <w:rPr>
          <w:rFonts w:ascii="Arial" w:hAnsi="Arial" w:cs="Arial"/>
          <w:sz w:val="22"/>
          <w:szCs w:val="22"/>
        </w:rPr>
        <w:t>obyt……….........................................................................</w:t>
      </w:r>
    </w:p>
    <w:p w14:paraId="4F1EAD2E" w14:textId="77777777" w:rsidR="00A054F2" w:rsidRPr="00A054F2" w:rsidRDefault="00A054F2" w:rsidP="00A054F2">
      <w:pPr>
        <w:spacing w:line="340" w:lineRule="atLeast"/>
        <w:rPr>
          <w:rFonts w:ascii="Arial" w:hAnsi="Arial" w:cs="Arial"/>
          <w:sz w:val="22"/>
          <w:szCs w:val="22"/>
        </w:rPr>
      </w:pPr>
    </w:p>
    <w:p w14:paraId="66E68EEE" w14:textId="77777777" w:rsidR="00A054F2" w:rsidRPr="00A054F2" w:rsidRDefault="00A054F2" w:rsidP="00A054F2">
      <w:pPr>
        <w:spacing w:line="340" w:lineRule="atLeast"/>
        <w:rPr>
          <w:rFonts w:ascii="Arial" w:hAnsi="Arial" w:cs="Arial"/>
          <w:i/>
          <w:iCs/>
          <w:sz w:val="22"/>
          <w:szCs w:val="22"/>
        </w:rPr>
      </w:pPr>
    </w:p>
    <w:p w14:paraId="36063CC5" w14:textId="77777777" w:rsidR="00A054F2" w:rsidRPr="00A054F2" w:rsidRDefault="00A054F2" w:rsidP="00A054F2">
      <w:pPr>
        <w:spacing w:line="3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A054F2">
        <w:rPr>
          <w:rFonts w:ascii="Arial" w:hAnsi="Arial" w:cs="Arial"/>
          <w:b/>
          <w:bCs/>
          <w:sz w:val="22"/>
          <w:szCs w:val="22"/>
        </w:rPr>
        <w:t>zmocňuji tímto</w:t>
      </w:r>
    </w:p>
    <w:p w14:paraId="28561228" w14:textId="77777777" w:rsidR="00A054F2" w:rsidRPr="00A054F2" w:rsidRDefault="00A054F2" w:rsidP="00A054F2">
      <w:pPr>
        <w:spacing w:line="340" w:lineRule="atLeast"/>
        <w:rPr>
          <w:rFonts w:ascii="Arial" w:hAnsi="Arial" w:cs="Arial"/>
          <w:b/>
          <w:bCs/>
          <w:sz w:val="22"/>
          <w:szCs w:val="22"/>
        </w:rPr>
      </w:pPr>
    </w:p>
    <w:p w14:paraId="0903520A" w14:textId="77777777" w:rsidR="00A054F2" w:rsidRPr="00A054F2" w:rsidRDefault="00A054F2" w:rsidP="00A054F2">
      <w:pPr>
        <w:spacing w:line="340" w:lineRule="atLeast"/>
        <w:rPr>
          <w:rFonts w:ascii="Arial" w:hAnsi="Arial" w:cs="Arial"/>
          <w:sz w:val="22"/>
          <w:szCs w:val="22"/>
        </w:rPr>
      </w:pPr>
    </w:p>
    <w:p w14:paraId="5F6F0460" w14:textId="7335CA8F" w:rsidR="00A054F2" w:rsidRPr="00A054F2" w:rsidRDefault="00A054F2" w:rsidP="00A054F2">
      <w:pPr>
        <w:rPr>
          <w:rFonts w:ascii="Arial" w:hAnsi="Arial" w:cs="Arial"/>
          <w:sz w:val="18"/>
          <w:szCs w:val="18"/>
        </w:rPr>
      </w:pPr>
      <w:r w:rsidRPr="00A054F2">
        <w:rPr>
          <w:rFonts w:ascii="Arial" w:hAnsi="Arial" w:cs="Arial"/>
          <w:sz w:val="22"/>
          <w:szCs w:val="22"/>
        </w:rPr>
        <w:t>pana</w:t>
      </w:r>
      <w:r>
        <w:rPr>
          <w:rFonts w:ascii="Arial" w:hAnsi="Arial" w:cs="Arial"/>
          <w:sz w:val="22"/>
          <w:szCs w:val="22"/>
        </w:rPr>
        <w:t xml:space="preserve"> / </w:t>
      </w:r>
      <w:r w:rsidRPr="00A054F2">
        <w:rPr>
          <w:rFonts w:ascii="Arial" w:hAnsi="Arial" w:cs="Arial"/>
          <w:sz w:val="22"/>
          <w:szCs w:val="22"/>
        </w:rPr>
        <w:t>paní......................................................................................…........nar</w:t>
      </w:r>
      <w:r>
        <w:rPr>
          <w:rFonts w:ascii="Arial" w:hAnsi="Arial" w:cs="Arial"/>
          <w:sz w:val="22"/>
          <w:szCs w:val="22"/>
        </w:rPr>
        <w:t xml:space="preserve">. </w:t>
      </w:r>
      <w:r w:rsidRPr="00A054F2">
        <w:rPr>
          <w:rFonts w:ascii="Arial" w:hAnsi="Arial" w:cs="Arial"/>
          <w:sz w:val="22"/>
          <w:szCs w:val="22"/>
        </w:rPr>
        <w:t>..................................</w:t>
      </w:r>
    </w:p>
    <w:p w14:paraId="4107C04D" w14:textId="71A8D2EC" w:rsidR="00A054F2" w:rsidRPr="00A054F2" w:rsidRDefault="00A054F2" w:rsidP="00A054F2">
      <w:pPr>
        <w:spacing w:line="340" w:lineRule="atLeast"/>
        <w:ind w:firstLine="2552"/>
        <w:rPr>
          <w:rFonts w:ascii="Arial" w:hAnsi="Arial" w:cs="Arial"/>
          <w:i/>
          <w:sz w:val="20"/>
          <w:szCs w:val="20"/>
        </w:rPr>
      </w:pPr>
      <w:r w:rsidRPr="00A054F2">
        <w:rPr>
          <w:rFonts w:ascii="Arial" w:hAnsi="Arial" w:cs="Arial"/>
          <w:i/>
          <w:sz w:val="20"/>
          <w:szCs w:val="20"/>
        </w:rPr>
        <w:t>jméno a příjmení zmocněnce</w:t>
      </w:r>
    </w:p>
    <w:p w14:paraId="61691340" w14:textId="77777777" w:rsidR="00A054F2" w:rsidRPr="00A054F2" w:rsidRDefault="00A054F2" w:rsidP="00A054F2">
      <w:pPr>
        <w:spacing w:line="340" w:lineRule="atLeast"/>
        <w:rPr>
          <w:rFonts w:ascii="Arial" w:hAnsi="Arial" w:cs="Arial"/>
          <w:i/>
          <w:sz w:val="20"/>
          <w:szCs w:val="20"/>
        </w:rPr>
      </w:pPr>
    </w:p>
    <w:p w14:paraId="171470D1" w14:textId="5D387AB7" w:rsidR="00A054F2" w:rsidRPr="00A054F2" w:rsidRDefault="00A054F2" w:rsidP="00A054F2">
      <w:pPr>
        <w:spacing w:line="340" w:lineRule="atLeast"/>
        <w:rPr>
          <w:rFonts w:ascii="Arial" w:hAnsi="Arial" w:cs="Arial"/>
          <w:sz w:val="22"/>
          <w:szCs w:val="22"/>
        </w:rPr>
      </w:pPr>
      <w:r w:rsidRPr="00A054F2">
        <w:rPr>
          <w:rFonts w:ascii="Arial" w:hAnsi="Arial" w:cs="Arial"/>
          <w:sz w:val="22"/>
          <w:szCs w:val="22"/>
        </w:rPr>
        <w:t>trvalý pobyt .........................................................................................................................................</w:t>
      </w:r>
    </w:p>
    <w:p w14:paraId="4CC431DA" w14:textId="77777777" w:rsidR="00A054F2" w:rsidRPr="00A054F2" w:rsidRDefault="00A054F2" w:rsidP="00A054F2">
      <w:pPr>
        <w:spacing w:line="340" w:lineRule="atLeast"/>
        <w:rPr>
          <w:rFonts w:ascii="Arial" w:hAnsi="Arial" w:cs="Arial"/>
          <w:sz w:val="22"/>
          <w:szCs w:val="22"/>
        </w:rPr>
      </w:pPr>
    </w:p>
    <w:p w14:paraId="1DB94EF7" w14:textId="77777777" w:rsidR="00A054F2" w:rsidRPr="00A054F2" w:rsidRDefault="00A054F2" w:rsidP="00A054F2">
      <w:pPr>
        <w:spacing w:line="340" w:lineRule="atLeast"/>
        <w:rPr>
          <w:rFonts w:ascii="Arial" w:hAnsi="Arial" w:cs="Arial"/>
          <w:i/>
          <w:iCs/>
          <w:sz w:val="22"/>
          <w:szCs w:val="22"/>
        </w:rPr>
      </w:pPr>
    </w:p>
    <w:p w14:paraId="08673DAC" w14:textId="15A45A60" w:rsidR="00A054F2" w:rsidRDefault="00A054F2" w:rsidP="00A054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54F2">
        <w:rPr>
          <w:rFonts w:ascii="Arial" w:hAnsi="Arial" w:cs="Arial"/>
          <w:bCs/>
          <w:sz w:val="22"/>
          <w:szCs w:val="22"/>
        </w:rPr>
        <w:t>aby n</w:t>
      </w:r>
      <w:r w:rsidRPr="00A054F2">
        <w:rPr>
          <w:rFonts w:ascii="Arial" w:hAnsi="Arial" w:cs="Arial"/>
          <w:sz w:val="22"/>
          <w:szCs w:val="22"/>
        </w:rPr>
        <w:t xml:space="preserve">a základě mé žádosti o vydání voličského průkazu pro volby do </w:t>
      </w:r>
      <w:r w:rsidR="00F73C7E">
        <w:rPr>
          <w:rFonts w:ascii="Arial" w:hAnsi="Arial" w:cs="Arial"/>
          <w:sz w:val="22"/>
          <w:szCs w:val="22"/>
        </w:rPr>
        <w:t>Poslanecké sněmovny a Parlamentu České republiky</w:t>
      </w:r>
      <w:r w:rsidRPr="00A054F2">
        <w:rPr>
          <w:rFonts w:ascii="Arial" w:hAnsi="Arial" w:cs="Arial"/>
          <w:sz w:val="22"/>
          <w:szCs w:val="22"/>
        </w:rPr>
        <w:t xml:space="preserve"> konané ve dnech</w:t>
      </w:r>
    </w:p>
    <w:p w14:paraId="77736E57" w14:textId="6B87A945" w:rsidR="00A054F2" w:rsidRPr="00A054F2" w:rsidRDefault="00F73C7E" w:rsidP="00A054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054F2" w:rsidRPr="00A054F2">
        <w:rPr>
          <w:rFonts w:ascii="Arial" w:hAnsi="Arial" w:cs="Arial"/>
          <w:b/>
          <w:bCs/>
          <w:sz w:val="22"/>
          <w:szCs w:val="22"/>
        </w:rPr>
        <w:t xml:space="preserve">. a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A054F2" w:rsidRPr="00A054F2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října</w:t>
      </w:r>
      <w:r w:rsidR="00A054F2" w:rsidRPr="00A054F2">
        <w:rPr>
          <w:rFonts w:ascii="Arial" w:hAnsi="Arial" w:cs="Arial"/>
          <w:b/>
          <w:bCs/>
          <w:sz w:val="22"/>
          <w:szCs w:val="22"/>
        </w:rPr>
        <w:t xml:space="preserve"> 20</w:t>
      </w:r>
      <w:r w:rsidR="00A054F2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14:paraId="69171A3E" w14:textId="716FC3A5" w:rsidR="00A054F2" w:rsidRPr="00A054F2" w:rsidRDefault="00A054F2" w:rsidP="00A054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54F2">
        <w:rPr>
          <w:rFonts w:ascii="Arial" w:hAnsi="Arial" w:cs="Arial"/>
          <w:b/>
          <w:sz w:val="22"/>
          <w:szCs w:val="22"/>
        </w:rPr>
        <w:t>převzal</w:t>
      </w:r>
      <w:r w:rsidRPr="00A054F2">
        <w:rPr>
          <w:rFonts w:ascii="Arial" w:hAnsi="Arial" w:cs="Arial"/>
          <w:sz w:val="22"/>
          <w:szCs w:val="22"/>
        </w:rPr>
        <w:t xml:space="preserve"> od Městského úřad v Humpolci, odboru vnitřních věcí, můj </w:t>
      </w:r>
      <w:r w:rsidRPr="00A054F2">
        <w:rPr>
          <w:rFonts w:ascii="Arial" w:hAnsi="Arial" w:cs="Arial"/>
          <w:b/>
          <w:sz w:val="22"/>
          <w:szCs w:val="22"/>
        </w:rPr>
        <w:t>voličský průkaz</w:t>
      </w:r>
      <w:r w:rsidRPr="00A054F2">
        <w:rPr>
          <w:rFonts w:ascii="Arial" w:hAnsi="Arial" w:cs="Arial"/>
          <w:sz w:val="22"/>
          <w:szCs w:val="22"/>
        </w:rPr>
        <w:t>.</w:t>
      </w:r>
    </w:p>
    <w:p w14:paraId="3656A56D" w14:textId="77777777" w:rsidR="00A054F2" w:rsidRPr="00A054F2" w:rsidRDefault="00A054F2" w:rsidP="00A054F2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</w:p>
    <w:p w14:paraId="35150577" w14:textId="77777777" w:rsidR="00A054F2" w:rsidRPr="00A054F2" w:rsidRDefault="00A054F2" w:rsidP="00A054F2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A054F2">
        <w:rPr>
          <w:rFonts w:ascii="Arial" w:hAnsi="Arial" w:cs="Arial"/>
          <w:sz w:val="22"/>
          <w:szCs w:val="22"/>
        </w:rPr>
        <w:t>Dne :</w:t>
      </w:r>
      <w:proofErr w:type="gramEnd"/>
      <w:r w:rsidRPr="00A054F2">
        <w:rPr>
          <w:rFonts w:ascii="Arial" w:hAnsi="Arial" w:cs="Arial"/>
          <w:sz w:val="22"/>
          <w:szCs w:val="22"/>
        </w:rPr>
        <w:t xml:space="preserve"> ...................................................</w:t>
      </w:r>
    </w:p>
    <w:p w14:paraId="027F68EC" w14:textId="67B183A8" w:rsidR="00A054F2" w:rsidRPr="00A054F2" w:rsidRDefault="00A054F2" w:rsidP="00A054F2">
      <w:pPr>
        <w:spacing w:line="340" w:lineRule="atLeast"/>
        <w:jc w:val="right"/>
        <w:rPr>
          <w:rFonts w:ascii="Arial" w:hAnsi="Arial" w:cs="Arial"/>
          <w:sz w:val="22"/>
          <w:szCs w:val="22"/>
        </w:rPr>
      </w:pPr>
      <w:r w:rsidRPr="00A054F2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6CE8CC2C" w14:textId="7007741E" w:rsidR="00A054F2" w:rsidRPr="00A054F2" w:rsidRDefault="00A054F2" w:rsidP="00A054F2">
      <w:pPr>
        <w:spacing w:line="340" w:lineRule="atLeast"/>
        <w:ind w:firstLine="6663"/>
        <w:rPr>
          <w:rFonts w:ascii="Arial" w:hAnsi="Arial" w:cs="Arial"/>
          <w:i/>
          <w:iCs/>
          <w:sz w:val="22"/>
          <w:szCs w:val="22"/>
        </w:rPr>
      </w:pPr>
      <w:r w:rsidRPr="00A054F2">
        <w:rPr>
          <w:rFonts w:ascii="Arial" w:hAnsi="Arial" w:cs="Arial"/>
          <w:i/>
          <w:iCs/>
          <w:sz w:val="22"/>
          <w:szCs w:val="22"/>
        </w:rPr>
        <w:t>podpis zmocnitele</w:t>
      </w:r>
    </w:p>
    <w:p w14:paraId="39ED94CB" w14:textId="68FE8341" w:rsidR="00A054F2" w:rsidRPr="00A054F2" w:rsidRDefault="00A054F2" w:rsidP="00A054F2">
      <w:pPr>
        <w:spacing w:line="340" w:lineRule="atLeast"/>
        <w:ind w:firstLine="6663"/>
        <w:rPr>
          <w:rFonts w:ascii="Arial" w:hAnsi="Arial" w:cs="Arial"/>
          <w:sz w:val="22"/>
          <w:szCs w:val="22"/>
        </w:rPr>
      </w:pPr>
      <w:r w:rsidRPr="00A054F2">
        <w:rPr>
          <w:rFonts w:ascii="Arial" w:hAnsi="Arial" w:cs="Arial"/>
          <w:b/>
          <w:bCs/>
          <w:i/>
          <w:iCs/>
          <w:sz w:val="22"/>
          <w:szCs w:val="22"/>
        </w:rPr>
        <w:t>(</w:t>
      </w:r>
      <w:r w:rsidRPr="00A054F2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úředně ověřený)</w:t>
      </w:r>
    </w:p>
    <w:p w14:paraId="6A72145F" w14:textId="77777777" w:rsidR="00A054F2" w:rsidRPr="00A054F2" w:rsidRDefault="00A054F2" w:rsidP="00A054F2">
      <w:pPr>
        <w:spacing w:line="340" w:lineRule="atLeast"/>
        <w:rPr>
          <w:rFonts w:ascii="Arial" w:hAnsi="Arial" w:cs="Arial"/>
          <w:sz w:val="22"/>
          <w:szCs w:val="22"/>
        </w:rPr>
      </w:pPr>
    </w:p>
    <w:p w14:paraId="35847E8B" w14:textId="77777777" w:rsidR="00A054F2" w:rsidRPr="00A054F2" w:rsidRDefault="00A054F2" w:rsidP="00A054F2">
      <w:pPr>
        <w:spacing w:line="340" w:lineRule="atLeast"/>
        <w:rPr>
          <w:rFonts w:ascii="Arial" w:hAnsi="Arial" w:cs="Arial"/>
          <w:sz w:val="22"/>
          <w:szCs w:val="22"/>
        </w:rPr>
      </w:pPr>
      <w:r w:rsidRPr="00A054F2">
        <w:rPr>
          <w:rFonts w:ascii="Arial" w:hAnsi="Arial" w:cs="Arial"/>
          <w:sz w:val="22"/>
          <w:szCs w:val="22"/>
        </w:rPr>
        <w:t>Zmocnění tímto přijímám.</w:t>
      </w:r>
    </w:p>
    <w:p w14:paraId="36F761E7" w14:textId="77777777" w:rsidR="00A054F2" w:rsidRPr="00A054F2" w:rsidRDefault="00A054F2" w:rsidP="00A054F2">
      <w:pPr>
        <w:spacing w:line="340" w:lineRule="atLeast"/>
        <w:rPr>
          <w:rFonts w:ascii="Arial" w:hAnsi="Arial" w:cs="Arial"/>
          <w:sz w:val="22"/>
          <w:szCs w:val="22"/>
        </w:rPr>
      </w:pPr>
    </w:p>
    <w:p w14:paraId="4B73B8BA" w14:textId="77777777" w:rsidR="00A054F2" w:rsidRPr="00A054F2" w:rsidRDefault="00A054F2" w:rsidP="00A054F2">
      <w:pPr>
        <w:spacing w:line="340" w:lineRule="atLeast"/>
        <w:rPr>
          <w:rFonts w:ascii="Arial" w:hAnsi="Arial" w:cs="Arial"/>
          <w:sz w:val="22"/>
          <w:szCs w:val="22"/>
        </w:rPr>
      </w:pPr>
      <w:proofErr w:type="gramStart"/>
      <w:r w:rsidRPr="00A054F2">
        <w:rPr>
          <w:rFonts w:ascii="Arial" w:hAnsi="Arial" w:cs="Arial"/>
          <w:sz w:val="22"/>
          <w:szCs w:val="22"/>
        </w:rPr>
        <w:t>Dne :</w:t>
      </w:r>
      <w:proofErr w:type="gramEnd"/>
      <w:r w:rsidRPr="00A054F2">
        <w:rPr>
          <w:rFonts w:ascii="Arial" w:hAnsi="Arial" w:cs="Arial"/>
          <w:sz w:val="22"/>
          <w:szCs w:val="22"/>
        </w:rPr>
        <w:t xml:space="preserve"> ..........................................</w:t>
      </w:r>
    </w:p>
    <w:p w14:paraId="7B729F65" w14:textId="77777777" w:rsidR="00A054F2" w:rsidRDefault="00A054F2" w:rsidP="00A054F2">
      <w:pPr>
        <w:jc w:val="both"/>
        <w:rPr>
          <w:rFonts w:ascii="Arial" w:hAnsi="Arial" w:cs="Arial"/>
          <w:sz w:val="22"/>
          <w:szCs w:val="22"/>
        </w:rPr>
      </w:pPr>
    </w:p>
    <w:p w14:paraId="2A59396D" w14:textId="77777777" w:rsidR="00A054F2" w:rsidRPr="00A054F2" w:rsidRDefault="00A054F2" w:rsidP="00A054F2">
      <w:pPr>
        <w:jc w:val="both"/>
        <w:rPr>
          <w:rFonts w:ascii="Arial" w:hAnsi="Arial" w:cs="Arial"/>
          <w:sz w:val="22"/>
          <w:szCs w:val="22"/>
        </w:rPr>
      </w:pPr>
    </w:p>
    <w:p w14:paraId="7759EE22" w14:textId="77777777" w:rsidR="00A054F2" w:rsidRPr="00A054F2" w:rsidRDefault="00A054F2" w:rsidP="00A054F2">
      <w:pPr>
        <w:jc w:val="both"/>
        <w:rPr>
          <w:rFonts w:ascii="Arial" w:hAnsi="Arial" w:cs="Arial"/>
          <w:sz w:val="22"/>
          <w:szCs w:val="22"/>
        </w:rPr>
      </w:pPr>
      <w:r w:rsidRPr="00A054F2">
        <w:rPr>
          <w:rFonts w:ascii="Arial" w:hAnsi="Arial" w:cs="Arial"/>
          <w:sz w:val="22"/>
          <w:szCs w:val="22"/>
        </w:rPr>
        <w:t>...................................................</w:t>
      </w:r>
    </w:p>
    <w:p w14:paraId="18D3CBD5" w14:textId="292F0A1F" w:rsidR="00BF19BA" w:rsidRPr="00A054F2" w:rsidRDefault="00A054F2" w:rsidP="00A054F2">
      <w:pPr>
        <w:ind w:firstLine="567"/>
        <w:rPr>
          <w:rFonts w:ascii="Arial" w:hAnsi="Arial" w:cs="Arial"/>
          <w:sz w:val="22"/>
          <w:szCs w:val="22"/>
        </w:rPr>
      </w:pPr>
      <w:r w:rsidRPr="00A054F2">
        <w:rPr>
          <w:rFonts w:ascii="Arial" w:hAnsi="Arial" w:cs="Arial"/>
          <w:i/>
          <w:iCs/>
          <w:sz w:val="22"/>
          <w:szCs w:val="22"/>
        </w:rPr>
        <w:t>podpis zmocněnce</w:t>
      </w:r>
    </w:p>
    <w:sectPr w:rsidR="00BF19BA" w:rsidRPr="00A054F2" w:rsidSect="00A054F2">
      <w:headerReference w:type="default" r:id="rId8"/>
      <w:footerReference w:type="default" r:id="rId9"/>
      <w:pgSz w:w="11906" w:h="16838"/>
      <w:pgMar w:top="2410" w:right="1134" w:bottom="2325" w:left="1134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D7DEB" w14:textId="77777777" w:rsidR="00A054F2" w:rsidRDefault="00A054F2" w:rsidP="001E1746">
      <w:r>
        <w:separator/>
      </w:r>
    </w:p>
  </w:endnote>
  <w:endnote w:type="continuationSeparator" w:id="0">
    <w:p w14:paraId="23A1F9E3" w14:textId="77777777" w:rsidR="00A054F2" w:rsidRDefault="00A054F2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CBA3C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Město Humpolec</w:t>
    </w:r>
    <w:r w:rsidRPr="00FA5FEC">
      <w:rPr>
        <w:rFonts w:ascii="Arial" w:hAnsi="Arial" w:cs="Arial"/>
        <w:sz w:val="16"/>
        <w:szCs w:val="16"/>
      </w:rPr>
      <w:tab/>
      <w:t>Komerční banka a.s.</w:t>
    </w:r>
    <w:r w:rsidRPr="00FA5FEC">
      <w:rPr>
        <w:rFonts w:ascii="Arial" w:hAnsi="Arial" w:cs="Arial"/>
        <w:sz w:val="16"/>
        <w:szCs w:val="16"/>
      </w:rPr>
      <w:tab/>
      <w:t>TEL.: 565 518 111</w:t>
    </w:r>
    <w:r w:rsidRPr="00FA5FEC">
      <w:rPr>
        <w:rFonts w:ascii="Arial" w:hAnsi="Arial" w:cs="Arial"/>
        <w:sz w:val="16"/>
        <w:szCs w:val="16"/>
      </w:rPr>
      <w:tab/>
      <w:t>IČ: 002 48 266</w:t>
    </w:r>
  </w:p>
  <w:p w14:paraId="46617AF2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Horní náměstí 300</w:t>
    </w:r>
    <w:r w:rsidRPr="00FA5FEC">
      <w:rPr>
        <w:rFonts w:ascii="Arial" w:hAnsi="Arial" w:cs="Arial"/>
        <w:sz w:val="16"/>
        <w:szCs w:val="16"/>
      </w:rPr>
      <w:tab/>
      <w:t xml:space="preserve">č. </w:t>
    </w:r>
    <w:proofErr w:type="spellStart"/>
    <w:r w:rsidRPr="00FA5FEC">
      <w:rPr>
        <w:rFonts w:ascii="Arial" w:hAnsi="Arial" w:cs="Arial"/>
        <w:sz w:val="16"/>
        <w:szCs w:val="16"/>
      </w:rPr>
      <w:t>ú.</w:t>
    </w:r>
    <w:proofErr w:type="spellEnd"/>
    <w:r w:rsidRPr="00FA5FEC">
      <w:rPr>
        <w:rFonts w:ascii="Arial" w:hAnsi="Arial" w:cs="Arial"/>
        <w:sz w:val="16"/>
        <w:szCs w:val="16"/>
      </w:rPr>
      <w:t>: 19-1421261/0100</w:t>
    </w:r>
    <w:r w:rsidRPr="00FA5FEC">
      <w:rPr>
        <w:rFonts w:ascii="Arial" w:hAnsi="Arial" w:cs="Arial"/>
        <w:sz w:val="16"/>
        <w:szCs w:val="16"/>
      </w:rPr>
      <w:tab/>
      <w:t>FAX: 565 518 199</w:t>
    </w:r>
    <w:r w:rsidRPr="00FA5FEC">
      <w:rPr>
        <w:rFonts w:ascii="Arial" w:hAnsi="Arial" w:cs="Arial"/>
        <w:sz w:val="16"/>
        <w:szCs w:val="16"/>
      </w:rPr>
      <w:tab/>
      <w:t>DIČ: CZ00248266</w:t>
    </w:r>
  </w:p>
  <w:p w14:paraId="24B6662A" w14:textId="77777777" w:rsidR="0091524A" w:rsidRPr="00FA5FEC" w:rsidRDefault="0091524A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396 22 Humpolec</w:t>
    </w:r>
    <w:r w:rsidRPr="00FA5FEC">
      <w:rPr>
        <w:rFonts w:ascii="Arial" w:hAnsi="Arial" w:cs="Arial"/>
        <w:sz w:val="16"/>
        <w:szCs w:val="16"/>
      </w:rPr>
      <w:tab/>
      <w:t>datová schránka: 6gfbdxd</w:t>
    </w:r>
    <w:r w:rsidRPr="00FA5FEC">
      <w:rPr>
        <w:rFonts w:ascii="Arial" w:hAnsi="Arial" w:cs="Arial"/>
        <w:sz w:val="16"/>
        <w:szCs w:val="16"/>
      </w:rPr>
      <w:tab/>
      <w:t>urad@mesto-humpolec.cz</w:t>
    </w:r>
    <w:r w:rsidRPr="00FA5FEC">
      <w:rPr>
        <w:rFonts w:ascii="Arial" w:hAnsi="Arial" w:cs="Arial"/>
        <w:sz w:val="16"/>
        <w:szCs w:val="16"/>
      </w:rPr>
      <w:tab/>
      <w:t>www.mesto-humpolec.cz</w:t>
    </w:r>
    <w:r w:rsidRPr="00FA5FEC">
      <w:rPr>
        <w:rFonts w:ascii="Arial" w:hAnsi="Arial" w:cs="Arial"/>
        <w:sz w:val="16"/>
        <w:szCs w:val="16"/>
      </w:rPr>
      <w:tab/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PAGE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5447B5" w:rsidRPr="00FA5FEC">
      <w:rPr>
        <w:rFonts w:ascii="Arial" w:hAnsi="Arial" w:cs="Arial"/>
        <w:noProof/>
        <w:sz w:val="16"/>
        <w:szCs w:val="16"/>
      </w:rPr>
      <w:t>1</w:t>
    </w:r>
    <w:r w:rsidR="00EC08AE" w:rsidRPr="00FA5FEC">
      <w:rPr>
        <w:rFonts w:ascii="Arial" w:hAnsi="Arial" w:cs="Arial"/>
        <w:sz w:val="16"/>
        <w:szCs w:val="16"/>
      </w:rPr>
      <w:fldChar w:fldCharType="end"/>
    </w:r>
    <w:r w:rsidR="00EC08AE" w:rsidRPr="00FA5FEC">
      <w:rPr>
        <w:rFonts w:ascii="Arial" w:hAnsi="Arial" w:cs="Arial"/>
        <w:sz w:val="16"/>
        <w:szCs w:val="16"/>
      </w:rPr>
      <w:t>/</w:t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NUMPAGES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5447B5" w:rsidRPr="00FA5FEC">
      <w:rPr>
        <w:rFonts w:ascii="Arial" w:hAnsi="Arial" w:cs="Arial"/>
        <w:noProof/>
        <w:sz w:val="16"/>
        <w:szCs w:val="16"/>
      </w:rPr>
      <w:t>1</w:t>
    </w:r>
    <w:r w:rsidR="00EC08AE" w:rsidRPr="00FA5FE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FC457" w14:textId="77777777" w:rsidR="00A054F2" w:rsidRDefault="00A054F2" w:rsidP="001E1746">
      <w:r>
        <w:separator/>
      </w:r>
    </w:p>
  </w:footnote>
  <w:footnote w:type="continuationSeparator" w:id="0">
    <w:p w14:paraId="116D4540" w14:textId="77777777" w:rsidR="00A054F2" w:rsidRDefault="00A054F2" w:rsidP="001E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82C84" w14:textId="77777777" w:rsidR="00B73A92" w:rsidRPr="00E67AAA" w:rsidRDefault="00A61C85" w:rsidP="006277E0">
    <w:pPr>
      <w:tabs>
        <w:tab w:val="left" w:pos="1843"/>
        <w:tab w:val="right" w:pos="4820"/>
      </w:tabs>
      <w:rPr>
        <w:rFonts w:ascii="Arial" w:hAnsi="Arial" w:cs="Arial"/>
        <w:bCs/>
        <w:sz w:val="20"/>
        <w:szCs w:val="20"/>
      </w:rPr>
    </w:pPr>
    <w:r w:rsidRPr="00E67AAA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16F7186B" wp14:editId="20708309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504" w:rsidRPr="00E67AAA">
      <w:rPr>
        <w:rFonts w:ascii="Arial" w:hAnsi="Arial" w:cs="Arial"/>
        <w:bCs/>
        <w:sz w:val="20"/>
        <w:szCs w:val="20"/>
      </w:rPr>
      <w:t>Město</w:t>
    </w:r>
    <w:r w:rsidR="00B73A92" w:rsidRPr="00E67AAA">
      <w:rPr>
        <w:rFonts w:ascii="Arial" w:hAnsi="Arial" w:cs="Arial"/>
        <w:bCs/>
        <w:sz w:val="20"/>
        <w:szCs w:val="20"/>
      </w:rPr>
      <w:t xml:space="preserve"> Humpolec</w:t>
    </w:r>
  </w:p>
  <w:p w14:paraId="4610A031" w14:textId="77777777" w:rsidR="00B73A92" w:rsidRPr="00E67AAA" w:rsidRDefault="00140504" w:rsidP="006277E0">
    <w:pPr>
      <w:tabs>
        <w:tab w:val="left" w:pos="1843"/>
        <w:tab w:val="right" w:pos="4820"/>
      </w:tabs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>Horní náměstí 300</w:t>
    </w:r>
  </w:p>
  <w:p w14:paraId="06DE4249" w14:textId="77777777" w:rsidR="00B73A92" w:rsidRPr="00E67AAA" w:rsidRDefault="00B73A92" w:rsidP="006277E0">
    <w:pPr>
      <w:tabs>
        <w:tab w:val="left" w:pos="1843"/>
        <w:tab w:val="right" w:pos="4678"/>
      </w:tabs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 xml:space="preserve">396 </w:t>
    </w:r>
    <w:proofErr w:type="gramStart"/>
    <w:r w:rsidRPr="00E67AAA">
      <w:rPr>
        <w:rFonts w:ascii="Arial" w:hAnsi="Arial" w:cs="Arial"/>
        <w:sz w:val="20"/>
        <w:szCs w:val="20"/>
      </w:rPr>
      <w:t>22  Humpolec</w:t>
    </w:r>
    <w:proofErr w:type="gramEnd"/>
  </w:p>
  <w:p w14:paraId="17A18CC4" w14:textId="77777777" w:rsidR="00B73A92" w:rsidRDefault="00B73A92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58C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96C5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1A4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CE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F69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48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03E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78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940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AE0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FA0CEB"/>
    <w:multiLevelType w:val="multilevel"/>
    <w:tmpl w:val="6D42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A307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412972702">
    <w:abstractNumId w:val="11"/>
  </w:num>
  <w:num w:numId="2" w16cid:durableId="298073221">
    <w:abstractNumId w:val="10"/>
  </w:num>
  <w:num w:numId="3" w16cid:durableId="226381934">
    <w:abstractNumId w:val="8"/>
  </w:num>
  <w:num w:numId="4" w16cid:durableId="856697756">
    <w:abstractNumId w:val="3"/>
  </w:num>
  <w:num w:numId="5" w16cid:durableId="674235365">
    <w:abstractNumId w:val="2"/>
  </w:num>
  <w:num w:numId="6" w16cid:durableId="155583756">
    <w:abstractNumId w:val="1"/>
  </w:num>
  <w:num w:numId="7" w16cid:durableId="970986927">
    <w:abstractNumId w:val="0"/>
  </w:num>
  <w:num w:numId="8" w16cid:durableId="2038771196">
    <w:abstractNumId w:val="9"/>
  </w:num>
  <w:num w:numId="9" w16cid:durableId="2143426472">
    <w:abstractNumId w:val="7"/>
  </w:num>
  <w:num w:numId="10" w16cid:durableId="1590576231">
    <w:abstractNumId w:val="6"/>
  </w:num>
  <w:num w:numId="11" w16cid:durableId="1930580791">
    <w:abstractNumId w:val="5"/>
  </w:num>
  <w:num w:numId="12" w16cid:durableId="193544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F2"/>
    <w:rsid w:val="00000094"/>
    <w:rsid w:val="00010AA4"/>
    <w:rsid w:val="000264A2"/>
    <w:rsid w:val="0002703B"/>
    <w:rsid w:val="000469B5"/>
    <w:rsid w:val="00047D5C"/>
    <w:rsid w:val="00076ECC"/>
    <w:rsid w:val="00077BC3"/>
    <w:rsid w:val="00097C56"/>
    <w:rsid w:val="000B5081"/>
    <w:rsid w:val="000D6504"/>
    <w:rsid w:val="00104F37"/>
    <w:rsid w:val="00124E4B"/>
    <w:rsid w:val="00140154"/>
    <w:rsid w:val="00140504"/>
    <w:rsid w:val="00150CEA"/>
    <w:rsid w:val="00184411"/>
    <w:rsid w:val="001861F5"/>
    <w:rsid w:val="001B0DFF"/>
    <w:rsid w:val="001B45F1"/>
    <w:rsid w:val="001E1746"/>
    <w:rsid w:val="001E34AC"/>
    <w:rsid w:val="0023457A"/>
    <w:rsid w:val="00287E19"/>
    <w:rsid w:val="002A201D"/>
    <w:rsid w:val="002B7870"/>
    <w:rsid w:val="002D4688"/>
    <w:rsid w:val="002E11B7"/>
    <w:rsid w:val="00301639"/>
    <w:rsid w:val="003019ED"/>
    <w:rsid w:val="00304F2E"/>
    <w:rsid w:val="00321DB6"/>
    <w:rsid w:val="0032675E"/>
    <w:rsid w:val="00334FFA"/>
    <w:rsid w:val="00351B8E"/>
    <w:rsid w:val="00365C4F"/>
    <w:rsid w:val="00372B1A"/>
    <w:rsid w:val="00381608"/>
    <w:rsid w:val="00384893"/>
    <w:rsid w:val="00391E10"/>
    <w:rsid w:val="00392FB6"/>
    <w:rsid w:val="00397857"/>
    <w:rsid w:val="003A58E2"/>
    <w:rsid w:val="003B4635"/>
    <w:rsid w:val="003C114C"/>
    <w:rsid w:val="003D1DD1"/>
    <w:rsid w:val="003D3683"/>
    <w:rsid w:val="003F3ECA"/>
    <w:rsid w:val="0040532B"/>
    <w:rsid w:val="00425B22"/>
    <w:rsid w:val="004341B6"/>
    <w:rsid w:val="00435A0A"/>
    <w:rsid w:val="0045210C"/>
    <w:rsid w:val="004B5378"/>
    <w:rsid w:val="004C5306"/>
    <w:rsid w:val="004F0A3D"/>
    <w:rsid w:val="005370D3"/>
    <w:rsid w:val="005447B5"/>
    <w:rsid w:val="005A1F09"/>
    <w:rsid w:val="005E100E"/>
    <w:rsid w:val="005E7516"/>
    <w:rsid w:val="00615F5E"/>
    <w:rsid w:val="006277E0"/>
    <w:rsid w:val="0064461F"/>
    <w:rsid w:val="006502BE"/>
    <w:rsid w:val="0065697C"/>
    <w:rsid w:val="00661F6E"/>
    <w:rsid w:val="0066592E"/>
    <w:rsid w:val="0068411D"/>
    <w:rsid w:val="006A2DB5"/>
    <w:rsid w:val="006D31EE"/>
    <w:rsid w:val="006E4D57"/>
    <w:rsid w:val="00715B93"/>
    <w:rsid w:val="00745B66"/>
    <w:rsid w:val="007506AC"/>
    <w:rsid w:val="007901A5"/>
    <w:rsid w:val="00795353"/>
    <w:rsid w:val="007A0F54"/>
    <w:rsid w:val="007A68AE"/>
    <w:rsid w:val="007C6704"/>
    <w:rsid w:val="007D6778"/>
    <w:rsid w:val="00815BAF"/>
    <w:rsid w:val="00820DD0"/>
    <w:rsid w:val="0087113E"/>
    <w:rsid w:val="00871840"/>
    <w:rsid w:val="008D1127"/>
    <w:rsid w:val="008D3EE1"/>
    <w:rsid w:val="008F09EF"/>
    <w:rsid w:val="0091524A"/>
    <w:rsid w:val="0092051A"/>
    <w:rsid w:val="00924C93"/>
    <w:rsid w:val="00952544"/>
    <w:rsid w:val="00955E26"/>
    <w:rsid w:val="009626F6"/>
    <w:rsid w:val="00971BEB"/>
    <w:rsid w:val="009C0C9D"/>
    <w:rsid w:val="009E373A"/>
    <w:rsid w:val="009E3AA7"/>
    <w:rsid w:val="00A054F2"/>
    <w:rsid w:val="00A40DE4"/>
    <w:rsid w:val="00A5642B"/>
    <w:rsid w:val="00A61C85"/>
    <w:rsid w:val="00A71AFB"/>
    <w:rsid w:val="00A902C2"/>
    <w:rsid w:val="00AA04FC"/>
    <w:rsid w:val="00AA41D0"/>
    <w:rsid w:val="00AA44C8"/>
    <w:rsid w:val="00AC1AFE"/>
    <w:rsid w:val="00AD24C4"/>
    <w:rsid w:val="00AF4690"/>
    <w:rsid w:val="00B014B0"/>
    <w:rsid w:val="00B0304F"/>
    <w:rsid w:val="00B731F3"/>
    <w:rsid w:val="00B73A92"/>
    <w:rsid w:val="00B84824"/>
    <w:rsid w:val="00BA30E5"/>
    <w:rsid w:val="00BE01DC"/>
    <w:rsid w:val="00BE10AF"/>
    <w:rsid w:val="00BF19BA"/>
    <w:rsid w:val="00C109E7"/>
    <w:rsid w:val="00C230BF"/>
    <w:rsid w:val="00C64403"/>
    <w:rsid w:val="00C74788"/>
    <w:rsid w:val="00C827BB"/>
    <w:rsid w:val="00C9335F"/>
    <w:rsid w:val="00CB4140"/>
    <w:rsid w:val="00CC2C14"/>
    <w:rsid w:val="00D02DAE"/>
    <w:rsid w:val="00D151A1"/>
    <w:rsid w:val="00D33FF6"/>
    <w:rsid w:val="00D81124"/>
    <w:rsid w:val="00D86566"/>
    <w:rsid w:val="00DA23CA"/>
    <w:rsid w:val="00DB0B7B"/>
    <w:rsid w:val="00DB2012"/>
    <w:rsid w:val="00DB5481"/>
    <w:rsid w:val="00DB6572"/>
    <w:rsid w:val="00DC6B74"/>
    <w:rsid w:val="00DD6D15"/>
    <w:rsid w:val="00E21F5E"/>
    <w:rsid w:val="00E539B0"/>
    <w:rsid w:val="00E53A9B"/>
    <w:rsid w:val="00E57DEA"/>
    <w:rsid w:val="00E610ED"/>
    <w:rsid w:val="00E6577A"/>
    <w:rsid w:val="00E67AAA"/>
    <w:rsid w:val="00E8306B"/>
    <w:rsid w:val="00E85AAC"/>
    <w:rsid w:val="00EA1219"/>
    <w:rsid w:val="00EC08AE"/>
    <w:rsid w:val="00EE5D1A"/>
    <w:rsid w:val="00F03F0F"/>
    <w:rsid w:val="00F15A28"/>
    <w:rsid w:val="00F344D1"/>
    <w:rsid w:val="00F461BE"/>
    <w:rsid w:val="00F52EFF"/>
    <w:rsid w:val="00F54A3F"/>
    <w:rsid w:val="00F721B0"/>
    <w:rsid w:val="00F7330F"/>
    <w:rsid w:val="00F73C7E"/>
    <w:rsid w:val="00F773DE"/>
    <w:rsid w:val="00F81272"/>
    <w:rsid w:val="00F92FC0"/>
    <w:rsid w:val="00FA2FFC"/>
    <w:rsid w:val="00FA5FEC"/>
    <w:rsid w:val="00FD07E9"/>
    <w:rsid w:val="00FD43C2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55AE52"/>
  <w14:defaultImageDpi w14:val="0"/>
  <w15:docId w15:val="{CC020926-0E4D-43D7-A6B6-BA34A757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F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autoSpaceDE w:val="0"/>
      <w:autoSpaceDN w:val="0"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autoSpaceDE w:val="0"/>
      <w:autoSpaceDN w:val="0"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1"/>
    <w:uiPriority w:val="99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PodnadpisChar1">
    <w:name w:val="Podnadpis Char1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D24C4"/>
    <w:pPr>
      <w:autoSpaceDE w:val="0"/>
      <w:autoSpaceDN w:val="0"/>
      <w:spacing w:before="1701" w:after="737"/>
      <w:ind w:left="1985"/>
      <w:jc w:val="both"/>
    </w:pPr>
    <w:rPr>
      <w:rFonts w:ascii="Arial" w:hAnsi="Arial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5447B5"/>
    <w:pPr>
      <w:autoSpaceDE w:val="0"/>
      <w:autoSpaceDN w:val="0"/>
      <w:spacing w:after="400"/>
      <w:ind w:left="1985"/>
      <w:jc w:val="both"/>
    </w:pPr>
    <w:rPr>
      <w:rFonts w:ascii="Arial" w:hAnsi="Arial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D24C4"/>
    <w:rPr>
      <w:rFonts w:ascii="Arial" w:hAnsi="Arial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5447B5"/>
    <w:pPr>
      <w:autoSpaceDE w:val="0"/>
      <w:autoSpaceDN w:val="0"/>
      <w:ind w:left="1985"/>
      <w:jc w:val="both"/>
    </w:pPr>
    <w:rPr>
      <w:rFonts w:ascii="Arial" w:hAnsi="Arial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5447B5"/>
    <w:rPr>
      <w:rFonts w:ascii="Arial" w:hAnsi="Arial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9E373A"/>
    <w:pPr>
      <w:tabs>
        <w:tab w:val="left" w:pos="6237"/>
      </w:tabs>
      <w:autoSpaceDE w:val="0"/>
      <w:autoSpaceDN w:val="0"/>
      <w:ind w:left="6237"/>
      <w:jc w:val="both"/>
    </w:pPr>
    <w:rPr>
      <w:rFonts w:ascii="Arial" w:hAnsi="Arial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5447B5"/>
    <w:rPr>
      <w:rFonts w:ascii="Arial" w:hAnsi="Arial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9E373A"/>
    <w:rPr>
      <w:rFonts w:ascii="Arial" w:hAnsi="Arial" w:cs="Arial"/>
      <w:bCs/>
      <w:szCs w:val="32"/>
    </w:rPr>
  </w:style>
  <w:style w:type="paragraph" w:styleId="slovanseznam4">
    <w:name w:val="List Number 4"/>
    <w:basedOn w:val="Normln"/>
    <w:uiPriority w:val="99"/>
    <w:rsid w:val="00000094"/>
    <w:pPr>
      <w:numPr>
        <w:numId w:val="6"/>
      </w:numPr>
      <w:autoSpaceDE w:val="0"/>
      <w:autoSpaceDN w:val="0"/>
      <w:contextualSpacing/>
    </w:pPr>
  </w:style>
  <w:style w:type="paragraph" w:customStyle="1" w:styleId="Odstavecseseznamem1">
    <w:name w:val="Odstavec se seznamem1"/>
    <w:basedOn w:val="Normln"/>
    <w:rsid w:val="00A054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elska\Desktop\M&#283;Hu%20-%20hlavi&#269;kov&#253;%20pap&#237;r%20-%20Arial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04BA-1061-42D3-9E50-D5550E2D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MěHu - hlavičkový papír - Arial.dotx</Template>
  <TotalTime>0</TotalTime>
  <Pages>1</Pages>
  <Words>88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Veronika Veselská</dc:creator>
  <cp:keywords/>
  <dc:description/>
  <cp:lastModifiedBy>Veronika Veselská</cp:lastModifiedBy>
  <cp:revision>2</cp:revision>
  <dcterms:created xsi:type="dcterms:W3CDTF">2025-08-01T08:07:00Z</dcterms:created>
  <dcterms:modified xsi:type="dcterms:W3CDTF">2025-08-01T08:07:00Z</dcterms:modified>
</cp:coreProperties>
</file>