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5D2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cs-CZ"/>
        </w:rPr>
      </w:pPr>
      <w:r>
        <w:rPr>
          <w:rFonts w:ascii="Arial" w:hAnsi="Arial" w:cs="Arial"/>
          <w:b/>
          <w:bCs/>
          <w:color w:val="000000"/>
          <w:sz w:val="24"/>
          <w:lang w:eastAsia="cs-CZ"/>
        </w:rPr>
        <w:t xml:space="preserve">Návrh na zrušení údaje o místu trvalého pobytu </w:t>
      </w:r>
      <w:r>
        <w:rPr>
          <w:rFonts w:ascii="Arial" w:hAnsi="Arial" w:cs="Arial"/>
          <w:color w:val="000000"/>
          <w:sz w:val="24"/>
          <w:lang w:eastAsia="cs-CZ"/>
        </w:rPr>
        <w:t>podle § 12 odst. 1 písm. c) zákona č. 133/2000 Sb., o evidenci obyvatel a rodných číslech a o změně některých zákonů, ve znění pozdějších předpisů (dále jen zákon o evidenci obyvatel)</w:t>
      </w:r>
    </w:p>
    <w:p w14:paraId="3596F4A1" w14:textId="3A8290C6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7EA4" wp14:editId="59AC1A87">
                <wp:simplePos x="0" y="0"/>
                <wp:positionH relativeFrom="column">
                  <wp:posOffset>-635</wp:posOffset>
                </wp:positionH>
                <wp:positionV relativeFrom="paragraph">
                  <wp:posOffset>46990</wp:posOffset>
                </wp:positionV>
                <wp:extent cx="5783580" cy="0"/>
                <wp:effectExtent l="18415" t="18415" r="17780" b="19685"/>
                <wp:wrapNone/>
                <wp:docPr id="1410877466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D7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.05pt;margin-top:3.7pt;width:45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" strokeweight="2.25pt"/>
            </w:pict>
          </mc:Fallback>
        </mc:AlternateContent>
      </w:r>
    </w:p>
    <w:p w14:paraId="7B338812" w14:textId="54A6D681" w:rsidR="00CC1318" w:rsidRDefault="00CC1318" w:rsidP="00CC131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Já, níže podepsaný(-á) …………………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 xml:space="preserve">.………………..…………. nar. 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……………</w:t>
      </w:r>
      <w:r w:rsidR="005B78E7">
        <w:rPr>
          <w:rFonts w:ascii="Arial" w:hAnsi="Arial" w:cs="Arial"/>
          <w:color w:val="000000"/>
          <w:lang w:eastAsia="cs-CZ"/>
        </w:rPr>
        <w:t>……..</w:t>
      </w:r>
      <w:r>
        <w:rPr>
          <w:rFonts w:ascii="Arial" w:hAnsi="Arial" w:cs="Arial"/>
          <w:color w:val="000000"/>
          <w:lang w:eastAsia="cs-CZ"/>
        </w:rPr>
        <w:t>.,</w:t>
      </w:r>
    </w:p>
    <w:p w14:paraId="02F8149A" w14:textId="33E00399" w:rsidR="00CC1318" w:rsidRDefault="00CC1318" w:rsidP="00CC1318">
      <w:pPr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trvale bytem ……...........................………………………………………………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.……………</w:t>
      </w:r>
      <w:r w:rsidR="005B78E7">
        <w:rPr>
          <w:rFonts w:ascii="Arial" w:hAnsi="Arial" w:cs="Arial"/>
          <w:color w:val="000000"/>
          <w:lang w:eastAsia="cs-CZ"/>
        </w:rPr>
        <w:t>………</w:t>
      </w:r>
    </w:p>
    <w:p w14:paraId="50BA6E14" w14:textId="1CCCD4B6" w:rsidR="00605E56" w:rsidRDefault="00605E56" w:rsidP="00CC1318">
      <w:pPr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tel…………………………</w:t>
      </w:r>
    </w:p>
    <w:p w14:paraId="023B0761" w14:textId="77777777" w:rsidR="00CC1318" w:rsidRDefault="00CC1318" w:rsidP="00CC131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adresa pro doručování, je-li odlišná od adresy místa trvalého pobytu: </w:t>
      </w:r>
    </w:p>
    <w:p w14:paraId="2D96C6E5" w14:textId="0D724C4C" w:rsidR="00CC1318" w:rsidRDefault="00CC1318" w:rsidP="00CC1318">
      <w:pPr>
        <w:autoSpaceDE w:val="0"/>
        <w:autoSpaceDN w:val="0"/>
        <w:adjustRightInd w:val="0"/>
        <w:spacing w:before="16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..............................................................……………………………………………………………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………..</w:t>
      </w:r>
    </w:p>
    <w:p w14:paraId="0C590194" w14:textId="77777777" w:rsidR="00CC1318" w:rsidRDefault="00CC1318" w:rsidP="00CC131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4D9E340D" w14:textId="77777777" w:rsidR="00CC1318" w:rsidRDefault="00CC1318" w:rsidP="00CC131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 xml:space="preserve">žádám tímto o zrušení údaje o místu trvalého pobytu </w:t>
      </w:r>
    </w:p>
    <w:p w14:paraId="493FB3C9" w14:textId="24B1D527" w:rsidR="00CC1318" w:rsidRDefault="00CC1318" w:rsidP="00CC131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pana(í) .............................………………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. nar. ...................…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 w:rsidR="00605E56">
        <w:rPr>
          <w:rFonts w:ascii="Arial" w:hAnsi="Arial" w:cs="Arial"/>
          <w:color w:val="000000"/>
          <w:lang w:eastAsia="cs-CZ"/>
        </w:rPr>
        <w:t>tel. …………………………….</w:t>
      </w:r>
    </w:p>
    <w:p w14:paraId="2BE0F06D" w14:textId="77777777" w:rsidR="00CC1318" w:rsidRDefault="00CC1318" w:rsidP="00CC131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adrese ……………...............................................................…….</w:t>
      </w:r>
    </w:p>
    <w:p w14:paraId="6F74473B" w14:textId="77777777" w:rsidR="00CC1318" w:rsidRDefault="00CC1318" w:rsidP="00CC131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lang w:eastAsia="cs-CZ"/>
        </w:rPr>
      </w:pPr>
    </w:p>
    <w:p w14:paraId="5ADDA721" w14:textId="77777777" w:rsidR="00CC1318" w:rsidRDefault="00CC1318" w:rsidP="00CC131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Skutečnost, že jsem osobou oprávněnou k podání tohoto návrhu dokládám .....................……………...……………………………………………………………………………</w:t>
      </w:r>
    </w:p>
    <w:p w14:paraId="04619135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cs-CZ"/>
        </w:rPr>
        <w:t xml:space="preserve">např. </w:t>
      </w:r>
      <w:r>
        <w:rPr>
          <w:rFonts w:ascii="Arial" w:hAnsi="Arial" w:cs="Arial"/>
          <w:i/>
          <w:iCs/>
          <w:color w:val="000000"/>
          <w:sz w:val="18"/>
          <w:szCs w:val="20"/>
          <w:u w:val="single"/>
          <w:lang w:eastAsia="cs-CZ"/>
        </w:rPr>
        <w:t>vlastník objektu</w:t>
      </w:r>
      <w:r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– vlastnictví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>ověří</w:t>
      </w:r>
      <w:proofErr w:type="gramEnd"/>
      <w:r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náhledem do katastru nemovitostí úřad, u něhož je návrh na zrušení údaje o místu trvalého pobytu podáván; </w:t>
      </w:r>
    </w:p>
    <w:p w14:paraId="2E0C472B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cs-CZ"/>
        </w:rPr>
      </w:pPr>
      <w:r>
        <w:rPr>
          <w:rFonts w:ascii="Arial" w:hAnsi="Arial" w:cs="Arial"/>
          <w:i/>
          <w:iCs/>
          <w:color w:val="000000"/>
          <w:sz w:val="18"/>
          <w:szCs w:val="20"/>
          <w:u w:val="single"/>
          <w:lang w:eastAsia="cs-CZ"/>
        </w:rPr>
        <w:t xml:space="preserve">uživatel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20"/>
          <w:u w:val="single"/>
          <w:lang w:eastAsia="cs-CZ"/>
        </w:rPr>
        <w:t>objektu</w:t>
      </w:r>
      <w:r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- platnou</w:t>
      </w:r>
      <w:proofErr w:type="gramEnd"/>
      <w:r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nájemní smlouvou ze dne ..</w:t>
      </w:r>
      <w:r>
        <w:rPr>
          <w:rFonts w:ascii="Arial" w:hAnsi="Arial" w:cs="Arial"/>
          <w:color w:val="000000"/>
          <w:sz w:val="18"/>
          <w:szCs w:val="20"/>
          <w:lang w:eastAsia="cs-CZ"/>
        </w:rPr>
        <w:t>.</w:t>
      </w:r>
    </w:p>
    <w:p w14:paraId="2812F6D8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7A94751C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Jako důvod pro zrušení údaje o místě trvalého pobytu výše jmenované/ho uvádím: </w:t>
      </w:r>
    </w:p>
    <w:p w14:paraId="2C5DBFAA" w14:textId="4E5CD75C" w:rsidR="00CC1318" w:rsidRDefault="00CC1318" w:rsidP="00CC131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....................……………………………………………………………………………………………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</w:t>
      </w:r>
    </w:p>
    <w:p w14:paraId="238EA66A" w14:textId="37ED20B8" w:rsidR="00CC1318" w:rsidRDefault="00CC1318" w:rsidP="00CC1318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…………………………………………………………………………………………………………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………..</w:t>
      </w:r>
    </w:p>
    <w:p w14:paraId="3292F930" w14:textId="001F9270" w:rsidR="00CC1318" w:rsidRDefault="00CC1318" w:rsidP="00CC1318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…………………………………………………………………………………………………………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………..</w:t>
      </w:r>
    </w:p>
    <w:p w14:paraId="4B6E879E" w14:textId="56418EDB" w:rsidR="00CC1318" w:rsidRDefault="00CC1318" w:rsidP="00CC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 xml:space="preserve">Zároveň tímto ve smyslu </w:t>
      </w:r>
      <w:proofErr w:type="spellStart"/>
      <w:r>
        <w:rPr>
          <w:rFonts w:ascii="Arial" w:hAnsi="Arial" w:cs="Arial"/>
          <w:b/>
          <w:bCs/>
          <w:color w:val="000000"/>
          <w:lang w:eastAsia="cs-CZ"/>
        </w:rPr>
        <w:t>ust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t>. § 12 odst. 2 zák. o evidenci obyvatel plním svou zákonnou povinnost a níže prokazuji existenci obou důvodů pro zrušení údaje o místu trvalého pobytu jmenovaného:</w:t>
      </w:r>
    </w:p>
    <w:p w14:paraId="6A55A8CA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733938E7" w14:textId="2C123BEE" w:rsidR="00CC1318" w:rsidRDefault="00CC1318" w:rsidP="00CC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 xml:space="preserve">1. zánik užívacího práva jmenovaného </w:t>
      </w:r>
      <w:r>
        <w:rPr>
          <w:rFonts w:ascii="Arial" w:hAnsi="Arial" w:cs="Arial"/>
          <w:color w:val="000000"/>
          <w:lang w:eastAsia="cs-CZ"/>
        </w:rPr>
        <w:t xml:space="preserve">k objektu dokládám - </w:t>
      </w:r>
      <w:r>
        <w:rPr>
          <w:rFonts w:ascii="Arial" w:hAnsi="Arial" w:cs="Arial"/>
          <w:b/>
          <w:bCs/>
          <w:color w:val="000000"/>
          <w:lang w:eastAsia="cs-CZ"/>
        </w:rPr>
        <w:t xml:space="preserve">např. </w:t>
      </w:r>
      <w:r>
        <w:rPr>
          <w:rFonts w:ascii="Arial" w:hAnsi="Arial" w:cs="Arial"/>
          <w:i/>
          <w:iCs/>
          <w:color w:val="000000"/>
          <w:lang w:eastAsia="cs-CZ"/>
        </w:rPr>
        <w:t xml:space="preserve">dohodou o ukončení nájemní smlouvy, vypořádáním společného jmění mezi manželi, </w:t>
      </w:r>
      <w:proofErr w:type="gramStart"/>
      <w:r>
        <w:rPr>
          <w:rFonts w:ascii="Arial" w:hAnsi="Arial" w:cs="Arial"/>
          <w:i/>
          <w:iCs/>
          <w:color w:val="000000"/>
          <w:lang w:eastAsia="cs-CZ"/>
        </w:rPr>
        <w:t>rozsudkem  soudu</w:t>
      </w:r>
      <w:proofErr w:type="gramEnd"/>
      <w:r>
        <w:rPr>
          <w:rFonts w:ascii="Arial" w:hAnsi="Arial" w:cs="Arial"/>
          <w:i/>
          <w:iCs/>
          <w:color w:val="000000"/>
          <w:lang w:eastAsia="cs-CZ"/>
        </w:rPr>
        <w:t xml:space="preserve"> o zrušení společného nájmu, rozsudkem určovací žaloby o užívacím právu nebo uvádím, že jmenovanému nikdy užívací právo k nemovitosti nesvědčilo a byl k trvalému pobytu přihlášen se souhlasem vlastníka nemovitosti</w:t>
      </w:r>
    </w:p>
    <w:p w14:paraId="7548E8DB" w14:textId="30E09D48" w:rsidR="00CC1318" w:rsidRDefault="00CC1318" w:rsidP="00CC131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....................……………………………………………………………………………………………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</w:t>
      </w:r>
    </w:p>
    <w:p w14:paraId="091A0BFA" w14:textId="2161C496" w:rsidR="00CC1318" w:rsidRDefault="00CC1318" w:rsidP="00CC131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…………………………………………………………………………………………………………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………..</w:t>
      </w:r>
    </w:p>
    <w:p w14:paraId="474A3762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053B81F9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lastRenderedPageBreak/>
        <w:t xml:space="preserve">2. Neužívání objektu jmenovaným </w:t>
      </w:r>
      <w:r>
        <w:rPr>
          <w:rFonts w:ascii="Arial" w:hAnsi="Arial" w:cs="Arial"/>
          <w:color w:val="000000"/>
          <w:lang w:eastAsia="cs-CZ"/>
        </w:rPr>
        <w:t xml:space="preserve">může svědecky potvrdit </w:t>
      </w:r>
      <w:r>
        <w:rPr>
          <w:rFonts w:ascii="Arial" w:hAnsi="Arial" w:cs="Arial"/>
          <w:b/>
          <w:bCs/>
          <w:i/>
          <w:color w:val="000000"/>
          <w:lang w:eastAsia="cs-CZ"/>
        </w:rPr>
        <w:t xml:space="preserve">např. </w:t>
      </w:r>
      <w:r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soused, který bude písemně předvolán ke svědecké výpovědi </w:t>
      </w:r>
    </w:p>
    <w:p w14:paraId="56F5D8FD" w14:textId="767C07A0" w:rsidR="00CC1318" w:rsidRDefault="00CC1318" w:rsidP="0088150B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pan(-</w:t>
      </w:r>
      <w:proofErr w:type="gramStart"/>
      <w:r>
        <w:rPr>
          <w:rFonts w:ascii="Arial" w:hAnsi="Arial" w:cs="Arial"/>
          <w:color w:val="000000"/>
          <w:lang w:eastAsia="cs-CZ"/>
        </w:rPr>
        <w:t>í) .…</w:t>
      </w:r>
      <w:proofErr w:type="gramEnd"/>
      <w:r>
        <w:rPr>
          <w:rFonts w:ascii="Arial" w:hAnsi="Arial" w:cs="Arial"/>
          <w:color w:val="000000"/>
          <w:lang w:eastAsia="cs-CZ"/>
        </w:rPr>
        <w:t>……….................…………………................………., trvale bytem (nebo adresa pro doručování) ……..……………………………………………….……………………………………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……….</w:t>
      </w:r>
    </w:p>
    <w:p w14:paraId="383412CB" w14:textId="6579C116" w:rsidR="00605E56" w:rsidRDefault="00605E56" w:rsidP="00605E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…………………………………………………………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…,tel.</w:t>
      </w:r>
      <w:proofErr w:type="gramEnd"/>
      <w:r>
        <w:rPr>
          <w:rFonts w:ascii="Arial" w:hAnsi="Arial" w:cs="Arial"/>
          <w:color w:val="000000"/>
          <w:lang w:eastAsia="cs-CZ"/>
        </w:rPr>
        <w:t xml:space="preserve"> ………………………………………………...</w:t>
      </w:r>
    </w:p>
    <w:p w14:paraId="30925035" w14:textId="18BC4256" w:rsidR="00CC1318" w:rsidRDefault="00CC1318" w:rsidP="00CC131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nebo</w:t>
      </w:r>
      <w:r>
        <w:rPr>
          <w:rFonts w:ascii="Arial" w:hAnsi="Arial" w:cs="Arial"/>
          <w:b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může být doloženo </w:t>
      </w:r>
      <w:r>
        <w:rPr>
          <w:rFonts w:ascii="Arial" w:hAnsi="Arial" w:cs="Arial"/>
          <w:b/>
          <w:color w:val="000000"/>
          <w:lang w:eastAsia="cs-CZ"/>
        </w:rPr>
        <w:t>listinným důkazem</w:t>
      </w:r>
      <w:r>
        <w:rPr>
          <w:rFonts w:ascii="Arial" w:hAnsi="Arial" w:cs="Arial"/>
          <w:color w:val="000000"/>
          <w:lang w:eastAsia="cs-CZ"/>
        </w:rPr>
        <w:t xml:space="preserve"> </w:t>
      </w:r>
      <w:proofErr w:type="gramStart"/>
      <w:r>
        <w:rPr>
          <w:rFonts w:ascii="Arial" w:hAnsi="Arial" w:cs="Arial"/>
          <w:color w:val="000000"/>
          <w:lang w:eastAsia="cs-CZ"/>
        </w:rPr>
        <w:t xml:space="preserve"> ….</w:t>
      </w:r>
      <w:proofErr w:type="gramEnd"/>
      <w:r>
        <w:rPr>
          <w:rFonts w:ascii="Arial" w:hAnsi="Arial" w:cs="Arial"/>
          <w:color w:val="000000"/>
          <w:lang w:eastAsia="cs-CZ"/>
        </w:rPr>
        <w:t>.…………………………………………………</w:t>
      </w:r>
      <w:r w:rsidR="005B78E7">
        <w:rPr>
          <w:rFonts w:ascii="Arial" w:hAnsi="Arial" w:cs="Arial"/>
          <w:color w:val="000000"/>
          <w:lang w:eastAsia="cs-CZ"/>
        </w:rPr>
        <w:t>……..</w:t>
      </w:r>
    </w:p>
    <w:p w14:paraId="6A9D0256" w14:textId="77777777" w:rsidR="005B78E7" w:rsidRDefault="005B78E7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FF0000"/>
          <w:lang w:eastAsia="cs-CZ"/>
        </w:rPr>
      </w:pPr>
    </w:p>
    <w:p w14:paraId="781BC31D" w14:textId="0949ADCB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FF0000"/>
          <w:lang w:eastAsia="cs-CZ"/>
        </w:rPr>
      </w:pPr>
      <w:r>
        <w:rPr>
          <w:rFonts w:ascii="Arial" w:hAnsi="Arial" w:cs="Arial"/>
          <w:b/>
          <w:bCs/>
          <w:i/>
          <w:color w:val="FF0000"/>
          <w:lang w:eastAsia="cs-CZ"/>
        </w:rPr>
        <w:t>Podání návrhu na zrušení údaje o místu trvalého pobytu podle zákona o evidenci obyvatel je od 1. 1. 2016 zpoplatněno částkou 100,- Kč za každou osobu.</w:t>
      </w:r>
    </w:p>
    <w:p w14:paraId="5C1922C6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lang w:eastAsia="cs-CZ"/>
        </w:rPr>
      </w:pPr>
      <w:r>
        <w:rPr>
          <w:rFonts w:ascii="Arial" w:hAnsi="Arial" w:cs="Arial"/>
          <w:i/>
          <w:color w:val="000000"/>
          <w:lang w:eastAsia="cs-CZ"/>
        </w:rPr>
        <w:t>Správní poplatek bude vybrán při podání návrhu.</w:t>
      </w:r>
    </w:p>
    <w:p w14:paraId="4B57EDDB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74CC1EE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6B872FF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D206892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F586AE7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 …………………………………………………… dne ……………………………………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.</w:t>
      </w:r>
    </w:p>
    <w:p w14:paraId="6E09ECCB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DCE0F86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536512F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7FD5592D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6CB2323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A0FBF12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921E8B6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64E9596B" w14:textId="77777777" w:rsidR="00CC1318" w:rsidRDefault="00CC1318" w:rsidP="00CC1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…………………………………..………</w:t>
      </w:r>
    </w:p>
    <w:p w14:paraId="67184CC3" w14:textId="77777777" w:rsidR="00CC1318" w:rsidRDefault="00CC1318" w:rsidP="00CC1318">
      <w:pPr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i/>
          <w:iCs/>
          <w:color w:val="000000"/>
          <w:lang w:eastAsia="cs-CZ"/>
        </w:rPr>
        <w:t>vlastnoruční podpis navrhovatele</w:t>
      </w:r>
    </w:p>
    <w:p w14:paraId="2A45CE73" w14:textId="77777777" w:rsidR="00CC1318" w:rsidRDefault="00CC1318" w:rsidP="00CC1318">
      <w:pPr>
        <w:rPr>
          <w:rFonts w:ascii="Arial" w:hAnsi="Arial" w:cs="Arial"/>
          <w:i/>
          <w:iCs/>
          <w:color w:val="000000"/>
          <w:lang w:eastAsia="cs-CZ"/>
        </w:rPr>
      </w:pPr>
    </w:p>
    <w:p w14:paraId="530DE40C" w14:textId="77777777" w:rsidR="00CC1318" w:rsidRDefault="00CC1318" w:rsidP="00CC1318">
      <w:pPr>
        <w:rPr>
          <w:rFonts w:ascii="Arial" w:hAnsi="Arial" w:cs="Arial"/>
          <w:i/>
          <w:iCs/>
          <w:color w:val="000000"/>
          <w:lang w:eastAsia="cs-CZ"/>
        </w:rPr>
      </w:pPr>
    </w:p>
    <w:p w14:paraId="56F28B22" w14:textId="77777777" w:rsidR="00CC1318" w:rsidRDefault="00CC1318" w:rsidP="00CC1318">
      <w:pPr>
        <w:rPr>
          <w:rFonts w:ascii="Arial" w:hAnsi="Arial" w:cs="Arial"/>
          <w:iCs/>
          <w:color w:val="000000"/>
          <w:lang w:eastAsia="cs-CZ"/>
        </w:rPr>
      </w:pPr>
    </w:p>
    <w:p w14:paraId="31D06AF9" w14:textId="77777777" w:rsidR="00CC1318" w:rsidRDefault="00CC1318" w:rsidP="00CC1318">
      <w:pPr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i/>
          <w:iCs/>
          <w:color w:val="000000"/>
          <w:lang w:eastAsia="cs-CZ"/>
        </w:rPr>
        <w:t>Správní poplatek uhrazen dne:</w:t>
      </w:r>
    </w:p>
    <w:p w14:paraId="23A4A135" w14:textId="77777777" w:rsidR="00CC1318" w:rsidRDefault="00CC1318" w:rsidP="00CC1318">
      <w:pPr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i/>
          <w:iCs/>
          <w:color w:val="000000"/>
          <w:lang w:eastAsia="cs-CZ"/>
        </w:rPr>
        <w:t>Číslo pokladního bloku:</w:t>
      </w:r>
    </w:p>
    <w:sectPr w:rsidR="00CC1318" w:rsidSect="00DC6B74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9362" w14:textId="77777777" w:rsidR="00CC1318" w:rsidRDefault="00CC1318" w:rsidP="001E1746">
      <w:r>
        <w:separator/>
      </w:r>
    </w:p>
  </w:endnote>
  <w:endnote w:type="continuationSeparator" w:id="0">
    <w:p w14:paraId="080F331C" w14:textId="77777777" w:rsidR="00CC1318" w:rsidRDefault="00CC1318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16" w14:textId="77777777" w:rsidR="0091524A" w:rsidRPr="00FA5FEC" w:rsidRDefault="0091524A" w:rsidP="00CC1318">
    <w:pPr>
      <w:tabs>
        <w:tab w:val="left" w:pos="1928"/>
        <w:tab w:val="left" w:pos="4536"/>
        <w:tab w:val="left" w:pos="7088"/>
      </w:tabs>
      <w:spacing w:after="0" w:line="240" w:lineRule="auto"/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2E440D00" w14:textId="77777777" w:rsidR="0091524A" w:rsidRPr="00FA5FEC" w:rsidRDefault="0091524A" w:rsidP="00CC1318">
    <w:pPr>
      <w:tabs>
        <w:tab w:val="left" w:pos="1928"/>
        <w:tab w:val="left" w:pos="4536"/>
        <w:tab w:val="left" w:pos="7088"/>
      </w:tabs>
      <w:spacing w:after="0" w:line="240" w:lineRule="auto"/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03B381D6" w14:textId="77777777" w:rsidR="0091524A" w:rsidRPr="00FA5FEC" w:rsidRDefault="0091524A" w:rsidP="00CC1318">
    <w:pPr>
      <w:tabs>
        <w:tab w:val="left" w:pos="1928"/>
        <w:tab w:val="left" w:pos="4536"/>
        <w:tab w:val="left" w:pos="7088"/>
        <w:tab w:val="right" w:pos="9638"/>
      </w:tabs>
      <w:spacing w:after="0" w:line="240" w:lineRule="auto"/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3325" w14:textId="77777777" w:rsidR="00CC1318" w:rsidRDefault="00CC1318" w:rsidP="001E1746">
      <w:r>
        <w:separator/>
      </w:r>
    </w:p>
  </w:footnote>
  <w:footnote w:type="continuationSeparator" w:id="0">
    <w:p w14:paraId="53051CCC" w14:textId="77777777" w:rsidR="00CC1318" w:rsidRDefault="00CC1318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F43E" w14:textId="77777777" w:rsidR="00B73A92" w:rsidRPr="00E67AAA" w:rsidRDefault="00A61C85" w:rsidP="00CC1318">
    <w:pPr>
      <w:tabs>
        <w:tab w:val="left" w:pos="1843"/>
        <w:tab w:val="right" w:pos="4820"/>
      </w:tabs>
      <w:spacing w:after="0"/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61F0F3C5" wp14:editId="73C4B876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6E5EB973" w14:textId="77777777" w:rsidR="00B73A92" w:rsidRPr="00E67AAA" w:rsidRDefault="00140504" w:rsidP="00CC1318">
    <w:pPr>
      <w:tabs>
        <w:tab w:val="left" w:pos="1843"/>
        <w:tab w:val="right" w:pos="4820"/>
      </w:tabs>
      <w:spacing w:after="0"/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0DD336BB" w14:textId="78BDAEAE" w:rsidR="00B73A92" w:rsidRPr="00CC1318" w:rsidRDefault="00B73A92" w:rsidP="00CC1318">
    <w:pPr>
      <w:tabs>
        <w:tab w:val="left" w:pos="1843"/>
        <w:tab w:val="right" w:pos="4678"/>
      </w:tabs>
      <w:spacing w:after="0"/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72114214">
    <w:abstractNumId w:val="11"/>
  </w:num>
  <w:num w:numId="2" w16cid:durableId="1097677508">
    <w:abstractNumId w:val="10"/>
  </w:num>
  <w:num w:numId="3" w16cid:durableId="1121337030">
    <w:abstractNumId w:val="8"/>
  </w:num>
  <w:num w:numId="4" w16cid:durableId="290749601">
    <w:abstractNumId w:val="3"/>
  </w:num>
  <w:num w:numId="5" w16cid:durableId="1954629007">
    <w:abstractNumId w:val="2"/>
  </w:num>
  <w:num w:numId="6" w16cid:durableId="451363112">
    <w:abstractNumId w:val="1"/>
  </w:num>
  <w:num w:numId="7" w16cid:durableId="1769429463">
    <w:abstractNumId w:val="0"/>
  </w:num>
  <w:num w:numId="8" w16cid:durableId="1468627076">
    <w:abstractNumId w:val="9"/>
  </w:num>
  <w:num w:numId="9" w16cid:durableId="448016921">
    <w:abstractNumId w:val="7"/>
  </w:num>
  <w:num w:numId="10" w16cid:durableId="523594510">
    <w:abstractNumId w:val="6"/>
  </w:num>
  <w:num w:numId="11" w16cid:durableId="41641793">
    <w:abstractNumId w:val="5"/>
  </w:num>
  <w:num w:numId="12" w16cid:durableId="14249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18"/>
    <w:rsid w:val="00000094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104F37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23457A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5210C"/>
    <w:rsid w:val="004B5378"/>
    <w:rsid w:val="004C5306"/>
    <w:rsid w:val="004F0A3D"/>
    <w:rsid w:val="005370D3"/>
    <w:rsid w:val="005447B5"/>
    <w:rsid w:val="005A1F09"/>
    <w:rsid w:val="005B78E7"/>
    <w:rsid w:val="005E100E"/>
    <w:rsid w:val="005E7516"/>
    <w:rsid w:val="00605E56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815BAF"/>
    <w:rsid w:val="00820DD0"/>
    <w:rsid w:val="0087113E"/>
    <w:rsid w:val="00871840"/>
    <w:rsid w:val="0088150B"/>
    <w:rsid w:val="008D1127"/>
    <w:rsid w:val="008D3EE1"/>
    <w:rsid w:val="008F09EF"/>
    <w:rsid w:val="0091524A"/>
    <w:rsid w:val="0092051A"/>
    <w:rsid w:val="00924C93"/>
    <w:rsid w:val="00955E26"/>
    <w:rsid w:val="009626F6"/>
    <w:rsid w:val="00971BE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1318"/>
    <w:rsid w:val="00CC2C14"/>
    <w:rsid w:val="00D02DAE"/>
    <w:rsid w:val="00D151A1"/>
    <w:rsid w:val="00D33FF6"/>
    <w:rsid w:val="00D81124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7AC41"/>
  <w14:defaultImageDpi w14:val="0"/>
  <w15:docId w15:val="{A821E6D0-1A11-4273-9C94-882CE925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31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autoSpaceDE w:val="0"/>
      <w:autoSpaceDN w:val="0"/>
      <w:spacing w:before="1701" w:after="737" w:line="240" w:lineRule="auto"/>
      <w:ind w:left="1985"/>
      <w:jc w:val="both"/>
    </w:pPr>
    <w:rPr>
      <w:rFonts w:ascii="Arial" w:eastAsia="Times New Roman" w:hAnsi="Arial" w:cs="Arial"/>
      <w:b/>
      <w:bCs/>
      <w:sz w:val="44"/>
      <w:szCs w:val="32"/>
      <w:lang w:eastAsia="cs-CZ"/>
    </w:rPr>
  </w:style>
  <w:style w:type="paragraph" w:customStyle="1" w:styleId="Podnadpis1">
    <w:name w:val="Podnadpis1"/>
    <w:basedOn w:val="Normln"/>
    <w:link w:val="PodnadpisChar"/>
    <w:qFormat/>
    <w:rsid w:val="005447B5"/>
    <w:pPr>
      <w:autoSpaceDE w:val="0"/>
      <w:autoSpaceDN w:val="0"/>
      <w:spacing w:after="400" w:line="240" w:lineRule="auto"/>
      <w:ind w:left="1985"/>
      <w:jc w:val="both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autoSpaceDE w:val="0"/>
      <w:autoSpaceDN w:val="0"/>
      <w:spacing w:after="0" w:line="240" w:lineRule="auto"/>
      <w:ind w:left="1985"/>
      <w:jc w:val="both"/>
    </w:pPr>
    <w:rPr>
      <w:rFonts w:ascii="Arial" w:eastAsia="Times New Roman" w:hAnsi="Arial" w:cs="Arial"/>
      <w:bCs/>
      <w:sz w:val="20"/>
      <w:szCs w:val="32"/>
      <w:lang w:eastAsia="cs-CZ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autoSpaceDE w:val="0"/>
      <w:autoSpaceDN w:val="0"/>
      <w:spacing w:after="0" w:line="240" w:lineRule="auto"/>
      <w:ind w:left="6237"/>
      <w:jc w:val="both"/>
    </w:pPr>
    <w:rPr>
      <w:rFonts w:ascii="Arial" w:eastAsia="Times New Roman" w:hAnsi="Arial" w:cs="Arial"/>
      <w:bCs/>
      <w:sz w:val="20"/>
      <w:szCs w:val="32"/>
      <w:lang w:eastAsia="cs-CZ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elska\Desktop\M&#283;Hu%20-%20hlavi&#269;kov&#253;%20pap&#237;r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04BA-1061-42D3-9E50-D5550E2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Arial.dotx</Template>
  <TotalTime>53</TotalTime>
  <Pages>2</Pages>
  <Words>302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Veronika Veselská</dc:creator>
  <cp:keywords/>
  <dc:description/>
  <cp:lastModifiedBy>Veronika Veselská</cp:lastModifiedBy>
  <cp:revision>3</cp:revision>
  <dcterms:created xsi:type="dcterms:W3CDTF">2023-06-23T09:04:00Z</dcterms:created>
  <dcterms:modified xsi:type="dcterms:W3CDTF">2024-02-26T12:53:00Z</dcterms:modified>
</cp:coreProperties>
</file>