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BE40" w14:textId="77777777" w:rsidR="00856A66" w:rsidRDefault="00856A66" w:rsidP="005262E3">
      <w:pPr>
        <w:pStyle w:val="PodnadpisA"/>
        <w:rPr>
          <w:rFonts w:ascii="Arial" w:eastAsia="Times New Roman" w:hAnsi="Arial" w:cs="Arial"/>
          <w:bCs w:val="0"/>
          <w:spacing w:val="0"/>
          <w:sz w:val="44"/>
          <w:szCs w:val="22"/>
          <w:lang w:eastAsia="cs-CZ"/>
        </w:rPr>
      </w:pPr>
    </w:p>
    <w:p w14:paraId="423E8904" w14:textId="77777777" w:rsidR="00B74563" w:rsidRPr="00B74563" w:rsidRDefault="00B74563" w:rsidP="00B74563">
      <w:pPr>
        <w:rPr>
          <w:lang w:eastAsia="cs-CZ"/>
        </w:rPr>
      </w:pPr>
    </w:p>
    <w:p w14:paraId="1C3AC437" w14:textId="6BA70B04" w:rsidR="004E77B4" w:rsidRDefault="004E77B4" w:rsidP="005262E3">
      <w:pPr>
        <w:pStyle w:val="PodnadpisA"/>
        <w:rPr>
          <w:rFonts w:ascii="Arial" w:eastAsia="Times New Roman" w:hAnsi="Arial" w:cs="Arial"/>
          <w:bCs w:val="0"/>
          <w:spacing w:val="0"/>
          <w:sz w:val="44"/>
          <w:szCs w:val="22"/>
          <w:lang w:eastAsia="cs-CZ"/>
        </w:rPr>
      </w:pPr>
      <w:r w:rsidRPr="005120EE">
        <w:rPr>
          <w:rFonts w:ascii="Arial" w:eastAsia="Times New Roman" w:hAnsi="Arial" w:cs="Arial"/>
          <w:bCs w:val="0"/>
          <w:spacing w:val="0"/>
          <w:sz w:val="44"/>
          <w:szCs w:val="22"/>
          <w:lang w:eastAsia="cs-CZ"/>
        </w:rPr>
        <w:t>Ž</w:t>
      </w:r>
      <w:r w:rsidR="00CA7F6C">
        <w:rPr>
          <w:rFonts w:ascii="Arial" w:eastAsia="Times New Roman" w:hAnsi="Arial" w:cs="Arial"/>
          <w:bCs w:val="0"/>
          <w:spacing w:val="0"/>
          <w:sz w:val="44"/>
          <w:szCs w:val="22"/>
          <w:lang w:eastAsia="cs-CZ"/>
        </w:rPr>
        <w:t>ádost</w:t>
      </w:r>
      <w:r w:rsidRPr="005120EE">
        <w:rPr>
          <w:rFonts w:ascii="Arial" w:eastAsia="Times New Roman" w:hAnsi="Arial" w:cs="Arial"/>
          <w:bCs w:val="0"/>
          <w:spacing w:val="0"/>
          <w:sz w:val="44"/>
          <w:szCs w:val="22"/>
          <w:lang w:eastAsia="cs-CZ"/>
        </w:rPr>
        <w:t xml:space="preserve"> </w:t>
      </w:r>
      <w:r w:rsidR="00CA7F6C">
        <w:rPr>
          <w:rFonts w:ascii="Arial" w:eastAsia="Times New Roman" w:hAnsi="Arial" w:cs="Arial"/>
          <w:bCs w:val="0"/>
          <w:spacing w:val="0"/>
          <w:sz w:val="44"/>
          <w:szCs w:val="22"/>
          <w:lang w:eastAsia="cs-CZ"/>
        </w:rPr>
        <w:t xml:space="preserve">o </w:t>
      </w:r>
      <w:r w:rsidR="001A33AD">
        <w:rPr>
          <w:rFonts w:ascii="Arial" w:eastAsia="Times New Roman" w:hAnsi="Arial" w:cs="Arial"/>
          <w:bCs w:val="0"/>
          <w:spacing w:val="0"/>
          <w:sz w:val="44"/>
          <w:szCs w:val="22"/>
          <w:lang w:eastAsia="cs-CZ"/>
        </w:rPr>
        <w:t>prodej, výkup, směnu, pacht nebo pronájem pozemků</w:t>
      </w:r>
    </w:p>
    <w:p w14:paraId="64C79E68" w14:textId="77777777" w:rsidR="005262E3" w:rsidRPr="005262E3" w:rsidRDefault="005262E3" w:rsidP="005262E3">
      <w:pPr>
        <w:rPr>
          <w:lang w:eastAsia="cs-CZ"/>
        </w:rPr>
      </w:pPr>
    </w:p>
    <w:p w14:paraId="73466B9F" w14:textId="77777777" w:rsidR="00773426" w:rsidRPr="005120EE" w:rsidRDefault="00773426" w:rsidP="00407D56">
      <w:pPr>
        <w:ind w:left="0"/>
        <w:rPr>
          <w:rFonts w:ascii="Arial" w:hAnsi="Arial" w:cs="Arial"/>
          <w:lang w:eastAsia="cs-CZ"/>
        </w:rPr>
      </w:pPr>
    </w:p>
    <w:p w14:paraId="6F9BA1E1" w14:textId="77777777" w:rsidR="00773426" w:rsidRDefault="00773426" w:rsidP="00773426">
      <w:pPr>
        <w:pStyle w:val="PodnadpisA"/>
        <w:rPr>
          <w:rFonts w:ascii="Arial" w:hAnsi="Arial" w:cs="Arial"/>
          <w:lang w:eastAsia="cs-CZ"/>
        </w:rPr>
      </w:pPr>
    </w:p>
    <w:p w14:paraId="50296B00" w14:textId="77777777" w:rsidR="00B74563" w:rsidRPr="00B74563" w:rsidRDefault="00B74563" w:rsidP="00B74563">
      <w:pPr>
        <w:rPr>
          <w:lang w:eastAsia="cs-CZ"/>
        </w:rPr>
        <w:sectPr w:rsidR="00B74563" w:rsidRPr="00B74563" w:rsidSect="00773426">
          <w:headerReference w:type="default" r:id="rId11"/>
          <w:pgSz w:w="11906" w:h="16838"/>
          <w:pgMar w:top="1134" w:right="1134" w:bottom="1134" w:left="1134" w:header="708" w:footer="708" w:gutter="0"/>
          <w:cols w:space="709"/>
          <w:docGrid w:linePitch="360"/>
        </w:sectPr>
      </w:pPr>
    </w:p>
    <w:p w14:paraId="409E1CF7" w14:textId="28B88A5C" w:rsidR="00773426" w:rsidRPr="005120EE" w:rsidRDefault="00773426" w:rsidP="008C0E1A">
      <w:pPr>
        <w:pStyle w:val="PodnadpisA"/>
        <w:rPr>
          <w:rFonts w:ascii="Arial" w:hAnsi="Arial" w:cs="Arial"/>
          <w:lang w:eastAsia="cs-CZ"/>
        </w:rPr>
      </w:pPr>
      <w:r w:rsidRPr="005120EE">
        <w:rPr>
          <w:rFonts w:ascii="Arial" w:hAnsi="Arial" w:cs="Arial"/>
          <w:lang w:eastAsia="cs-CZ"/>
        </w:rPr>
        <w:t xml:space="preserve">Část </w:t>
      </w:r>
      <w:r w:rsidR="006B3A3F" w:rsidRPr="005120EE">
        <w:rPr>
          <w:rFonts w:ascii="Arial" w:hAnsi="Arial" w:cs="Arial"/>
          <w:lang w:eastAsia="cs-CZ"/>
        </w:rPr>
        <w:t>I</w:t>
      </w:r>
      <w:r w:rsidRPr="005120EE">
        <w:rPr>
          <w:rFonts w:ascii="Arial" w:hAnsi="Arial" w:cs="Arial"/>
          <w:lang w:eastAsia="cs-CZ"/>
        </w:rPr>
        <w:t>.</w:t>
      </w:r>
      <w:r w:rsidR="00C854F7" w:rsidRPr="005120EE">
        <w:rPr>
          <w:rFonts w:ascii="Arial" w:hAnsi="Arial" w:cs="Arial"/>
          <w:lang w:eastAsia="cs-CZ"/>
        </w:rPr>
        <w:tab/>
      </w:r>
      <w:r w:rsidR="00645F3F" w:rsidRPr="005120EE">
        <w:rPr>
          <w:rFonts w:ascii="Arial" w:hAnsi="Arial" w:cs="Arial"/>
          <w:lang w:eastAsia="cs-CZ"/>
        </w:rPr>
        <w:t>Žadatel</w:t>
      </w:r>
    </w:p>
    <w:tbl>
      <w:tblPr>
        <w:tblStyle w:val="Mkatabulky"/>
        <w:tblW w:w="7711" w:type="dxa"/>
        <w:tblInd w:w="1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5244"/>
      </w:tblGrid>
      <w:tr w:rsidR="001148EF" w:rsidRPr="005120EE" w14:paraId="1637974B" w14:textId="77777777" w:rsidTr="001A33AD">
        <w:tc>
          <w:tcPr>
            <w:tcW w:w="7711" w:type="dxa"/>
            <w:gridSpan w:val="2"/>
            <w:shd w:val="clear" w:color="auto" w:fill="auto"/>
          </w:tcPr>
          <w:p w14:paraId="7CA30D06" w14:textId="3760BB27" w:rsidR="001148EF" w:rsidRPr="005120EE" w:rsidRDefault="005262E3" w:rsidP="00856A66">
            <w:pPr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 žadatel</w:t>
            </w:r>
            <w:r w:rsidR="00B83AC9">
              <w:rPr>
                <w:rFonts w:ascii="Arial" w:hAnsi="Arial" w:cs="Arial"/>
              </w:rPr>
              <w:t>e/žadatelů</w:t>
            </w:r>
          </w:p>
        </w:tc>
      </w:tr>
      <w:tr w:rsidR="00D844EF" w:rsidRPr="005120EE" w14:paraId="39A27CA8" w14:textId="77777777" w:rsidTr="001A33AD">
        <w:tc>
          <w:tcPr>
            <w:tcW w:w="7711" w:type="dxa"/>
            <w:gridSpan w:val="2"/>
            <w:tcBorders>
              <w:bottom w:val="single" w:sz="12" w:space="0" w:color="auto"/>
            </w:tcBorders>
            <w:shd w:val="clear" w:color="auto" w:fill="DEE5FF"/>
          </w:tcPr>
          <w:p w14:paraId="26983E80" w14:textId="77777777" w:rsidR="00D844EF" w:rsidRPr="005120EE" w:rsidRDefault="00D844EF" w:rsidP="00856A66">
            <w:pPr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4B1528" w:rsidRPr="005120EE" w14:paraId="052A84FF" w14:textId="77777777" w:rsidTr="001A33AD">
        <w:tc>
          <w:tcPr>
            <w:tcW w:w="7711" w:type="dxa"/>
            <w:gridSpan w:val="2"/>
            <w:tcBorders>
              <w:bottom w:val="single" w:sz="12" w:space="0" w:color="auto"/>
            </w:tcBorders>
            <w:shd w:val="clear" w:color="auto" w:fill="DEE5FF"/>
          </w:tcPr>
          <w:p w14:paraId="0914FC95" w14:textId="77777777" w:rsidR="004B1528" w:rsidRPr="005120EE" w:rsidRDefault="004B1528" w:rsidP="00856A66">
            <w:pPr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1148EF" w:rsidRPr="005120EE" w14:paraId="50E90B72" w14:textId="77777777" w:rsidTr="001A33AD">
        <w:tc>
          <w:tcPr>
            <w:tcW w:w="771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68BEBFC" w14:textId="299CFA09" w:rsidR="001148EF" w:rsidRPr="005120EE" w:rsidRDefault="001148EF" w:rsidP="00856A66">
            <w:pPr>
              <w:spacing w:line="360" w:lineRule="auto"/>
              <w:ind w:left="0"/>
              <w:rPr>
                <w:rFonts w:ascii="Arial" w:hAnsi="Arial" w:cs="Arial"/>
              </w:rPr>
            </w:pPr>
            <w:r w:rsidRPr="005120EE">
              <w:rPr>
                <w:rFonts w:ascii="Arial" w:hAnsi="Arial" w:cs="Arial"/>
              </w:rPr>
              <w:t xml:space="preserve">Adresa </w:t>
            </w:r>
            <w:r w:rsidR="001A33AD">
              <w:rPr>
                <w:rFonts w:ascii="Arial" w:hAnsi="Arial" w:cs="Arial"/>
              </w:rPr>
              <w:t>trvalého</w:t>
            </w:r>
            <w:r w:rsidRPr="005120EE">
              <w:rPr>
                <w:rFonts w:ascii="Arial" w:hAnsi="Arial" w:cs="Arial"/>
              </w:rPr>
              <w:t xml:space="preserve"> pobytu</w:t>
            </w:r>
          </w:p>
        </w:tc>
      </w:tr>
      <w:tr w:rsidR="00B87B8B" w:rsidRPr="005120EE" w14:paraId="306B7A4B" w14:textId="77777777" w:rsidTr="001A33AD">
        <w:tc>
          <w:tcPr>
            <w:tcW w:w="7711" w:type="dxa"/>
            <w:gridSpan w:val="2"/>
            <w:tcBorders>
              <w:bottom w:val="single" w:sz="12" w:space="0" w:color="auto"/>
            </w:tcBorders>
            <w:shd w:val="clear" w:color="auto" w:fill="DEE5FF"/>
          </w:tcPr>
          <w:p w14:paraId="0A8290AA" w14:textId="77777777" w:rsidR="004A55E5" w:rsidRDefault="004A55E5" w:rsidP="00856A66">
            <w:pPr>
              <w:spacing w:line="360" w:lineRule="auto"/>
              <w:ind w:left="0"/>
              <w:rPr>
                <w:rFonts w:ascii="Arial" w:hAnsi="Arial" w:cs="Arial"/>
              </w:rPr>
            </w:pPr>
          </w:p>
          <w:p w14:paraId="313DF1A1" w14:textId="7E0E6D43" w:rsidR="004A55E5" w:rsidRPr="005120EE" w:rsidRDefault="004A55E5" w:rsidP="00856A66">
            <w:pPr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5D6B44" w:rsidRPr="005120EE" w14:paraId="065DFCF7" w14:textId="77777777" w:rsidTr="00856A66">
        <w:tc>
          <w:tcPr>
            <w:tcW w:w="2467" w:type="dxa"/>
            <w:tcBorders>
              <w:top w:val="single" w:sz="12" w:space="0" w:color="auto"/>
            </w:tcBorders>
            <w:shd w:val="clear" w:color="auto" w:fill="auto"/>
          </w:tcPr>
          <w:p w14:paraId="263F49B1" w14:textId="3CAD4476" w:rsidR="005025EB" w:rsidRPr="005120EE" w:rsidRDefault="005025EB" w:rsidP="00856A66">
            <w:pPr>
              <w:spacing w:line="360" w:lineRule="auto"/>
              <w:ind w:left="0"/>
              <w:rPr>
                <w:rFonts w:ascii="Arial" w:hAnsi="Arial" w:cs="Arial"/>
              </w:rPr>
            </w:pPr>
            <w:r w:rsidRPr="005120EE">
              <w:rPr>
                <w:rFonts w:ascii="Arial" w:hAnsi="Arial" w:cs="Arial"/>
              </w:rPr>
              <w:t>Adresa pro doručování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5FF"/>
          </w:tcPr>
          <w:p w14:paraId="6ED2C399" w14:textId="77777777" w:rsidR="005025EB" w:rsidRDefault="005025EB" w:rsidP="00856A66">
            <w:pPr>
              <w:spacing w:line="360" w:lineRule="auto"/>
              <w:ind w:left="0"/>
              <w:rPr>
                <w:rFonts w:ascii="Arial" w:hAnsi="Arial" w:cs="Arial"/>
              </w:rPr>
            </w:pPr>
          </w:p>
          <w:p w14:paraId="1E05014C" w14:textId="77777777" w:rsidR="004A55E5" w:rsidRDefault="004A55E5" w:rsidP="00856A66">
            <w:pPr>
              <w:spacing w:line="360" w:lineRule="auto"/>
              <w:ind w:left="0"/>
              <w:rPr>
                <w:rFonts w:ascii="Arial" w:hAnsi="Arial" w:cs="Arial"/>
              </w:rPr>
            </w:pPr>
          </w:p>
          <w:p w14:paraId="64FAD8DA" w14:textId="16E3035F" w:rsidR="008F0528" w:rsidRPr="005120EE" w:rsidRDefault="008F0528" w:rsidP="00856A66">
            <w:pPr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4B1528" w:rsidRPr="005120EE" w14:paraId="72A4589D" w14:textId="77777777" w:rsidTr="00856A66">
        <w:tc>
          <w:tcPr>
            <w:tcW w:w="2467" w:type="dxa"/>
            <w:shd w:val="clear" w:color="auto" w:fill="auto"/>
          </w:tcPr>
          <w:p w14:paraId="1CF31E17" w14:textId="3F756B01" w:rsidR="004B1528" w:rsidRPr="005120EE" w:rsidRDefault="008F0528" w:rsidP="00856A66">
            <w:pPr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Rodné číslo</w:t>
            </w:r>
          </w:p>
        </w:tc>
        <w:tc>
          <w:tcPr>
            <w:tcW w:w="5244" w:type="dxa"/>
            <w:tcBorders>
              <w:bottom w:val="single" w:sz="12" w:space="0" w:color="auto"/>
            </w:tcBorders>
            <w:shd w:val="clear" w:color="auto" w:fill="DEE5FF"/>
          </w:tcPr>
          <w:p w14:paraId="35D6205D" w14:textId="77777777" w:rsidR="004B1528" w:rsidRPr="005120EE" w:rsidRDefault="004B1528" w:rsidP="00856A66">
            <w:pPr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B716E1" w:rsidRPr="005120EE" w14:paraId="4F304DF8" w14:textId="77777777" w:rsidTr="00856A66">
        <w:tc>
          <w:tcPr>
            <w:tcW w:w="2467" w:type="dxa"/>
            <w:shd w:val="clear" w:color="auto" w:fill="auto"/>
          </w:tcPr>
          <w:p w14:paraId="4DAC6691" w14:textId="3F1A2CAE" w:rsidR="00B716E1" w:rsidRPr="005120EE" w:rsidRDefault="00B716E1" w:rsidP="00856A66">
            <w:pPr>
              <w:spacing w:line="360" w:lineRule="auto"/>
              <w:ind w:left="0"/>
              <w:rPr>
                <w:rFonts w:ascii="Arial" w:hAnsi="Arial" w:cs="Arial"/>
              </w:rPr>
            </w:pPr>
            <w:r w:rsidRPr="005120EE">
              <w:rPr>
                <w:rFonts w:ascii="Arial" w:hAnsi="Arial" w:cs="Arial"/>
              </w:rPr>
              <w:t>Telefon</w:t>
            </w:r>
            <w:r w:rsidR="008F0528">
              <w:rPr>
                <w:rFonts w:ascii="Arial" w:hAnsi="Arial" w:cs="Arial"/>
              </w:rPr>
              <w:t>*</w:t>
            </w:r>
            <w:r w:rsidR="008F0528" w:rsidRPr="008F0528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5244" w:type="dxa"/>
            <w:tcBorders>
              <w:bottom w:val="single" w:sz="12" w:space="0" w:color="auto"/>
            </w:tcBorders>
            <w:shd w:val="clear" w:color="auto" w:fill="DEE5FF"/>
          </w:tcPr>
          <w:p w14:paraId="44E98F6E" w14:textId="55844087" w:rsidR="00B716E1" w:rsidRPr="005120EE" w:rsidRDefault="00B716E1" w:rsidP="00856A66">
            <w:pPr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B716E1" w:rsidRPr="005120EE" w14:paraId="1B876D99" w14:textId="77777777" w:rsidTr="00856A66">
        <w:tc>
          <w:tcPr>
            <w:tcW w:w="2467" w:type="dxa"/>
            <w:shd w:val="clear" w:color="auto" w:fill="auto"/>
          </w:tcPr>
          <w:p w14:paraId="6EB42510" w14:textId="6A30DD0F" w:rsidR="00B716E1" w:rsidRPr="005120EE" w:rsidRDefault="00B716E1" w:rsidP="00856A66">
            <w:pPr>
              <w:spacing w:line="360" w:lineRule="auto"/>
              <w:ind w:left="0"/>
              <w:rPr>
                <w:rFonts w:ascii="Arial" w:hAnsi="Arial" w:cs="Arial"/>
              </w:rPr>
            </w:pPr>
            <w:r w:rsidRPr="005120EE">
              <w:rPr>
                <w:rFonts w:ascii="Arial" w:hAnsi="Arial" w:cs="Arial"/>
              </w:rPr>
              <w:t>E-mail</w:t>
            </w:r>
            <w:r w:rsidR="008F0528">
              <w:rPr>
                <w:rFonts w:ascii="Arial" w:hAnsi="Arial" w:cs="Arial"/>
              </w:rPr>
              <w:t>*</w:t>
            </w:r>
            <w:r w:rsidR="008F0528" w:rsidRPr="008F0528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5FF"/>
          </w:tcPr>
          <w:p w14:paraId="336A994A" w14:textId="08BDA6C9" w:rsidR="00B716E1" w:rsidRPr="005120EE" w:rsidRDefault="00B716E1" w:rsidP="00856A66">
            <w:pPr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14:paraId="261C0953" w14:textId="03DFE328" w:rsidR="00CF6586" w:rsidRPr="005120EE" w:rsidRDefault="008F0528" w:rsidP="00CF6586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*) nepovinné položky za účelem urychlení operativní komunikace</w:t>
      </w:r>
    </w:p>
    <w:p w14:paraId="5A121B98" w14:textId="1696D10B" w:rsidR="005262E3" w:rsidRDefault="005262E3" w:rsidP="00556AD6">
      <w:pPr>
        <w:pStyle w:val="PodnadpisA"/>
        <w:rPr>
          <w:rFonts w:ascii="Arial" w:hAnsi="Arial" w:cs="Arial"/>
        </w:rPr>
      </w:pPr>
    </w:p>
    <w:p w14:paraId="32DE5802" w14:textId="77777777" w:rsidR="008F0528" w:rsidRPr="008F0528" w:rsidRDefault="008F0528" w:rsidP="008F0528"/>
    <w:p w14:paraId="413F9417" w14:textId="4E353E62" w:rsidR="00556AD6" w:rsidRDefault="00EB28CD" w:rsidP="00CF6586">
      <w:pPr>
        <w:pStyle w:val="PodnadpisA"/>
        <w:ind w:left="1928" w:hanging="1928"/>
        <w:rPr>
          <w:rFonts w:ascii="Arial" w:hAnsi="Arial" w:cs="Arial"/>
        </w:rPr>
      </w:pPr>
      <w:r w:rsidRPr="005120EE">
        <w:rPr>
          <w:rFonts w:ascii="Arial" w:hAnsi="Arial" w:cs="Arial"/>
        </w:rPr>
        <w:t xml:space="preserve">Část </w:t>
      </w:r>
      <w:r w:rsidR="00CF6586">
        <w:rPr>
          <w:rFonts w:ascii="Arial" w:hAnsi="Arial" w:cs="Arial"/>
        </w:rPr>
        <w:t>I</w:t>
      </w:r>
      <w:r w:rsidR="006B3A3F" w:rsidRPr="005120EE">
        <w:rPr>
          <w:rFonts w:ascii="Arial" w:hAnsi="Arial" w:cs="Arial"/>
        </w:rPr>
        <w:t>I</w:t>
      </w:r>
      <w:r w:rsidRPr="005120EE">
        <w:rPr>
          <w:rFonts w:ascii="Arial" w:hAnsi="Arial" w:cs="Arial"/>
        </w:rPr>
        <w:t>.</w:t>
      </w:r>
      <w:r w:rsidR="00C854F7" w:rsidRPr="005120EE">
        <w:rPr>
          <w:rFonts w:ascii="Arial" w:hAnsi="Arial" w:cs="Arial"/>
        </w:rPr>
        <w:tab/>
      </w:r>
      <w:r w:rsidR="001A33AD">
        <w:rPr>
          <w:rFonts w:ascii="Arial" w:hAnsi="Arial" w:cs="Arial"/>
        </w:rPr>
        <w:t xml:space="preserve">Předmět žádosti </w:t>
      </w:r>
      <w:r w:rsidR="006B5F7E">
        <w:rPr>
          <w:rFonts w:ascii="Arial" w:hAnsi="Arial" w:cs="Arial"/>
        </w:rPr>
        <w:t xml:space="preserve"> </w:t>
      </w:r>
    </w:p>
    <w:tbl>
      <w:tblPr>
        <w:tblStyle w:val="Mkatabulky"/>
        <w:tblW w:w="7819" w:type="dxa"/>
        <w:tblInd w:w="1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2325"/>
        <w:gridCol w:w="1701"/>
        <w:gridCol w:w="3685"/>
      </w:tblGrid>
      <w:tr w:rsidR="001A33AD" w:rsidRPr="005120EE" w14:paraId="01DB5EC7" w14:textId="77777777" w:rsidTr="00177BC6">
        <w:trPr>
          <w:gridBefore w:val="1"/>
          <w:wBefore w:w="108" w:type="dxa"/>
        </w:trPr>
        <w:tc>
          <w:tcPr>
            <w:tcW w:w="7711" w:type="dxa"/>
            <w:gridSpan w:val="3"/>
          </w:tcPr>
          <w:p w14:paraId="5AF03CAA" w14:textId="15D3E56B" w:rsidR="00B83AC9" w:rsidRDefault="00B83AC9" w:rsidP="00B83AC9">
            <w:pPr>
              <w:autoSpaceDE w:val="0"/>
              <w:autoSpaceDN w:val="0"/>
              <w:ind w:left="0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Žádost o 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  <w:gridCol w:w="7360"/>
            </w:tblGrid>
            <w:tr w:rsidR="00B83AC9" w:rsidRPr="005120EE" w14:paraId="09419231" w14:textId="77777777" w:rsidTr="00856A66">
              <w:tc>
                <w:tcPr>
                  <w:tcW w:w="340" w:type="dxa"/>
                  <w:tcBorders>
                    <w:bottom w:val="single" w:sz="12" w:space="0" w:color="auto"/>
                  </w:tcBorders>
                  <w:shd w:val="clear" w:color="auto" w:fill="DEE5FF"/>
                </w:tcPr>
                <w:p w14:paraId="4D54194D" w14:textId="77777777" w:rsidR="00B83AC9" w:rsidRPr="005120EE" w:rsidRDefault="00B83AC9" w:rsidP="00B83AC9">
                  <w:pPr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60" w:type="dxa"/>
                </w:tcPr>
                <w:p w14:paraId="2E5B8D1E" w14:textId="521383D1" w:rsidR="00B83AC9" w:rsidRPr="00896942" w:rsidRDefault="00B83AC9" w:rsidP="00B83AC9">
                  <w:pPr>
                    <w:ind w:left="1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prodej</w:t>
                  </w:r>
                </w:p>
              </w:tc>
            </w:tr>
            <w:tr w:rsidR="00B83AC9" w:rsidRPr="005120EE" w14:paraId="4CE19D82" w14:textId="77777777" w:rsidTr="00856A66">
              <w:tc>
                <w:tcPr>
                  <w:tcW w:w="340" w:type="dxa"/>
                  <w:tcBorders>
                    <w:bottom w:val="single" w:sz="12" w:space="0" w:color="auto"/>
                  </w:tcBorders>
                  <w:shd w:val="clear" w:color="auto" w:fill="DEE5FF"/>
                </w:tcPr>
                <w:p w14:paraId="3392108F" w14:textId="77777777" w:rsidR="00B83AC9" w:rsidRPr="005120EE" w:rsidRDefault="00B83AC9" w:rsidP="00B83AC9">
                  <w:pPr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60" w:type="dxa"/>
                </w:tcPr>
                <w:p w14:paraId="0591FE9E" w14:textId="78387F70" w:rsidR="00B83AC9" w:rsidRPr="00896942" w:rsidRDefault="00B83AC9" w:rsidP="00B83AC9">
                  <w:pPr>
                    <w:ind w:left="1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výkup</w:t>
                  </w:r>
                </w:p>
              </w:tc>
            </w:tr>
            <w:tr w:rsidR="00B83AC9" w:rsidRPr="005120EE" w14:paraId="0F5154A2" w14:textId="77777777" w:rsidTr="00856A66">
              <w:tc>
                <w:tcPr>
                  <w:tcW w:w="340" w:type="dxa"/>
                  <w:tcBorders>
                    <w:bottom w:val="single" w:sz="12" w:space="0" w:color="auto"/>
                  </w:tcBorders>
                  <w:shd w:val="clear" w:color="auto" w:fill="DEE5FF"/>
                </w:tcPr>
                <w:p w14:paraId="06646137" w14:textId="77777777" w:rsidR="00B83AC9" w:rsidRPr="005120EE" w:rsidRDefault="00B83AC9" w:rsidP="00B83AC9">
                  <w:pPr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60" w:type="dxa"/>
                </w:tcPr>
                <w:p w14:paraId="53F23E6A" w14:textId="75442F92" w:rsidR="00B83AC9" w:rsidRPr="00896942" w:rsidRDefault="00B83AC9" w:rsidP="00B83AC9">
                  <w:pPr>
                    <w:ind w:left="1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směnu</w:t>
                  </w:r>
                </w:p>
              </w:tc>
            </w:tr>
            <w:tr w:rsidR="00B83AC9" w:rsidRPr="005120EE" w14:paraId="1EB080D1" w14:textId="77777777" w:rsidTr="00856A66">
              <w:tc>
                <w:tcPr>
                  <w:tcW w:w="340" w:type="dxa"/>
                  <w:tcBorders>
                    <w:bottom w:val="single" w:sz="12" w:space="0" w:color="auto"/>
                  </w:tcBorders>
                  <w:shd w:val="clear" w:color="auto" w:fill="DEE5FF"/>
                </w:tcPr>
                <w:p w14:paraId="3E288273" w14:textId="77777777" w:rsidR="00B83AC9" w:rsidRPr="005120EE" w:rsidRDefault="00B83AC9" w:rsidP="00B83AC9">
                  <w:pPr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60" w:type="dxa"/>
                </w:tcPr>
                <w:p w14:paraId="33214713" w14:textId="748CF4DE" w:rsidR="00B83AC9" w:rsidRPr="00896942" w:rsidRDefault="00B83AC9" w:rsidP="00B83AC9">
                  <w:pPr>
                    <w:ind w:left="1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pacht</w:t>
                  </w:r>
                </w:p>
              </w:tc>
            </w:tr>
            <w:tr w:rsidR="00B83AC9" w:rsidRPr="005120EE" w14:paraId="64AEF8C6" w14:textId="77777777" w:rsidTr="00856A66">
              <w:tc>
                <w:tcPr>
                  <w:tcW w:w="340" w:type="dxa"/>
                  <w:tcBorders>
                    <w:bottom w:val="single" w:sz="12" w:space="0" w:color="auto"/>
                  </w:tcBorders>
                  <w:shd w:val="clear" w:color="auto" w:fill="DEE5FF"/>
                </w:tcPr>
                <w:p w14:paraId="744A8E64" w14:textId="77777777" w:rsidR="00B83AC9" w:rsidRPr="005120EE" w:rsidRDefault="00B83AC9" w:rsidP="00B83AC9">
                  <w:pPr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60" w:type="dxa"/>
                </w:tcPr>
                <w:p w14:paraId="6B458292" w14:textId="5D31A682" w:rsidR="00B83AC9" w:rsidRPr="00896942" w:rsidRDefault="00B83AC9" w:rsidP="00B83AC9">
                  <w:pPr>
                    <w:ind w:left="1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pronájem</w:t>
                  </w:r>
                  <w:r w:rsidRPr="00896942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72CEC7FE" w14:textId="77777777" w:rsidR="001A33AD" w:rsidRPr="005120EE" w:rsidRDefault="001A33AD" w:rsidP="00177BC6">
            <w:pPr>
              <w:spacing w:after="120"/>
              <w:ind w:left="0"/>
              <w:rPr>
                <w:rFonts w:ascii="Arial" w:hAnsi="Arial" w:cs="Arial"/>
                <w:lang w:eastAsia="cs-CZ"/>
              </w:rPr>
            </w:pPr>
          </w:p>
        </w:tc>
      </w:tr>
      <w:tr w:rsidR="001A33AD" w:rsidRPr="006B5F7E" w14:paraId="2CDBE009" w14:textId="77777777" w:rsidTr="00856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2433" w:type="dxa"/>
            <w:gridSpan w:val="2"/>
            <w:vAlign w:val="center"/>
          </w:tcPr>
          <w:p w14:paraId="57CFA360" w14:textId="7C0AD570" w:rsidR="001A33AD" w:rsidRPr="006B5F7E" w:rsidRDefault="001A33AD" w:rsidP="00856A66">
            <w:pPr>
              <w:ind w:left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parcely</w:t>
            </w:r>
          </w:p>
        </w:tc>
        <w:tc>
          <w:tcPr>
            <w:tcW w:w="1701" w:type="dxa"/>
            <w:vAlign w:val="center"/>
          </w:tcPr>
          <w:p w14:paraId="53BB84B9" w14:textId="77777777" w:rsidR="001A33AD" w:rsidRPr="006B5F7E" w:rsidRDefault="001A33AD" w:rsidP="00856A66">
            <w:pPr>
              <w:ind w:left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Přibližná výměra</w:t>
            </w:r>
          </w:p>
        </w:tc>
        <w:tc>
          <w:tcPr>
            <w:tcW w:w="3685" w:type="dxa"/>
            <w:vAlign w:val="center"/>
          </w:tcPr>
          <w:p w14:paraId="5BDF9ECC" w14:textId="7F5AFFC2" w:rsidR="001A33AD" w:rsidRPr="006B5F7E" w:rsidRDefault="00856A66" w:rsidP="00856A66">
            <w:pPr>
              <w:ind w:left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Katastrální území</w:t>
            </w:r>
          </w:p>
        </w:tc>
      </w:tr>
      <w:tr w:rsidR="001A33AD" w:rsidRPr="005120EE" w14:paraId="0F41A476" w14:textId="77777777" w:rsidTr="001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433" w:type="dxa"/>
            <w:gridSpan w:val="2"/>
            <w:shd w:val="clear" w:color="auto" w:fill="DEE5FF"/>
          </w:tcPr>
          <w:p w14:paraId="0A2E90A4" w14:textId="77777777" w:rsidR="001A33AD" w:rsidRPr="005120EE" w:rsidRDefault="001A33AD" w:rsidP="00177BC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EE5FF"/>
          </w:tcPr>
          <w:p w14:paraId="376F8F1D" w14:textId="77777777" w:rsidR="001A33AD" w:rsidRPr="005120EE" w:rsidRDefault="001A33AD" w:rsidP="00177BC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DEE5FF"/>
          </w:tcPr>
          <w:p w14:paraId="4DD21377" w14:textId="77777777" w:rsidR="001A33AD" w:rsidRPr="005120EE" w:rsidRDefault="001A33AD" w:rsidP="00177BC6">
            <w:pPr>
              <w:ind w:left="0"/>
              <w:rPr>
                <w:rFonts w:ascii="Arial" w:hAnsi="Arial" w:cs="Arial"/>
              </w:rPr>
            </w:pPr>
          </w:p>
        </w:tc>
      </w:tr>
      <w:tr w:rsidR="001A33AD" w:rsidRPr="005120EE" w14:paraId="6C22983D" w14:textId="77777777" w:rsidTr="001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433" w:type="dxa"/>
            <w:gridSpan w:val="2"/>
            <w:shd w:val="clear" w:color="auto" w:fill="DEE5FF"/>
          </w:tcPr>
          <w:p w14:paraId="644EE961" w14:textId="77777777" w:rsidR="001A33AD" w:rsidRPr="005120EE" w:rsidRDefault="001A33AD" w:rsidP="00177BC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EE5FF"/>
          </w:tcPr>
          <w:p w14:paraId="425C1604" w14:textId="77777777" w:rsidR="001A33AD" w:rsidRPr="005120EE" w:rsidRDefault="001A33AD" w:rsidP="00177BC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DEE5FF"/>
          </w:tcPr>
          <w:p w14:paraId="61C560E2" w14:textId="77777777" w:rsidR="001A33AD" w:rsidRPr="005120EE" w:rsidRDefault="001A33AD" w:rsidP="00177BC6">
            <w:pPr>
              <w:ind w:left="0"/>
              <w:rPr>
                <w:rFonts w:ascii="Arial" w:hAnsi="Arial" w:cs="Arial"/>
              </w:rPr>
            </w:pPr>
          </w:p>
        </w:tc>
      </w:tr>
      <w:tr w:rsidR="001A33AD" w:rsidRPr="005120EE" w14:paraId="596482B5" w14:textId="77777777" w:rsidTr="001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433" w:type="dxa"/>
            <w:gridSpan w:val="2"/>
            <w:shd w:val="clear" w:color="auto" w:fill="DEE5FF"/>
          </w:tcPr>
          <w:p w14:paraId="063749B6" w14:textId="77777777" w:rsidR="001A33AD" w:rsidRPr="005120EE" w:rsidRDefault="001A33AD" w:rsidP="00177BC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EE5FF"/>
          </w:tcPr>
          <w:p w14:paraId="12136DD0" w14:textId="77777777" w:rsidR="001A33AD" w:rsidRPr="005120EE" w:rsidRDefault="001A33AD" w:rsidP="00177BC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DEE5FF"/>
          </w:tcPr>
          <w:p w14:paraId="0E687BDD" w14:textId="77777777" w:rsidR="001A33AD" w:rsidRPr="005120EE" w:rsidRDefault="001A33AD" w:rsidP="00177BC6">
            <w:pPr>
              <w:ind w:left="0"/>
              <w:rPr>
                <w:rFonts w:ascii="Arial" w:hAnsi="Arial" w:cs="Arial"/>
              </w:rPr>
            </w:pPr>
          </w:p>
        </w:tc>
      </w:tr>
      <w:tr w:rsidR="001A33AD" w:rsidRPr="005120EE" w14:paraId="7968A25C" w14:textId="77777777" w:rsidTr="001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433" w:type="dxa"/>
            <w:gridSpan w:val="2"/>
            <w:shd w:val="clear" w:color="auto" w:fill="DEE5FF"/>
          </w:tcPr>
          <w:p w14:paraId="7FF74725" w14:textId="77777777" w:rsidR="001A33AD" w:rsidRPr="005120EE" w:rsidRDefault="001A33AD" w:rsidP="00177BC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EE5FF"/>
          </w:tcPr>
          <w:p w14:paraId="4C715E23" w14:textId="77777777" w:rsidR="001A33AD" w:rsidRPr="005120EE" w:rsidRDefault="001A33AD" w:rsidP="00177BC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DEE5FF"/>
          </w:tcPr>
          <w:p w14:paraId="34353CC2" w14:textId="77777777" w:rsidR="001A33AD" w:rsidRPr="005120EE" w:rsidRDefault="001A33AD" w:rsidP="00177BC6">
            <w:pPr>
              <w:ind w:left="0"/>
              <w:rPr>
                <w:rFonts w:ascii="Arial" w:hAnsi="Arial" w:cs="Arial"/>
              </w:rPr>
            </w:pPr>
          </w:p>
        </w:tc>
      </w:tr>
      <w:tr w:rsidR="001A33AD" w:rsidRPr="005120EE" w14:paraId="03CB4A9B" w14:textId="77777777" w:rsidTr="001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433" w:type="dxa"/>
            <w:gridSpan w:val="2"/>
            <w:shd w:val="clear" w:color="auto" w:fill="DEE5FF"/>
          </w:tcPr>
          <w:p w14:paraId="3E2992FE" w14:textId="77777777" w:rsidR="001A33AD" w:rsidRPr="005120EE" w:rsidRDefault="001A33AD" w:rsidP="00177BC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EE5FF"/>
          </w:tcPr>
          <w:p w14:paraId="5BF8DF95" w14:textId="77777777" w:rsidR="001A33AD" w:rsidRPr="005120EE" w:rsidRDefault="001A33AD" w:rsidP="00177BC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DEE5FF"/>
          </w:tcPr>
          <w:p w14:paraId="75A631A4" w14:textId="77777777" w:rsidR="001A33AD" w:rsidRPr="005120EE" w:rsidRDefault="001A33AD" w:rsidP="00177BC6">
            <w:pPr>
              <w:ind w:left="0"/>
              <w:rPr>
                <w:rFonts w:ascii="Arial" w:hAnsi="Arial" w:cs="Arial"/>
              </w:rPr>
            </w:pPr>
          </w:p>
        </w:tc>
      </w:tr>
      <w:tr w:rsidR="001A33AD" w:rsidRPr="005120EE" w14:paraId="23A214F6" w14:textId="77777777" w:rsidTr="001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433" w:type="dxa"/>
            <w:gridSpan w:val="2"/>
            <w:shd w:val="clear" w:color="auto" w:fill="DEE5FF"/>
          </w:tcPr>
          <w:p w14:paraId="28F9D0AF" w14:textId="77777777" w:rsidR="001A33AD" w:rsidRPr="005120EE" w:rsidRDefault="001A33AD" w:rsidP="00177BC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EE5FF"/>
          </w:tcPr>
          <w:p w14:paraId="12C7A224" w14:textId="77777777" w:rsidR="001A33AD" w:rsidRPr="005120EE" w:rsidRDefault="001A33AD" w:rsidP="00177BC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DEE5FF"/>
          </w:tcPr>
          <w:p w14:paraId="0FA40D62" w14:textId="77777777" w:rsidR="001A33AD" w:rsidRPr="005120EE" w:rsidRDefault="001A33AD" w:rsidP="00177BC6">
            <w:pPr>
              <w:ind w:left="0"/>
              <w:rPr>
                <w:rFonts w:ascii="Arial" w:hAnsi="Arial" w:cs="Arial"/>
              </w:rPr>
            </w:pPr>
          </w:p>
        </w:tc>
      </w:tr>
    </w:tbl>
    <w:p w14:paraId="1C0AE93A" w14:textId="0D50ADB1" w:rsidR="001A33AD" w:rsidRDefault="001A33AD" w:rsidP="001A33AD">
      <w:pPr>
        <w:pStyle w:val="PodnadpisA"/>
        <w:rPr>
          <w:rFonts w:ascii="Arial" w:hAnsi="Arial" w:cs="Arial"/>
        </w:rPr>
      </w:pPr>
    </w:p>
    <w:tbl>
      <w:tblPr>
        <w:tblStyle w:val="Mkatabulky"/>
        <w:tblW w:w="0" w:type="auto"/>
        <w:tblInd w:w="1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</w:tblGrid>
      <w:tr w:rsidR="001A33AD" w:rsidRPr="005120EE" w14:paraId="0971A4BB" w14:textId="77777777" w:rsidTr="00177BC6">
        <w:tc>
          <w:tcPr>
            <w:tcW w:w="7700" w:type="dxa"/>
            <w:shd w:val="clear" w:color="auto" w:fill="auto"/>
          </w:tcPr>
          <w:p w14:paraId="69A210F6" w14:textId="77777777" w:rsidR="001A33AD" w:rsidRPr="005120EE" w:rsidRDefault="001A33AD" w:rsidP="00177BC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Přesné určení využití požadovaného pozemku (důvod koupě, prodeje, pronájmu, směny)</w:t>
            </w:r>
          </w:p>
        </w:tc>
      </w:tr>
      <w:tr w:rsidR="001A33AD" w:rsidRPr="005120EE" w14:paraId="32B3CF69" w14:textId="77777777" w:rsidTr="00177BC6">
        <w:trPr>
          <w:trHeight w:val="867"/>
        </w:trPr>
        <w:tc>
          <w:tcPr>
            <w:tcW w:w="7700" w:type="dxa"/>
            <w:shd w:val="clear" w:color="auto" w:fill="DEE5FF"/>
          </w:tcPr>
          <w:p w14:paraId="0E74A9D5" w14:textId="77777777" w:rsidR="001A33AD" w:rsidRDefault="001A33AD" w:rsidP="00177BC6">
            <w:pPr>
              <w:ind w:left="0"/>
              <w:rPr>
                <w:rFonts w:ascii="Arial" w:hAnsi="Arial" w:cs="Arial"/>
              </w:rPr>
            </w:pPr>
          </w:p>
          <w:p w14:paraId="2BD892DC" w14:textId="77777777" w:rsidR="00806A71" w:rsidRDefault="00806A71" w:rsidP="00177BC6">
            <w:pPr>
              <w:ind w:left="0"/>
              <w:rPr>
                <w:rFonts w:ascii="Arial" w:hAnsi="Arial" w:cs="Arial"/>
              </w:rPr>
            </w:pPr>
          </w:p>
          <w:p w14:paraId="05E34270" w14:textId="77777777" w:rsidR="00806A71" w:rsidRDefault="00806A71" w:rsidP="00177BC6">
            <w:pPr>
              <w:ind w:left="0"/>
              <w:rPr>
                <w:rFonts w:ascii="Arial" w:hAnsi="Arial" w:cs="Arial"/>
              </w:rPr>
            </w:pPr>
          </w:p>
          <w:p w14:paraId="7CA7406A" w14:textId="77777777" w:rsidR="00806A71" w:rsidRDefault="00806A71" w:rsidP="00177BC6">
            <w:pPr>
              <w:ind w:left="0"/>
              <w:rPr>
                <w:rFonts w:ascii="Arial" w:hAnsi="Arial" w:cs="Arial"/>
              </w:rPr>
            </w:pPr>
          </w:p>
          <w:p w14:paraId="579573EF" w14:textId="77777777" w:rsidR="00806A71" w:rsidRDefault="00806A71" w:rsidP="00177BC6">
            <w:pPr>
              <w:ind w:left="0"/>
              <w:rPr>
                <w:rFonts w:ascii="Arial" w:hAnsi="Arial" w:cs="Arial"/>
              </w:rPr>
            </w:pPr>
          </w:p>
          <w:p w14:paraId="1BAA7FCE" w14:textId="77777777" w:rsidR="00806A71" w:rsidRDefault="00806A71" w:rsidP="00177BC6">
            <w:pPr>
              <w:ind w:left="0"/>
              <w:rPr>
                <w:rFonts w:ascii="Arial" w:hAnsi="Arial" w:cs="Arial"/>
              </w:rPr>
            </w:pPr>
          </w:p>
          <w:p w14:paraId="67C95AF8" w14:textId="1B8D6D65" w:rsidR="00806A71" w:rsidRPr="005120EE" w:rsidRDefault="00806A71" w:rsidP="00177BC6">
            <w:pPr>
              <w:ind w:left="0"/>
              <w:rPr>
                <w:rFonts w:ascii="Arial" w:hAnsi="Arial" w:cs="Arial"/>
              </w:rPr>
            </w:pPr>
          </w:p>
        </w:tc>
      </w:tr>
    </w:tbl>
    <w:p w14:paraId="4699C375" w14:textId="77777777" w:rsidR="001A33AD" w:rsidRPr="005120EE" w:rsidRDefault="001A33AD" w:rsidP="001A33AD">
      <w:pPr>
        <w:rPr>
          <w:rFonts w:ascii="Arial" w:hAnsi="Arial" w:cs="Arial"/>
          <w:sz w:val="16"/>
          <w:szCs w:val="18"/>
        </w:rPr>
      </w:pPr>
    </w:p>
    <w:p w14:paraId="160758F9" w14:textId="490B283F" w:rsidR="00993008" w:rsidRDefault="001A33AD" w:rsidP="004A55E5">
      <w:pPr>
        <w:pStyle w:val="PodnadpisA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EDC6C0C" w14:textId="692A0ABB" w:rsidR="004B1528" w:rsidRDefault="004B1528" w:rsidP="00CC3496">
      <w:pPr>
        <w:pStyle w:val="Bezodsazen"/>
        <w:rPr>
          <w:rFonts w:ascii="Arial" w:hAnsi="Arial" w:cs="Arial"/>
        </w:rPr>
      </w:pPr>
    </w:p>
    <w:p w14:paraId="219194C5" w14:textId="3FFE6BF1" w:rsidR="004B1528" w:rsidRDefault="004B1528" w:rsidP="004B1528">
      <w:pPr>
        <w:pStyle w:val="PodnadpisA"/>
        <w:ind w:left="1928" w:hanging="1928"/>
        <w:rPr>
          <w:rFonts w:ascii="Arial" w:hAnsi="Arial" w:cs="Arial"/>
        </w:rPr>
      </w:pPr>
      <w:r w:rsidRPr="005120EE">
        <w:rPr>
          <w:rFonts w:ascii="Arial" w:hAnsi="Arial" w:cs="Arial"/>
        </w:rPr>
        <w:t xml:space="preserve">Část </w:t>
      </w:r>
      <w:r>
        <w:rPr>
          <w:rFonts w:ascii="Arial" w:hAnsi="Arial" w:cs="Arial"/>
        </w:rPr>
        <w:t>B</w:t>
      </w:r>
      <w:r w:rsidRPr="005120EE">
        <w:rPr>
          <w:rFonts w:ascii="Arial" w:hAnsi="Arial" w:cs="Arial"/>
        </w:rPr>
        <w:t>.</w:t>
      </w:r>
      <w:r w:rsidRPr="005120E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Čestné prohlášení  </w:t>
      </w:r>
    </w:p>
    <w:p w14:paraId="6904FC4A" w14:textId="77777777" w:rsidR="004B1528" w:rsidRDefault="004B1528" w:rsidP="004B1528"/>
    <w:tbl>
      <w:tblPr>
        <w:tblStyle w:val="Mkatabulky"/>
        <w:tblW w:w="0" w:type="auto"/>
        <w:tblInd w:w="1928" w:type="dxa"/>
        <w:tblLook w:val="04A0" w:firstRow="1" w:lastRow="0" w:firstColumn="1" w:lastColumn="0" w:noHBand="0" w:noVBand="1"/>
      </w:tblPr>
      <w:tblGrid>
        <w:gridCol w:w="439"/>
        <w:gridCol w:w="348"/>
        <w:gridCol w:w="7139"/>
      </w:tblGrid>
      <w:tr w:rsidR="004B1528" w:rsidRPr="005120EE" w14:paraId="6A1C7CFA" w14:textId="77777777" w:rsidTr="00626640">
        <w:tc>
          <w:tcPr>
            <w:tcW w:w="439" w:type="dxa"/>
            <w:shd w:val="clear" w:color="auto" w:fill="DEE5FF"/>
          </w:tcPr>
          <w:p w14:paraId="7F4FA1F5" w14:textId="77777777" w:rsidR="004B1528" w:rsidRPr="005120EE" w:rsidRDefault="004B1528" w:rsidP="00520A7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8" w:type="dxa"/>
            <w:shd w:val="clear" w:color="auto" w:fill="DEE5FF"/>
          </w:tcPr>
          <w:p w14:paraId="2D05369B" w14:textId="77777777" w:rsidR="004B1528" w:rsidRPr="005120EE" w:rsidRDefault="004B1528" w:rsidP="00520A7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7139" w:type="dxa"/>
          </w:tcPr>
          <w:p w14:paraId="23901904" w14:textId="077AB26D" w:rsidR="004B1528" w:rsidRPr="00B83AC9" w:rsidRDefault="00B83AC9" w:rsidP="00520A76">
            <w:pPr>
              <w:ind w:left="0"/>
              <w:rPr>
                <w:rFonts w:ascii="Arial" w:hAnsi="Arial" w:cs="Arial"/>
                <w:bCs/>
                <w:szCs w:val="20"/>
              </w:rPr>
            </w:pPr>
            <w:r w:rsidRPr="00B83AC9">
              <w:rPr>
                <w:rFonts w:ascii="Arial" w:hAnsi="Arial" w:cs="Arial"/>
                <w:bCs/>
                <w:szCs w:val="20"/>
              </w:rPr>
              <w:t>Prohlašuji tímto, že jsem byl (a) seznámen (a) se skutečností, že jakmile koupím nemovitost z peněžních prostředků spadajících do společného jmění manželů, spadá nemovitost do společného jmění manželů a vlastníkem předmětné nemovitosti je tedy i můj manžel (moje manželka), přestože např. uzavřu smlouvu sám (sama).</w:t>
            </w:r>
          </w:p>
        </w:tc>
      </w:tr>
      <w:tr w:rsidR="004B1528" w:rsidRPr="005120EE" w14:paraId="0A76B837" w14:textId="77777777" w:rsidTr="00626640">
        <w:tc>
          <w:tcPr>
            <w:tcW w:w="439" w:type="dxa"/>
            <w:shd w:val="clear" w:color="auto" w:fill="DEE5FF"/>
          </w:tcPr>
          <w:p w14:paraId="61F36A72" w14:textId="77777777" w:rsidR="004B1528" w:rsidRPr="005120EE" w:rsidRDefault="004B1528" w:rsidP="00520A7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8" w:type="dxa"/>
            <w:shd w:val="clear" w:color="auto" w:fill="DEE5FF"/>
          </w:tcPr>
          <w:p w14:paraId="52477945" w14:textId="77777777" w:rsidR="004B1528" w:rsidRPr="005120EE" w:rsidRDefault="004B1528" w:rsidP="00520A7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7139" w:type="dxa"/>
          </w:tcPr>
          <w:p w14:paraId="1B042E73" w14:textId="26F5D8C5" w:rsidR="004B1528" w:rsidRPr="00B83AC9" w:rsidRDefault="00B83AC9" w:rsidP="00856A66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B83AC9">
              <w:rPr>
                <w:rFonts w:ascii="Arial" w:hAnsi="Arial" w:cs="Arial"/>
                <w:bCs/>
                <w:sz w:val="20"/>
                <w:szCs w:val="20"/>
              </w:rPr>
              <w:t xml:space="preserve">Prohlašuji, že jsem byl (a) seznámen (a) s Pravidly o prodeji pozemků z majetku Města Humpolec a následně i </w:t>
            </w:r>
            <w:r w:rsidR="00856A66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B83AC9">
              <w:rPr>
                <w:rFonts w:ascii="Arial" w:hAnsi="Arial" w:cs="Arial"/>
                <w:bCs/>
                <w:sz w:val="20"/>
                <w:szCs w:val="20"/>
              </w:rPr>
              <w:t xml:space="preserve"> cenou pozemků</w:t>
            </w:r>
          </w:p>
        </w:tc>
      </w:tr>
      <w:tr w:rsidR="004B1528" w:rsidRPr="005120EE" w14:paraId="5543381F" w14:textId="77777777" w:rsidTr="00626640">
        <w:tc>
          <w:tcPr>
            <w:tcW w:w="439" w:type="dxa"/>
            <w:shd w:val="clear" w:color="auto" w:fill="DEE5FF"/>
          </w:tcPr>
          <w:p w14:paraId="0785BF92" w14:textId="77777777" w:rsidR="004B1528" w:rsidRPr="005120EE" w:rsidRDefault="004B1528" w:rsidP="00520A7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8" w:type="dxa"/>
            <w:shd w:val="clear" w:color="auto" w:fill="DEE5FF"/>
          </w:tcPr>
          <w:p w14:paraId="3112F03F" w14:textId="77777777" w:rsidR="004B1528" w:rsidRPr="005120EE" w:rsidRDefault="004B1528" w:rsidP="00520A7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7139" w:type="dxa"/>
          </w:tcPr>
          <w:p w14:paraId="3E97812C" w14:textId="4089B936" w:rsidR="004B1528" w:rsidRPr="00B83AC9" w:rsidRDefault="00B83AC9" w:rsidP="00856A66">
            <w:pPr>
              <w:ind w:left="0"/>
              <w:rPr>
                <w:rFonts w:ascii="Arial" w:hAnsi="Arial" w:cs="Arial"/>
                <w:bCs/>
                <w:szCs w:val="20"/>
              </w:rPr>
            </w:pPr>
            <w:r w:rsidRPr="00B83AC9">
              <w:rPr>
                <w:rFonts w:ascii="Arial" w:hAnsi="Arial" w:cs="Arial"/>
                <w:bCs/>
                <w:szCs w:val="20"/>
              </w:rPr>
              <w:t>Uvedené osobní údaje budou za účelem vyřízení této žádosti zpracovávány v souladu se zákonem č. 110/2019 Sb., o zpracování osobních údajů v platném znění a nařízení Evropského parlamentu a Rady (EU) č. 2016/679 o ochraně fyzických osob v souvislosti se zpracováním osobních údajů a o volném pohybu těchto údajů referentem úřadu zajišťující tuto agendu. Za účelem rozhodnutí v této věci budou osobní údaje poskytnuty členům Rady, Zastupitelstva, Finančnímu výboru města Humpolce a popř. Osadnímu výboru příslušné části města Humpolce. Osobní údaje mohou být předmětem žádosti o informace podle zákona o svobodném přístupu k informacím č. 106/1999 Sb</w:t>
            </w:r>
            <w:r w:rsidR="00D4087F">
              <w:rPr>
                <w:rFonts w:ascii="Arial" w:hAnsi="Arial" w:cs="Arial"/>
                <w:bCs/>
                <w:szCs w:val="20"/>
              </w:rPr>
              <w:t>.</w:t>
            </w:r>
            <w:r w:rsidRPr="00B83AC9">
              <w:rPr>
                <w:rFonts w:ascii="Arial" w:hAnsi="Arial" w:cs="Arial"/>
                <w:bCs/>
                <w:szCs w:val="20"/>
              </w:rPr>
              <w:t>, v platném znění.</w:t>
            </w:r>
          </w:p>
        </w:tc>
      </w:tr>
      <w:tr w:rsidR="004B1528" w:rsidRPr="005120EE" w14:paraId="047FA528" w14:textId="77777777" w:rsidTr="00626640">
        <w:tc>
          <w:tcPr>
            <w:tcW w:w="439" w:type="dxa"/>
            <w:shd w:val="clear" w:color="auto" w:fill="DEE5FF"/>
          </w:tcPr>
          <w:p w14:paraId="0ECCCD83" w14:textId="77777777" w:rsidR="004B1528" w:rsidRPr="005120EE" w:rsidRDefault="004B1528" w:rsidP="00520A7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8" w:type="dxa"/>
            <w:shd w:val="clear" w:color="auto" w:fill="DEE5FF"/>
          </w:tcPr>
          <w:p w14:paraId="61F4E2AB" w14:textId="77777777" w:rsidR="004B1528" w:rsidRPr="005120EE" w:rsidRDefault="004B1528" w:rsidP="00520A7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7139" w:type="dxa"/>
          </w:tcPr>
          <w:p w14:paraId="0AA8B049" w14:textId="7E931691" w:rsidR="004B1528" w:rsidRPr="00B83AC9" w:rsidRDefault="00B83AC9" w:rsidP="00856A66">
            <w:pPr>
              <w:ind w:left="0"/>
              <w:rPr>
                <w:rFonts w:ascii="Arial" w:hAnsi="Arial" w:cs="Arial"/>
                <w:bCs/>
                <w:szCs w:val="20"/>
              </w:rPr>
            </w:pPr>
            <w:r w:rsidRPr="00B83AC9">
              <w:rPr>
                <w:rFonts w:ascii="Arial" w:hAnsi="Arial" w:cs="Arial"/>
                <w:bCs/>
                <w:szCs w:val="20"/>
              </w:rPr>
              <w:t>Osobní údaje nebudou předmětem profilování a ani automatizovaného zpracování. Bližší informace o zpracování osobních údajů městem Humpolec a právech subjektů údajů (občan) jsou uvedeny na internetových stránkách města Humpolec.</w:t>
            </w:r>
          </w:p>
        </w:tc>
      </w:tr>
      <w:tr w:rsidR="004B1528" w:rsidRPr="005120EE" w14:paraId="76486261" w14:textId="77777777" w:rsidTr="00626640">
        <w:tc>
          <w:tcPr>
            <w:tcW w:w="439" w:type="dxa"/>
            <w:shd w:val="clear" w:color="auto" w:fill="DEE5FF"/>
          </w:tcPr>
          <w:p w14:paraId="2FEFB1B2" w14:textId="77777777" w:rsidR="004B1528" w:rsidRPr="005120EE" w:rsidRDefault="004B1528" w:rsidP="00520A7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8" w:type="dxa"/>
            <w:shd w:val="clear" w:color="auto" w:fill="DEE5FF"/>
          </w:tcPr>
          <w:p w14:paraId="1980BC0E" w14:textId="77777777" w:rsidR="004B1528" w:rsidRPr="005120EE" w:rsidRDefault="004B1528" w:rsidP="00520A7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7139" w:type="dxa"/>
          </w:tcPr>
          <w:p w14:paraId="7ABB1603" w14:textId="2E69757B" w:rsidR="004B1528" w:rsidRPr="00B83AC9" w:rsidRDefault="00B83AC9" w:rsidP="00626640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B83AC9">
              <w:rPr>
                <w:rFonts w:ascii="Arial" w:hAnsi="Arial" w:cs="Arial"/>
                <w:bCs/>
                <w:sz w:val="20"/>
                <w:szCs w:val="20"/>
              </w:rPr>
              <w:t xml:space="preserve">V případě schválení žádosti bude s žadatelem uzavřena smlouva, která bude uveřejněna v registru smluv ve smyslu ustanovení zákona č. 340/2015 v platném znění a poskytnuta Katastrálnímu úřadu.  Elektronický obraz smlouvy v otevřeném a strojově čitelném formátu vč. </w:t>
            </w:r>
            <w:r w:rsidR="00D4087F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B83AC9">
              <w:rPr>
                <w:rFonts w:ascii="Arial" w:hAnsi="Arial" w:cs="Arial"/>
                <w:bCs/>
                <w:sz w:val="20"/>
                <w:szCs w:val="20"/>
              </w:rPr>
              <w:t>etadat dle uvedeného zákona zašle k uveřejnění v registru smluv město Humpolec</w:t>
            </w:r>
            <w:r w:rsidR="00D4087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B83AC9">
              <w:rPr>
                <w:rFonts w:ascii="Arial" w:hAnsi="Arial" w:cs="Arial"/>
                <w:bCs/>
                <w:sz w:val="20"/>
                <w:szCs w:val="20"/>
              </w:rPr>
              <w:t xml:space="preserve"> a to bez zbytečného odkladu, nejpozději však do 30 dnů od uzavření smlouvy</w:t>
            </w:r>
          </w:p>
        </w:tc>
      </w:tr>
    </w:tbl>
    <w:p w14:paraId="5F86F527" w14:textId="77777777" w:rsidR="004B1528" w:rsidRPr="00CC3496" w:rsidRDefault="004B1528" w:rsidP="004B1528">
      <w:pPr>
        <w:pStyle w:val="Bezodsazen"/>
        <w:rPr>
          <w:rFonts w:ascii="Arial" w:hAnsi="Arial" w:cs="Arial"/>
        </w:rPr>
      </w:pPr>
    </w:p>
    <w:p w14:paraId="4721694E" w14:textId="4C13D31A" w:rsidR="00626640" w:rsidRDefault="00626640" w:rsidP="00626640">
      <w:pPr>
        <w:pStyle w:val="Bezodsazen"/>
        <w:rPr>
          <w:rFonts w:ascii="Arial" w:hAnsi="Arial" w:cs="Arial"/>
        </w:rPr>
      </w:pPr>
    </w:p>
    <w:p w14:paraId="2F965A99" w14:textId="77777777" w:rsidR="004A55E5" w:rsidRDefault="004A55E5" w:rsidP="00626640">
      <w:pPr>
        <w:pStyle w:val="Bezodsazen"/>
        <w:rPr>
          <w:rFonts w:ascii="Arial" w:hAnsi="Arial" w:cs="Arial"/>
        </w:rPr>
      </w:pPr>
    </w:p>
    <w:p w14:paraId="55E0A419" w14:textId="77777777" w:rsidR="00492E19" w:rsidRDefault="00492E19" w:rsidP="00492E19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"/>
        <w:gridCol w:w="1771"/>
        <w:gridCol w:w="567"/>
        <w:gridCol w:w="1564"/>
      </w:tblGrid>
      <w:tr w:rsidR="00492E19" w14:paraId="20F5A316" w14:textId="77777777" w:rsidTr="00520A76">
        <w:tc>
          <w:tcPr>
            <w:tcW w:w="351" w:type="dxa"/>
          </w:tcPr>
          <w:p w14:paraId="26043E88" w14:textId="77777777" w:rsidR="00492E19" w:rsidRDefault="00492E19" w:rsidP="00520A76">
            <w:pPr>
              <w:pStyle w:val="Bezodsaze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771" w:type="dxa"/>
            <w:tcBorders>
              <w:bottom w:val="single" w:sz="12" w:space="0" w:color="auto"/>
            </w:tcBorders>
            <w:shd w:val="clear" w:color="auto" w:fill="DEE5FF"/>
          </w:tcPr>
          <w:p w14:paraId="0BDFAD05" w14:textId="77777777" w:rsidR="00492E19" w:rsidRDefault="00492E19" w:rsidP="00520A76">
            <w:pPr>
              <w:pStyle w:val="Bezodsazen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EFD427B" w14:textId="77777777" w:rsidR="00492E19" w:rsidRDefault="00492E19" w:rsidP="00520A76">
            <w:pPr>
              <w:pStyle w:val="Bezodsaze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</w:t>
            </w:r>
          </w:p>
        </w:tc>
        <w:tc>
          <w:tcPr>
            <w:tcW w:w="1564" w:type="dxa"/>
            <w:tcBorders>
              <w:bottom w:val="single" w:sz="12" w:space="0" w:color="auto"/>
            </w:tcBorders>
            <w:shd w:val="clear" w:color="auto" w:fill="DEE5FF"/>
          </w:tcPr>
          <w:p w14:paraId="74EC1BDB" w14:textId="77777777" w:rsidR="00492E19" w:rsidRDefault="00492E19" w:rsidP="00520A76">
            <w:pPr>
              <w:pStyle w:val="Bezodsazen"/>
              <w:rPr>
                <w:rFonts w:ascii="Arial" w:hAnsi="Arial" w:cs="Arial"/>
              </w:rPr>
            </w:pPr>
          </w:p>
        </w:tc>
      </w:tr>
    </w:tbl>
    <w:p w14:paraId="0A7E46A8" w14:textId="77777777" w:rsidR="00492E19" w:rsidRDefault="00492E19" w:rsidP="00492E19">
      <w:pPr>
        <w:pStyle w:val="Bezodsazen"/>
        <w:rPr>
          <w:rFonts w:ascii="Arial" w:hAnsi="Arial" w:cs="Arial"/>
        </w:rPr>
      </w:pPr>
    </w:p>
    <w:p w14:paraId="4815417A" w14:textId="77777777" w:rsidR="00492E19" w:rsidRDefault="00492E19" w:rsidP="00492E19">
      <w:pPr>
        <w:pStyle w:val="Bezodsazen"/>
        <w:rPr>
          <w:rFonts w:ascii="Arial" w:hAnsi="Arial" w:cs="Arial"/>
        </w:rPr>
      </w:pPr>
    </w:p>
    <w:p w14:paraId="727DB7BD" w14:textId="77777777" w:rsidR="00492E19" w:rsidRDefault="00492E19" w:rsidP="00492E19">
      <w:pPr>
        <w:pStyle w:val="Bezodsazen"/>
        <w:rPr>
          <w:rFonts w:ascii="Arial" w:hAnsi="Arial" w:cs="Arial"/>
        </w:rPr>
      </w:pPr>
    </w:p>
    <w:p w14:paraId="5BFEC65E" w14:textId="77777777" w:rsidR="00492E19" w:rsidRDefault="00492E19" w:rsidP="00492E19">
      <w:pPr>
        <w:pStyle w:val="Bezodsazen"/>
        <w:rPr>
          <w:rFonts w:ascii="Arial" w:hAnsi="Arial" w:cs="Arial"/>
        </w:rPr>
        <w:sectPr w:rsidR="00492E19" w:rsidSect="009279B7">
          <w:type w:val="continuous"/>
          <w:pgSz w:w="11906" w:h="16838"/>
          <w:pgMar w:top="1134" w:right="1134" w:bottom="1134" w:left="1134" w:header="708" w:footer="708" w:gutter="0"/>
          <w:cols w:space="709"/>
          <w:docGrid w:linePitch="360"/>
        </w:sectPr>
      </w:pPr>
    </w:p>
    <w:p w14:paraId="580CF5F7" w14:textId="77777777" w:rsidR="00492E19" w:rsidRDefault="00492E19" w:rsidP="00492E19">
      <w:pPr>
        <w:pStyle w:val="Bezodsazen"/>
        <w:rPr>
          <w:rFonts w:ascii="Arial" w:hAnsi="Arial" w:cs="Arial"/>
        </w:rPr>
      </w:pPr>
    </w:p>
    <w:p w14:paraId="0444DB34" w14:textId="77777777" w:rsidR="00492E19" w:rsidRDefault="00492E19" w:rsidP="00492E19">
      <w:pPr>
        <w:pStyle w:val="Bezodsazen"/>
        <w:rPr>
          <w:rFonts w:ascii="Arial" w:hAnsi="Arial" w:cs="Arial"/>
        </w:rPr>
      </w:pPr>
    </w:p>
    <w:p w14:paraId="0EC67A6E" w14:textId="77777777" w:rsidR="00492E19" w:rsidRDefault="00492E19" w:rsidP="00492E19">
      <w:pPr>
        <w:pStyle w:val="Bezodsazen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7314E649" w14:textId="7873BE7E" w:rsidR="00492E19" w:rsidRDefault="00492E19" w:rsidP="00327770">
      <w:pPr>
        <w:pStyle w:val="Bezodsazen"/>
        <w:jc w:val="center"/>
        <w:rPr>
          <w:rFonts w:ascii="Arial" w:hAnsi="Arial" w:cs="Arial"/>
        </w:rPr>
        <w:sectPr w:rsidR="00492E19" w:rsidSect="00993008">
          <w:type w:val="continuous"/>
          <w:pgSz w:w="11906" w:h="16838"/>
          <w:pgMar w:top="1134" w:right="1134" w:bottom="1134" w:left="1134" w:header="708" w:footer="708" w:gutter="0"/>
          <w:cols w:num="2" w:space="709"/>
          <w:docGrid w:linePitch="360"/>
        </w:sectPr>
      </w:pPr>
      <w:r>
        <w:rPr>
          <w:rFonts w:ascii="Arial" w:hAnsi="Arial" w:cs="Arial"/>
        </w:rPr>
        <w:t>podpis(y) žadatel(ů)</w:t>
      </w:r>
    </w:p>
    <w:p w14:paraId="7D930810" w14:textId="77777777" w:rsidR="00492E19" w:rsidRPr="00492E19" w:rsidRDefault="00492E19" w:rsidP="00327770">
      <w:pPr>
        <w:pStyle w:val="Bezodsazen"/>
        <w:rPr>
          <w:rFonts w:ascii="Arial" w:hAnsi="Arial" w:cs="Arial"/>
          <w:b/>
          <w:bCs/>
          <w:sz w:val="32"/>
          <w:szCs w:val="32"/>
        </w:rPr>
      </w:pPr>
    </w:p>
    <w:sectPr w:rsidR="00492E19" w:rsidRPr="00492E19" w:rsidSect="009279B7">
      <w:type w:val="continuous"/>
      <w:pgSz w:w="11906" w:h="16838"/>
      <w:pgMar w:top="1134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44148" w14:textId="77777777" w:rsidR="00291807" w:rsidRDefault="00291807" w:rsidP="0050569A">
      <w:r>
        <w:separator/>
      </w:r>
    </w:p>
  </w:endnote>
  <w:endnote w:type="continuationSeparator" w:id="0">
    <w:p w14:paraId="6B6B8AA2" w14:textId="77777777" w:rsidR="00291807" w:rsidRDefault="00291807" w:rsidP="0050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yp BL Text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B92B" w14:textId="77777777" w:rsidR="00291807" w:rsidRDefault="00291807" w:rsidP="0050569A">
      <w:r>
        <w:separator/>
      </w:r>
    </w:p>
  </w:footnote>
  <w:footnote w:type="continuationSeparator" w:id="0">
    <w:p w14:paraId="5202D96E" w14:textId="77777777" w:rsidR="00291807" w:rsidRDefault="00291807" w:rsidP="00505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71FD" w14:textId="77777777" w:rsidR="00856A66" w:rsidRPr="00301514" w:rsidRDefault="00856A66" w:rsidP="00856A66">
    <w:pPr>
      <w:tabs>
        <w:tab w:val="left" w:pos="142"/>
        <w:tab w:val="right" w:pos="5812"/>
        <w:tab w:val="left" w:pos="7371"/>
        <w:tab w:val="right" w:pos="9498"/>
      </w:tabs>
      <w:ind w:left="2410"/>
      <w:rPr>
        <w:rFonts w:ascii="Arial" w:hAnsi="Arial" w:cs="Arial"/>
        <w:bCs/>
        <w:szCs w:val="20"/>
      </w:rPr>
    </w:pPr>
    <w:r w:rsidRPr="00301514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5C038AC8" wp14:editId="0EEFFDA4">
          <wp:simplePos x="0" y="0"/>
          <wp:positionH relativeFrom="column">
            <wp:posOffset>-2540</wp:posOffset>
          </wp:positionH>
          <wp:positionV relativeFrom="paragraph">
            <wp:posOffset>-95250</wp:posOffset>
          </wp:positionV>
          <wp:extent cx="1114425" cy="542925"/>
          <wp:effectExtent l="0" t="0" r="9525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1514">
      <w:rPr>
        <w:rFonts w:ascii="Arial" w:hAnsi="Arial" w:cs="Arial"/>
        <w:bCs/>
        <w:szCs w:val="20"/>
      </w:rPr>
      <w:t>Město Humpolec</w:t>
    </w:r>
  </w:p>
  <w:p w14:paraId="438FF397" w14:textId="77777777" w:rsidR="00856A66" w:rsidRPr="00301514" w:rsidRDefault="00856A66" w:rsidP="00856A66">
    <w:pPr>
      <w:tabs>
        <w:tab w:val="left" w:pos="1276"/>
        <w:tab w:val="left" w:pos="1928"/>
        <w:tab w:val="left" w:pos="3119"/>
        <w:tab w:val="left" w:pos="7371"/>
        <w:tab w:val="right" w:pos="8222"/>
      </w:tabs>
      <w:ind w:left="2410"/>
      <w:rPr>
        <w:rFonts w:ascii="Arial" w:hAnsi="Arial" w:cs="Arial"/>
        <w:szCs w:val="20"/>
      </w:rPr>
    </w:pPr>
    <w:r w:rsidRPr="00301514">
      <w:rPr>
        <w:rFonts w:ascii="Arial" w:hAnsi="Arial" w:cs="Arial"/>
        <w:szCs w:val="20"/>
      </w:rPr>
      <w:t>Horní náměstí 300</w:t>
    </w:r>
  </w:p>
  <w:p w14:paraId="0480CB4A" w14:textId="77777777" w:rsidR="00856A66" w:rsidRPr="00301514" w:rsidRDefault="00856A66" w:rsidP="00856A66">
    <w:pPr>
      <w:tabs>
        <w:tab w:val="left" w:pos="1276"/>
        <w:tab w:val="left" w:pos="1928"/>
        <w:tab w:val="left" w:pos="7371"/>
        <w:tab w:val="right" w:pos="8222"/>
      </w:tabs>
      <w:ind w:left="2410"/>
      <w:rPr>
        <w:rFonts w:ascii="Arial" w:hAnsi="Arial" w:cs="Arial"/>
        <w:szCs w:val="20"/>
      </w:rPr>
    </w:pPr>
    <w:r w:rsidRPr="00301514">
      <w:rPr>
        <w:rFonts w:ascii="Arial" w:hAnsi="Arial" w:cs="Arial"/>
        <w:szCs w:val="20"/>
      </w:rPr>
      <w:t>396 22 Humpolec</w:t>
    </w:r>
  </w:p>
  <w:p w14:paraId="1DF3216E" w14:textId="77777777" w:rsidR="00856A66" w:rsidRDefault="00856A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4E9"/>
    <w:multiLevelType w:val="hybridMultilevel"/>
    <w:tmpl w:val="73CE216A"/>
    <w:lvl w:ilvl="0" w:tplc="0405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C2666D8">
      <w:start w:val="5"/>
      <w:numFmt w:val="bullet"/>
      <w:lvlText w:val="-"/>
      <w:lvlJc w:val="left"/>
      <w:pPr>
        <w:ind w:left="5344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" w15:restartNumberingAfterBreak="0">
    <w:nsid w:val="0C4D0CBE"/>
    <w:multiLevelType w:val="hybridMultilevel"/>
    <w:tmpl w:val="0206FBDA"/>
    <w:lvl w:ilvl="0" w:tplc="0405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2" w15:restartNumberingAfterBreak="0">
    <w:nsid w:val="1D046909"/>
    <w:multiLevelType w:val="hybridMultilevel"/>
    <w:tmpl w:val="8258D600"/>
    <w:lvl w:ilvl="0" w:tplc="C8AE3E74">
      <w:start w:val="1"/>
      <w:numFmt w:val="bullet"/>
      <w:pStyle w:val="Odrky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3" w15:restartNumberingAfterBreak="0">
    <w:nsid w:val="1E7C44E0"/>
    <w:multiLevelType w:val="hybridMultilevel"/>
    <w:tmpl w:val="45F67B12"/>
    <w:lvl w:ilvl="0" w:tplc="CD526228">
      <w:start w:val="1"/>
      <w:numFmt w:val="bullet"/>
      <w:pStyle w:val="SM1odrka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4" w15:restartNumberingAfterBreak="0">
    <w:nsid w:val="3AD370F1"/>
    <w:multiLevelType w:val="hybridMultilevel"/>
    <w:tmpl w:val="452E4F86"/>
    <w:lvl w:ilvl="0" w:tplc="0405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5" w15:restartNumberingAfterBreak="0">
    <w:nsid w:val="3F3068A5"/>
    <w:multiLevelType w:val="hybridMultilevel"/>
    <w:tmpl w:val="90CEA9B2"/>
    <w:lvl w:ilvl="0" w:tplc="0405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6" w15:restartNumberingAfterBreak="0">
    <w:nsid w:val="51E80B23"/>
    <w:multiLevelType w:val="hybridMultilevel"/>
    <w:tmpl w:val="CC8C8C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005E25"/>
    <w:multiLevelType w:val="hybridMultilevel"/>
    <w:tmpl w:val="A816C674"/>
    <w:lvl w:ilvl="0" w:tplc="DFF44A9E">
      <w:start w:val="1"/>
      <w:numFmt w:val="bullet"/>
      <w:pStyle w:val="SM1aodrazka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B7991"/>
    <w:multiLevelType w:val="hybridMultilevel"/>
    <w:tmpl w:val="DA069E98"/>
    <w:lvl w:ilvl="0" w:tplc="B23AEFA4">
      <w:start w:val="1"/>
      <w:numFmt w:val="decimal"/>
      <w:pStyle w:val="slovn"/>
      <w:lvlText w:val="%1."/>
      <w:lvlJc w:val="left"/>
      <w:pPr>
        <w:ind w:left="2648" w:hanging="360"/>
      </w:pPr>
      <w:rPr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3368" w:hanging="360"/>
      </w:pPr>
    </w:lvl>
    <w:lvl w:ilvl="2" w:tplc="0405001B" w:tentative="1">
      <w:start w:val="1"/>
      <w:numFmt w:val="lowerRoman"/>
      <w:lvlText w:val="%3."/>
      <w:lvlJc w:val="right"/>
      <w:pPr>
        <w:ind w:left="4088" w:hanging="180"/>
      </w:pPr>
    </w:lvl>
    <w:lvl w:ilvl="3" w:tplc="0405000F" w:tentative="1">
      <w:start w:val="1"/>
      <w:numFmt w:val="decimal"/>
      <w:lvlText w:val="%4."/>
      <w:lvlJc w:val="left"/>
      <w:pPr>
        <w:ind w:left="4808" w:hanging="360"/>
      </w:pPr>
    </w:lvl>
    <w:lvl w:ilvl="4" w:tplc="04050019" w:tentative="1">
      <w:start w:val="1"/>
      <w:numFmt w:val="lowerLetter"/>
      <w:lvlText w:val="%5."/>
      <w:lvlJc w:val="left"/>
      <w:pPr>
        <w:ind w:left="5528" w:hanging="360"/>
      </w:pPr>
    </w:lvl>
    <w:lvl w:ilvl="5" w:tplc="0405001B" w:tentative="1">
      <w:start w:val="1"/>
      <w:numFmt w:val="lowerRoman"/>
      <w:lvlText w:val="%6."/>
      <w:lvlJc w:val="right"/>
      <w:pPr>
        <w:ind w:left="6248" w:hanging="180"/>
      </w:pPr>
    </w:lvl>
    <w:lvl w:ilvl="6" w:tplc="0405000F" w:tentative="1">
      <w:start w:val="1"/>
      <w:numFmt w:val="decimal"/>
      <w:lvlText w:val="%7."/>
      <w:lvlJc w:val="left"/>
      <w:pPr>
        <w:ind w:left="6968" w:hanging="360"/>
      </w:pPr>
    </w:lvl>
    <w:lvl w:ilvl="7" w:tplc="04050019" w:tentative="1">
      <w:start w:val="1"/>
      <w:numFmt w:val="lowerLetter"/>
      <w:lvlText w:val="%8."/>
      <w:lvlJc w:val="left"/>
      <w:pPr>
        <w:ind w:left="7688" w:hanging="360"/>
      </w:pPr>
    </w:lvl>
    <w:lvl w:ilvl="8" w:tplc="040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9" w15:restartNumberingAfterBreak="0">
    <w:nsid w:val="71F4695F"/>
    <w:multiLevelType w:val="hybridMultilevel"/>
    <w:tmpl w:val="ECBC7808"/>
    <w:lvl w:ilvl="0" w:tplc="0C2666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946F5"/>
    <w:multiLevelType w:val="hybridMultilevel"/>
    <w:tmpl w:val="A66E7EA2"/>
    <w:lvl w:ilvl="0" w:tplc="7696C64C">
      <w:start w:val="1"/>
      <w:numFmt w:val="lowerLetter"/>
      <w:pStyle w:val="SM1aodstavec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866432D"/>
    <w:multiLevelType w:val="hybridMultilevel"/>
    <w:tmpl w:val="B9CEB1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7134F"/>
    <w:multiLevelType w:val="hybridMultilevel"/>
    <w:tmpl w:val="E5ACA402"/>
    <w:lvl w:ilvl="0" w:tplc="0405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3" w15:restartNumberingAfterBreak="0">
    <w:nsid w:val="7EED10B7"/>
    <w:multiLevelType w:val="singleLevel"/>
    <w:tmpl w:val="004CC644"/>
    <w:lvl w:ilvl="0">
      <w:start w:val="1"/>
      <w:numFmt w:val="ordinal"/>
      <w:pStyle w:val="SM1odstavec"/>
      <w:lvlText w:val="%1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</w:abstractNum>
  <w:num w:numId="1" w16cid:durableId="399060802">
    <w:abstractNumId w:val="1"/>
  </w:num>
  <w:num w:numId="2" w16cid:durableId="1890335327">
    <w:abstractNumId w:val="3"/>
  </w:num>
  <w:num w:numId="3" w16cid:durableId="215242270">
    <w:abstractNumId w:val="11"/>
  </w:num>
  <w:num w:numId="4" w16cid:durableId="2064256000">
    <w:abstractNumId w:val="6"/>
  </w:num>
  <w:num w:numId="5" w16cid:durableId="1436829955">
    <w:abstractNumId w:val="13"/>
  </w:num>
  <w:num w:numId="6" w16cid:durableId="382025760">
    <w:abstractNumId w:val="10"/>
  </w:num>
  <w:num w:numId="7" w16cid:durableId="807012872">
    <w:abstractNumId w:val="7"/>
  </w:num>
  <w:num w:numId="8" w16cid:durableId="2136437129">
    <w:abstractNumId w:val="9"/>
  </w:num>
  <w:num w:numId="9" w16cid:durableId="787503804">
    <w:abstractNumId w:val="13"/>
    <w:lvlOverride w:ilvl="0">
      <w:startOverride w:val="1"/>
    </w:lvlOverride>
  </w:num>
  <w:num w:numId="10" w16cid:durableId="111435858">
    <w:abstractNumId w:val="13"/>
    <w:lvlOverride w:ilvl="0">
      <w:startOverride w:val="1"/>
    </w:lvlOverride>
  </w:num>
  <w:num w:numId="11" w16cid:durableId="618995741">
    <w:abstractNumId w:val="10"/>
    <w:lvlOverride w:ilvl="0">
      <w:startOverride w:val="1"/>
    </w:lvlOverride>
  </w:num>
  <w:num w:numId="12" w16cid:durableId="1826628617">
    <w:abstractNumId w:val="10"/>
    <w:lvlOverride w:ilvl="0">
      <w:startOverride w:val="1"/>
    </w:lvlOverride>
  </w:num>
  <w:num w:numId="13" w16cid:durableId="644965838">
    <w:abstractNumId w:val="13"/>
    <w:lvlOverride w:ilvl="0">
      <w:startOverride w:val="1"/>
    </w:lvlOverride>
  </w:num>
  <w:num w:numId="14" w16cid:durableId="1948269548">
    <w:abstractNumId w:val="0"/>
  </w:num>
  <w:num w:numId="15" w16cid:durableId="431515301">
    <w:abstractNumId w:val="5"/>
  </w:num>
  <w:num w:numId="16" w16cid:durableId="1323968190">
    <w:abstractNumId w:val="12"/>
  </w:num>
  <w:num w:numId="17" w16cid:durableId="171183753">
    <w:abstractNumId w:val="4"/>
  </w:num>
  <w:num w:numId="18" w16cid:durableId="485125165">
    <w:abstractNumId w:val="2"/>
  </w:num>
  <w:num w:numId="19" w16cid:durableId="269512255">
    <w:abstractNumId w:val="8"/>
  </w:num>
  <w:num w:numId="20" w16cid:durableId="210228871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92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53B"/>
    <w:rsid w:val="00013804"/>
    <w:rsid w:val="00022622"/>
    <w:rsid w:val="00025B12"/>
    <w:rsid w:val="0002779E"/>
    <w:rsid w:val="00030DE2"/>
    <w:rsid w:val="00035AAD"/>
    <w:rsid w:val="0004150F"/>
    <w:rsid w:val="00041E59"/>
    <w:rsid w:val="00042E9A"/>
    <w:rsid w:val="0005113A"/>
    <w:rsid w:val="00057383"/>
    <w:rsid w:val="00061BC3"/>
    <w:rsid w:val="00082EFE"/>
    <w:rsid w:val="000A0D34"/>
    <w:rsid w:val="000A35F8"/>
    <w:rsid w:val="000A60F8"/>
    <w:rsid w:val="000B4002"/>
    <w:rsid w:val="000B4880"/>
    <w:rsid w:val="000C518E"/>
    <w:rsid w:val="000C625E"/>
    <w:rsid w:val="000E443E"/>
    <w:rsid w:val="000F0283"/>
    <w:rsid w:val="00110FD3"/>
    <w:rsid w:val="001148EF"/>
    <w:rsid w:val="00116240"/>
    <w:rsid w:val="00130050"/>
    <w:rsid w:val="00130EA6"/>
    <w:rsid w:val="00132D3F"/>
    <w:rsid w:val="00132DCE"/>
    <w:rsid w:val="00152540"/>
    <w:rsid w:val="001603A0"/>
    <w:rsid w:val="0016222E"/>
    <w:rsid w:val="00164864"/>
    <w:rsid w:val="00164D6A"/>
    <w:rsid w:val="001823E9"/>
    <w:rsid w:val="001825B9"/>
    <w:rsid w:val="00190EB3"/>
    <w:rsid w:val="0019402D"/>
    <w:rsid w:val="001A33AD"/>
    <w:rsid w:val="001B00C2"/>
    <w:rsid w:val="001C61FF"/>
    <w:rsid w:val="001C751C"/>
    <w:rsid w:val="001E51DB"/>
    <w:rsid w:val="001E530E"/>
    <w:rsid w:val="002130BF"/>
    <w:rsid w:val="00214635"/>
    <w:rsid w:val="002354C0"/>
    <w:rsid w:val="0023597D"/>
    <w:rsid w:val="00250E42"/>
    <w:rsid w:val="00266E4A"/>
    <w:rsid w:val="00270FAF"/>
    <w:rsid w:val="002824A1"/>
    <w:rsid w:val="002863C0"/>
    <w:rsid w:val="00291807"/>
    <w:rsid w:val="00295A59"/>
    <w:rsid w:val="00296998"/>
    <w:rsid w:val="002A3334"/>
    <w:rsid w:val="002C1143"/>
    <w:rsid w:val="002D4A69"/>
    <w:rsid w:val="002E10AF"/>
    <w:rsid w:val="002E253B"/>
    <w:rsid w:val="002F3F04"/>
    <w:rsid w:val="002F4B87"/>
    <w:rsid w:val="00312F27"/>
    <w:rsid w:val="00327770"/>
    <w:rsid w:val="0033386C"/>
    <w:rsid w:val="0034288A"/>
    <w:rsid w:val="00342D29"/>
    <w:rsid w:val="00345155"/>
    <w:rsid w:val="003545C6"/>
    <w:rsid w:val="003577F1"/>
    <w:rsid w:val="00361F4B"/>
    <w:rsid w:val="0036214A"/>
    <w:rsid w:val="00367B80"/>
    <w:rsid w:val="00367C5E"/>
    <w:rsid w:val="003767C6"/>
    <w:rsid w:val="00387B70"/>
    <w:rsid w:val="003949CD"/>
    <w:rsid w:val="003A058B"/>
    <w:rsid w:val="003B00D9"/>
    <w:rsid w:val="003B5AFD"/>
    <w:rsid w:val="003C073E"/>
    <w:rsid w:val="0040185D"/>
    <w:rsid w:val="00407D56"/>
    <w:rsid w:val="00414D9F"/>
    <w:rsid w:val="00453BB1"/>
    <w:rsid w:val="004602C9"/>
    <w:rsid w:val="00492E19"/>
    <w:rsid w:val="004968FB"/>
    <w:rsid w:val="004A2F1C"/>
    <w:rsid w:val="004A55E5"/>
    <w:rsid w:val="004B1528"/>
    <w:rsid w:val="004B777C"/>
    <w:rsid w:val="004D6A08"/>
    <w:rsid w:val="004D7E5A"/>
    <w:rsid w:val="004D7EC4"/>
    <w:rsid w:val="004E77B4"/>
    <w:rsid w:val="004F03F6"/>
    <w:rsid w:val="005001F2"/>
    <w:rsid w:val="005025EB"/>
    <w:rsid w:val="0050569A"/>
    <w:rsid w:val="005120EE"/>
    <w:rsid w:val="00516C98"/>
    <w:rsid w:val="005262E3"/>
    <w:rsid w:val="005263BB"/>
    <w:rsid w:val="00527BD4"/>
    <w:rsid w:val="0053365A"/>
    <w:rsid w:val="00536C4F"/>
    <w:rsid w:val="00540AC6"/>
    <w:rsid w:val="00546F9E"/>
    <w:rsid w:val="00556AD6"/>
    <w:rsid w:val="005627BA"/>
    <w:rsid w:val="00582865"/>
    <w:rsid w:val="005908C0"/>
    <w:rsid w:val="005A0141"/>
    <w:rsid w:val="005A4A1D"/>
    <w:rsid w:val="005B176E"/>
    <w:rsid w:val="005C64CC"/>
    <w:rsid w:val="005D41FC"/>
    <w:rsid w:val="005D5550"/>
    <w:rsid w:val="005D6B44"/>
    <w:rsid w:val="00617DEF"/>
    <w:rsid w:val="00626640"/>
    <w:rsid w:val="006327DF"/>
    <w:rsid w:val="00640E64"/>
    <w:rsid w:val="00643F9C"/>
    <w:rsid w:val="00645F3F"/>
    <w:rsid w:val="006574D3"/>
    <w:rsid w:val="006609B7"/>
    <w:rsid w:val="00670433"/>
    <w:rsid w:val="00687332"/>
    <w:rsid w:val="00696F41"/>
    <w:rsid w:val="00697735"/>
    <w:rsid w:val="006A050D"/>
    <w:rsid w:val="006A604B"/>
    <w:rsid w:val="006B27E6"/>
    <w:rsid w:val="006B3A3F"/>
    <w:rsid w:val="006B5F7E"/>
    <w:rsid w:val="006C15CB"/>
    <w:rsid w:val="006C77C2"/>
    <w:rsid w:val="006D4AEC"/>
    <w:rsid w:val="006E0533"/>
    <w:rsid w:val="006F0668"/>
    <w:rsid w:val="00701072"/>
    <w:rsid w:val="0070320E"/>
    <w:rsid w:val="00714A9B"/>
    <w:rsid w:val="00717382"/>
    <w:rsid w:val="00725826"/>
    <w:rsid w:val="00743DAE"/>
    <w:rsid w:val="00745388"/>
    <w:rsid w:val="007535ED"/>
    <w:rsid w:val="007706FB"/>
    <w:rsid w:val="00770EF5"/>
    <w:rsid w:val="00773426"/>
    <w:rsid w:val="007B297C"/>
    <w:rsid w:val="007B4ECA"/>
    <w:rsid w:val="007B7B72"/>
    <w:rsid w:val="007C1025"/>
    <w:rsid w:val="007E39B2"/>
    <w:rsid w:val="007F03BA"/>
    <w:rsid w:val="007F67A8"/>
    <w:rsid w:val="00800BCF"/>
    <w:rsid w:val="00806A71"/>
    <w:rsid w:val="008247C8"/>
    <w:rsid w:val="008259E8"/>
    <w:rsid w:val="008325D8"/>
    <w:rsid w:val="008378EE"/>
    <w:rsid w:val="00845BB0"/>
    <w:rsid w:val="00850BD6"/>
    <w:rsid w:val="0085441C"/>
    <w:rsid w:val="008567A3"/>
    <w:rsid w:val="00856A66"/>
    <w:rsid w:val="008649D7"/>
    <w:rsid w:val="0086570D"/>
    <w:rsid w:val="00877021"/>
    <w:rsid w:val="008873EF"/>
    <w:rsid w:val="008930FE"/>
    <w:rsid w:val="00893224"/>
    <w:rsid w:val="00893FB7"/>
    <w:rsid w:val="00897D65"/>
    <w:rsid w:val="008A5B42"/>
    <w:rsid w:val="008B01DD"/>
    <w:rsid w:val="008B7E21"/>
    <w:rsid w:val="008C0E1A"/>
    <w:rsid w:val="008C23AA"/>
    <w:rsid w:val="008C5826"/>
    <w:rsid w:val="008D77ED"/>
    <w:rsid w:val="008E1F88"/>
    <w:rsid w:val="008E6C0F"/>
    <w:rsid w:val="008F0528"/>
    <w:rsid w:val="008F301F"/>
    <w:rsid w:val="0092031C"/>
    <w:rsid w:val="00922E3F"/>
    <w:rsid w:val="00926231"/>
    <w:rsid w:val="009279B7"/>
    <w:rsid w:val="009760AB"/>
    <w:rsid w:val="00980D6C"/>
    <w:rsid w:val="00986CFB"/>
    <w:rsid w:val="00993008"/>
    <w:rsid w:val="009B2A51"/>
    <w:rsid w:val="009B37D6"/>
    <w:rsid w:val="009C0B29"/>
    <w:rsid w:val="009E0355"/>
    <w:rsid w:val="009F0514"/>
    <w:rsid w:val="009F507B"/>
    <w:rsid w:val="00A003CB"/>
    <w:rsid w:val="00A01D7B"/>
    <w:rsid w:val="00A13E4A"/>
    <w:rsid w:val="00A14DFD"/>
    <w:rsid w:val="00A21B41"/>
    <w:rsid w:val="00A30BB7"/>
    <w:rsid w:val="00A54F87"/>
    <w:rsid w:val="00A57D7D"/>
    <w:rsid w:val="00A85EB9"/>
    <w:rsid w:val="00AA0C17"/>
    <w:rsid w:val="00AA2840"/>
    <w:rsid w:val="00AA3B5C"/>
    <w:rsid w:val="00AA59FF"/>
    <w:rsid w:val="00AB2DDE"/>
    <w:rsid w:val="00AC7153"/>
    <w:rsid w:val="00AD0267"/>
    <w:rsid w:val="00AD17CE"/>
    <w:rsid w:val="00AD4873"/>
    <w:rsid w:val="00AD62AB"/>
    <w:rsid w:val="00AE6D90"/>
    <w:rsid w:val="00B0709C"/>
    <w:rsid w:val="00B07980"/>
    <w:rsid w:val="00B10D3E"/>
    <w:rsid w:val="00B14234"/>
    <w:rsid w:val="00B1502B"/>
    <w:rsid w:val="00B36F1F"/>
    <w:rsid w:val="00B36F2A"/>
    <w:rsid w:val="00B42EE3"/>
    <w:rsid w:val="00B46204"/>
    <w:rsid w:val="00B5492E"/>
    <w:rsid w:val="00B57AE0"/>
    <w:rsid w:val="00B70642"/>
    <w:rsid w:val="00B716E1"/>
    <w:rsid w:val="00B74563"/>
    <w:rsid w:val="00B75A90"/>
    <w:rsid w:val="00B83AC9"/>
    <w:rsid w:val="00B85722"/>
    <w:rsid w:val="00B87B8B"/>
    <w:rsid w:val="00B91C78"/>
    <w:rsid w:val="00B92DB3"/>
    <w:rsid w:val="00BA36F2"/>
    <w:rsid w:val="00BA6A21"/>
    <w:rsid w:val="00BB2B33"/>
    <w:rsid w:val="00BB722E"/>
    <w:rsid w:val="00BC4F5E"/>
    <w:rsid w:val="00BC57CE"/>
    <w:rsid w:val="00BC6A58"/>
    <w:rsid w:val="00BD1F6A"/>
    <w:rsid w:val="00BF516A"/>
    <w:rsid w:val="00C057A9"/>
    <w:rsid w:val="00C153E5"/>
    <w:rsid w:val="00C16484"/>
    <w:rsid w:val="00C51398"/>
    <w:rsid w:val="00C5665C"/>
    <w:rsid w:val="00C80826"/>
    <w:rsid w:val="00C854F7"/>
    <w:rsid w:val="00C90745"/>
    <w:rsid w:val="00CA7F6C"/>
    <w:rsid w:val="00CC0C61"/>
    <w:rsid w:val="00CC3496"/>
    <w:rsid w:val="00CD79AF"/>
    <w:rsid w:val="00CE4233"/>
    <w:rsid w:val="00CE4FBE"/>
    <w:rsid w:val="00CF01E3"/>
    <w:rsid w:val="00CF3034"/>
    <w:rsid w:val="00CF587C"/>
    <w:rsid w:val="00CF6586"/>
    <w:rsid w:val="00D00507"/>
    <w:rsid w:val="00D02878"/>
    <w:rsid w:val="00D27BD7"/>
    <w:rsid w:val="00D4087F"/>
    <w:rsid w:val="00D4746C"/>
    <w:rsid w:val="00D5111B"/>
    <w:rsid w:val="00D529B3"/>
    <w:rsid w:val="00D56A30"/>
    <w:rsid w:val="00D80F8F"/>
    <w:rsid w:val="00D84487"/>
    <w:rsid w:val="00D844EF"/>
    <w:rsid w:val="00D8742C"/>
    <w:rsid w:val="00D90A0E"/>
    <w:rsid w:val="00DA4D3D"/>
    <w:rsid w:val="00DB226C"/>
    <w:rsid w:val="00DB75B7"/>
    <w:rsid w:val="00DD158C"/>
    <w:rsid w:val="00DD3EF2"/>
    <w:rsid w:val="00DE4DBA"/>
    <w:rsid w:val="00DE4FCF"/>
    <w:rsid w:val="00E07D82"/>
    <w:rsid w:val="00E07DA7"/>
    <w:rsid w:val="00E17360"/>
    <w:rsid w:val="00E206CD"/>
    <w:rsid w:val="00E23CEC"/>
    <w:rsid w:val="00E352DE"/>
    <w:rsid w:val="00E355C1"/>
    <w:rsid w:val="00E463A9"/>
    <w:rsid w:val="00E545AA"/>
    <w:rsid w:val="00E548D0"/>
    <w:rsid w:val="00E644E4"/>
    <w:rsid w:val="00E6716B"/>
    <w:rsid w:val="00E73925"/>
    <w:rsid w:val="00E85D9E"/>
    <w:rsid w:val="00E9078A"/>
    <w:rsid w:val="00EB28CD"/>
    <w:rsid w:val="00EB44F7"/>
    <w:rsid w:val="00EB4504"/>
    <w:rsid w:val="00EB7B46"/>
    <w:rsid w:val="00EC1D0F"/>
    <w:rsid w:val="00ED5E33"/>
    <w:rsid w:val="00EE5277"/>
    <w:rsid w:val="00F0213E"/>
    <w:rsid w:val="00F12011"/>
    <w:rsid w:val="00F20719"/>
    <w:rsid w:val="00F24F2E"/>
    <w:rsid w:val="00F81D03"/>
    <w:rsid w:val="00F917B8"/>
    <w:rsid w:val="00F93554"/>
    <w:rsid w:val="00FA6F79"/>
    <w:rsid w:val="00FA795C"/>
    <w:rsid w:val="00FC7AA6"/>
    <w:rsid w:val="00FE0935"/>
    <w:rsid w:val="00FF3FCC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F7B4"/>
  <w15:docId w15:val="{D2B8C5C4-2FF6-4413-BE9C-B35E215C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0267"/>
    <w:pPr>
      <w:spacing w:after="0" w:line="240" w:lineRule="auto"/>
      <w:ind w:left="1928"/>
    </w:pPr>
    <w:rPr>
      <w:rFonts w:ascii="Atyp BL Text" w:hAnsi="Atyp BL Text"/>
      <w:sz w:val="20"/>
    </w:rPr>
  </w:style>
  <w:style w:type="paragraph" w:styleId="Nadpis1">
    <w:name w:val="heading 1"/>
    <w:basedOn w:val="Normln"/>
    <w:next w:val="Normln"/>
    <w:link w:val="Nadpis1Char"/>
    <w:uiPriority w:val="11"/>
    <w:rsid w:val="003C073E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569A"/>
  </w:style>
  <w:style w:type="paragraph" w:styleId="Zpat">
    <w:name w:val="footer"/>
    <w:basedOn w:val="Normln"/>
    <w:link w:val="Zpat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569A"/>
  </w:style>
  <w:style w:type="paragraph" w:customStyle="1" w:styleId="SMtext">
    <w:name w:val="SM_text"/>
    <w:basedOn w:val="Normln"/>
    <w:rsid w:val="00CD79AF"/>
    <w:pPr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odrka">
    <w:name w:val="SM_1_odrážka"/>
    <w:basedOn w:val="SMtext"/>
    <w:rsid w:val="00CD79AF"/>
    <w:pPr>
      <w:numPr>
        <w:numId w:val="2"/>
      </w:numPr>
    </w:pPr>
  </w:style>
  <w:style w:type="character" w:customStyle="1" w:styleId="Nadpis1Char">
    <w:name w:val="Nadpis 1 Char"/>
    <w:basedOn w:val="Standardnpsmoodstavce"/>
    <w:link w:val="Nadpis1"/>
    <w:uiPriority w:val="11"/>
    <w:rsid w:val="003C073E"/>
    <w:rPr>
      <w:rFonts w:ascii="Times New Roman" w:eastAsia="Times New Roman" w:hAnsi="Times New Roman" w:cs="Times New Roman"/>
      <w:b/>
      <w:sz w:val="32"/>
      <w:lang w:eastAsia="cs-CZ"/>
    </w:rPr>
  </w:style>
  <w:style w:type="paragraph" w:styleId="Odstavecseseznamem">
    <w:name w:val="List Paragraph"/>
    <w:basedOn w:val="Normln"/>
    <w:uiPriority w:val="34"/>
    <w:rsid w:val="003C073E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customStyle="1" w:styleId="SM1odstavec">
    <w:name w:val="SM_1_odstavec"/>
    <w:basedOn w:val="Normln"/>
    <w:rsid w:val="003C073E"/>
    <w:pPr>
      <w:numPr>
        <w:numId w:val="5"/>
      </w:numPr>
      <w:spacing w:before="120"/>
      <w:ind w:left="357" w:hanging="357"/>
      <w:jc w:val="both"/>
    </w:pPr>
    <w:rPr>
      <w:rFonts w:ascii="Times New Roman" w:eastAsia="Times New Roman" w:hAnsi="Times New Roman" w:cs="Times New Roman"/>
      <w:b/>
      <w:lang w:eastAsia="cs-CZ"/>
    </w:rPr>
  </w:style>
  <w:style w:type="paragraph" w:customStyle="1" w:styleId="SMNazevclanku">
    <w:name w:val="SM_Nazev clanku"/>
    <w:basedOn w:val="Normln"/>
    <w:next w:val="SM1odstavec"/>
    <w:rsid w:val="003C073E"/>
    <w:pPr>
      <w:spacing w:after="240"/>
      <w:jc w:val="center"/>
    </w:pPr>
    <w:rPr>
      <w:rFonts w:ascii="Times New Roman" w:eastAsia="Times New Roman" w:hAnsi="Times New Roman" w:cs="Times New Roman"/>
      <w:b/>
      <w:color w:val="000000"/>
      <w:lang w:eastAsia="cs-CZ"/>
    </w:rPr>
  </w:style>
  <w:style w:type="paragraph" w:customStyle="1" w:styleId="SMslolnku">
    <w:name w:val="SM_Číslo článku"/>
    <w:basedOn w:val="SMNazevclanku"/>
    <w:next w:val="SMNazevclanku"/>
    <w:rsid w:val="003C073E"/>
    <w:pPr>
      <w:spacing w:before="240" w:after="0"/>
    </w:pPr>
  </w:style>
  <w:style w:type="paragraph" w:customStyle="1" w:styleId="SM1aodstavec">
    <w:name w:val="SM_1a_odstavec"/>
    <w:basedOn w:val="Normln"/>
    <w:rsid w:val="003C073E"/>
    <w:pPr>
      <w:numPr>
        <w:numId w:val="6"/>
      </w:numPr>
      <w:spacing w:before="120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aodrazka">
    <w:name w:val="SM_1a_odrazka"/>
    <w:basedOn w:val="Odstavecseseznamem"/>
    <w:next w:val="SMtext"/>
    <w:rsid w:val="003C073E"/>
    <w:pPr>
      <w:numPr>
        <w:numId w:val="7"/>
      </w:numPr>
      <w:ind w:left="1417" w:hanging="357"/>
      <w:contextualSpacing/>
      <w:jc w:val="both"/>
    </w:pPr>
  </w:style>
  <w:style w:type="paragraph" w:customStyle="1" w:styleId="Nadpis">
    <w:name w:val="Nadpis"/>
    <w:basedOn w:val="Nadpis1"/>
    <w:next w:val="Normln"/>
    <w:link w:val="NadpisChar"/>
    <w:qFormat/>
    <w:rsid w:val="0085441C"/>
    <w:pPr>
      <w:ind w:left="0"/>
      <w:jc w:val="left"/>
    </w:pPr>
    <w:rPr>
      <w:rFonts w:ascii="Atyp BL Display" w:hAnsi="Atyp BL Display"/>
      <w:sz w:val="44"/>
    </w:rPr>
  </w:style>
  <w:style w:type="paragraph" w:customStyle="1" w:styleId="PodnadpisA">
    <w:name w:val="Podnadpis A"/>
    <w:basedOn w:val="Podnadpis"/>
    <w:next w:val="Normln"/>
    <w:link w:val="PodnadpisAChar"/>
    <w:qFormat/>
    <w:rsid w:val="00773426"/>
    <w:pPr>
      <w:ind w:left="0"/>
    </w:pPr>
    <w:rPr>
      <w:rFonts w:ascii="Atyp BL Display" w:hAnsi="Atyp BL Display"/>
      <w:b/>
      <w:bCs/>
      <w:color w:val="auto"/>
      <w:sz w:val="32"/>
      <w:szCs w:val="44"/>
    </w:rPr>
  </w:style>
  <w:style w:type="character" w:customStyle="1" w:styleId="NadpisChar">
    <w:name w:val="Nadpis Char"/>
    <w:basedOn w:val="Standardnpsmoodstavce"/>
    <w:link w:val="Nadpis"/>
    <w:rsid w:val="0085441C"/>
    <w:rPr>
      <w:rFonts w:ascii="Atyp BL Display" w:eastAsia="Times New Roman" w:hAnsi="Atyp BL Display" w:cs="Times New Roman"/>
      <w:b/>
      <w:sz w:val="44"/>
      <w:lang w:eastAsia="cs-CZ"/>
    </w:rPr>
  </w:style>
  <w:style w:type="paragraph" w:customStyle="1" w:styleId="Bezodsazen">
    <w:name w:val="Bez odsazení"/>
    <w:basedOn w:val="Normln"/>
    <w:link w:val="BezodsazenChar"/>
    <w:qFormat/>
    <w:rsid w:val="0085441C"/>
    <w:pPr>
      <w:ind w:left="0"/>
    </w:pPr>
    <w:rPr>
      <w:szCs w:val="20"/>
    </w:rPr>
  </w:style>
  <w:style w:type="character" w:customStyle="1" w:styleId="PodnadpisAChar">
    <w:name w:val="Podnadpis A Char"/>
    <w:basedOn w:val="Standardnpsmoodstavce"/>
    <w:link w:val="PodnadpisA"/>
    <w:rsid w:val="00773426"/>
    <w:rPr>
      <w:rFonts w:ascii="Atyp BL Display" w:eastAsiaTheme="minorEastAsia" w:hAnsi="Atyp BL Display"/>
      <w:b/>
      <w:bCs/>
      <w:spacing w:val="15"/>
      <w:sz w:val="32"/>
      <w:szCs w:val="44"/>
    </w:rPr>
  </w:style>
  <w:style w:type="paragraph" w:styleId="Podnadpis">
    <w:name w:val="Subtitle"/>
    <w:basedOn w:val="Normln"/>
    <w:next w:val="Normln"/>
    <w:link w:val="PodnadpisChar"/>
    <w:uiPriority w:val="11"/>
    <w:rsid w:val="004B777C"/>
    <w:pPr>
      <w:numPr>
        <w:ilvl w:val="1"/>
      </w:numPr>
      <w:ind w:left="1928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777C"/>
    <w:rPr>
      <w:rFonts w:eastAsiaTheme="minorEastAsia"/>
      <w:color w:val="5A5A5A" w:themeColor="text1" w:themeTint="A5"/>
      <w:spacing w:val="15"/>
    </w:rPr>
  </w:style>
  <w:style w:type="character" w:customStyle="1" w:styleId="BezodsazenChar">
    <w:name w:val="Bez odsazení Char"/>
    <w:basedOn w:val="Standardnpsmoodstavce"/>
    <w:link w:val="Bezodsazen"/>
    <w:rsid w:val="0085441C"/>
    <w:rPr>
      <w:rFonts w:ascii="Atyp BL Text" w:hAnsi="Atyp BL Text"/>
      <w:sz w:val="20"/>
      <w:szCs w:val="20"/>
    </w:rPr>
  </w:style>
  <w:style w:type="paragraph" w:customStyle="1" w:styleId="Odrky">
    <w:name w:val="Odrážky"/>
    <w:basedOn w:val="Normln"/>
    <w:link w:val="OdrkyChar"/>
    <w:qFormat/>
    <w:rsid w:val="00773426"/>
    <w:pPr>
      <w:numPr>
        <w:numId w:val="18"/>
      </w:numPr>
      <w:ind w:left="2285" w:hanging="357"/>
    </w:pPr>
  </w:style>
  <w:style w:type="paragraph" w:customStyle="1" w:styleId="slovn">
    <w:name w:val="Číslování"/>
    <w:basedOn w:val="Normln"/>
    <w:link w:val="slovnChar"/>
    <w:qFormat/>
    <w:rsid w:val="00773426"/>
    <w:pPr>
      <w:numPr>
        <w:numId w:val="19"/>
      </w:numPr>
      <w:ind w:left="2285" w:hanging="357"/>
    </w:pPr>
  </w:style>
  <w:style w:type="character" w:customStyle="1" w:styleId="OdrkyChar">
    <w:name w:val="Odrážky Char"/>
    <w:basedOn w:val="Standardnpsmoodstavce"/>
    <w:link w:val="Odrky"/>
    <w:rsid w:val="00773426"/>
    <w:rPr>
      <w:rFonts w:ascii="Atyp BL Text" w:hAnsi="Atyp BL Text"/>
      <w:sz w:val="20"/>
    </w:rPr>
  </w:style>
  <w:style w:type="character" w:customStyle="1" w:styleId="slovnChar">
    <w:name w:val="Číslování Char"/>
    <w:basedOn w:val="OdrkyChar"/>
    <w:link w:val="slovn"/>
    <w:rsid w:val="00773426"/>
    <w:rPr>
      <w:rFonts w:ascii="Atyp BL Text" w:hAnsi="Atyp BL Text"/>
      <w:sz w:val="20"/>
    </w:rPr>
  </w:style>
  <w:style w:type="paragraph" w:customStyle="1" w:styleId="Styl1">
    <w:name w:val="Styl1"/>
    <w:basedOn w:val="slovn"/>
    <w:link w:val="Styl1Char"/>
    <w:rsid w:val="00C854F7"/>
    <w:rPr>
      <w:b/>
      <w:bCs/>
    </w:rPr>
  </w:style>
  <w:style w:type="character" w:customStyle="1" w:styleId="Styl1Char">
    <w:name w:val="Styl1 Char"/>
    <w:basedOn w:val="slovnChar"/>
    <w:link w:val="Styl1"/>
    <w:rsid w:val="00C854F7"/>
    <w:rPr>
      <w:rFonts w:ascii="Atyp BL Text" w:hAnsi="Atyp BL Text"/>
      <w:b/>
      <w:bCs/>
      <w:sz w:val="20"/>
    </w:rPr>
  </w:style>
  <w:style w:type="character" w:styleId="Zstupntext">
    <w:name w:val="Placeholder Text"/>
    <w:basedOn w:val="Standardnpsmoodstavce"/>
    <w:uiPriority w:val="99"/>
    <w:semiHidden/>
    <w:rsid w:val="00645F3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B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B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15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vlc\Downloads\Sablona_v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C80B904466D44AEF9DA516F9CF45C" ma:contentTypeVersion="7" ma:contentTypeDescription="Create a new document." ma:contentTypeScope="" ma:versionID="baa6883dca962c8889b87ec5eb483301">
  <xsd:schema xmlns:xsd="http://www.w3.org/2001/XMLSchema" xmlns:xs="http://www.w3.org/2001/XMLSchema" xmlns:p="http://schemas.microsoft.com/office/2006/metadata/properties" xmlns:ns3="78d9a50b-4559-4260-84f0-3b0864d95db4" xmlns:ns4="a415e4fe-d642-46ff-8749-0f6637b9d85b" targetNamespace="http://schemas.microsoft.com/office/2006/metadata/properties" ma:root="true" ma:fieldsID="e5cff8880232c8788a976d31b9879797" ns3:_="" ns4:_="">
    <xsd:import namespace="78d9a50b-4559-4260-84f0-3b0864d95db4"/>
    <xsd:import namespace="a415e4fe-d642-46ff-8749-0f6637b9d8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9a50b-4559-4260-84f0-3b0864d95d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e4fe-d642-46ff-8749-0f6637b9d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5529D-4003-4732-AF0F-1FEEBF151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6ECCB-4744-4F9C-B8D1-80E211CA2C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CE0136-1721-4793-9757-1FC872F43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9a50b-4559-4260-84f0-3b0864d95db4"/>
    <ds:schemaRef ds:uri="a415e4fe-d642-46ff-8749-0f6637b9d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9747A7-090B-40DE-8282-E14C647A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Sablona_v2</Template>
  <TotalTime>25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 Loskot</dc:creator>
  <cp:lastModifiedBy>Milan Seidler</cp:lastModifiedBy>
  <cp:revision>9</cp:revision>
  <dcterms:created xsi:type="dcterms:W3CDTF">2021-12-28T09:18:00Z</dcterms:created>
  <dcterms:modified xsi:type="dcterms:W3CDTF">2022-05-06T15:54:00Z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0x01010091EC80B904466D44AEF9DA516F9CF45C</vt:lpwstr>
  </property>
</Properties>
</file>