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E33FD" w14:textId="29F4FA7A" w:rsidR="00D16B4E" w:rsidRPr="00D16B4E" w:rsidRDefault="00AF33FD" w:rsidP="00D16B4E">
      <w:pPr>
        <w:pStyle w:val="Hlavnnadpis"/>
        <w:spacing w:before="0" w:after="0"/>
        <w:ind w:left="0"/>
        <w:jc w:val="left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5EAC3" wp14:editId="0966E4CC">
                <wp:simplePos x="0" y="0"/>
                <wp:positionH relativeFrom="column">
                  <wp:posOffset>3794760</wp:posOffset>
                </wp:positionH>
                <wp:positionV relativeFrom="paragraph">
                  <wp:posOffset>-1158875</wp:posOffset>
                </wp:positionV>
                <wp:extent cx="2360930" cy="1404620"/>
                <wp:effectExtent l="0" t="0" r="9525" b="571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80F50" w14:textId="1F847A11" w:rsidR="00AF33FD" w:rsidRPr="00437A49" w:rsidRDefault="00AF33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7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Čj.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E5EA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8pt;margin-top:-9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B/DDbH4wAAAAsBAAAPAAAAAAAAAAAAAAAAAGgEAABkcnMvZG93bnJldi54bWxQSwUGAAAAAAQA&#10;BADzAAAAeAUAAAAA&#10;" stroked="f">
                <v:textbox style="mso-fit-shape-to-text:t">
                  <w:txbxContent>
                    <w:p w14:paraId="06E80F50" w14:textId="1F847A11" w:rsidR="00AF33FD" w:rsidRPr="00437A49" w:rsidRDefault="00AF33F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7A49">
                        <w:rPr>
                          <w:rFonts w:ascii="Arial" w:hAnsi="Arial" w:cs="Arial"/>
                          <w:sz w:val="20"/>
                          <w:szCs w:val="20"/>
                        </w:rPr>
                        <w:t>Čj.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16B4E" w:rsidRPr="00D16B4E">
        <w:rPr>
          <w:b w:val="0"/>
          <w:bCs w:val="0"/>
          <w:sz w:val="20"/>
          <w:szCs w:val="20"/>
        </w:rPr>
        <w:t>Volební okrsek</w:t>
      </w:r>
      <w:r w:rsidR="00D16B4E">
        <w:rPr>
          <w:b w:val="0"/>
          <w:bCs w:val="0"/>
          <w:sz w:val="20"/>
          <w:szCs w:val="20"/>
        </w:rPr>
        <w:t xml:space="preserve"> č.</w:t>
      </w:r>
      <w:r w:rsidR="00016619">
        <w:rPr>
          <w:b w:val="0"/>
          <w:bCs w:val="0"/>
          <w:sz w:val="20"/>
          <w:szCs w:val="20"/>
        </w:rPr>
        <w:t xml:space="preserve"> </w:t>
      </w:r>
      <w:r w:rsidR="00D16B4E" w:rsidRPr="00D16B4E">
        <w:rPr>
          <w:b w:val="0"/>
          <w:bCs w:val="0"/>
          <w:sz w:val="20"/>
          <w:szCs w:val="20"/>
        </w:rPr>
        <w:t>………………</w:t>
      </w:r>
    </w:p>
    <w:p w14:paraId="50AC85DD" w14:textId="43FB2645" w:rsidR="00EA1219" w:rsidRPr="00AF33FD" w:rsidRDefault="00164DFF" w:rsidP="009C4C13">
      <w:pPr>
        <w:pStyle w:val="Hlavnnadpis"/>
        <w:spacing w:before="120" w:after="0"/>
        <w:ind w:left="0"/>
        <w:jc w:val="center"/>
        <w:rPr>
          <w:sz w:val="36"/>
          <w:szCs w:val="36"/>
        </w:rPr>
      </w:pPr>
      <w:r w:rsidRPr="00AF33FD">
        <w:rPr>
          <w:sz w:val="36"/>
          <w:szCs w:val="36"/>
        </w:rPr>
        <w:t xml:space="preserve">Žádost o vydání voličského průkazu pro volby do </w:t>
      </w:r>
      <w:r w:rsidR="00BB1F65" w:rsidRPr="00BB1F65">
        <w:rPr>
          <w:sz w:val="36"/>
          <w:szCs w:val="36"/>
        </w:rPr>
        <w:t>Zastupitelstva Kraje Vysočina</w:t>
      </w:r>
      <w:r w:rsidR="00BB1F65" w:rsidRPr="00AF33FD">
        <w:rPr>
          <w:sz w:val="36"/>
          <w:szCs w:val="36"/>
        </w:rPr>
        <w:t xml:space="preserve"> </w:t>
      </w:r>
      <w:r w:rsidR="00BB1F65">
        <w:rPr>
          <w:sz w:val="36"/>
          <w:szCs w:val="36"/>
        </w:rPr>
        <w:t>20</w:t>
      </w:r>
      <w:r w:rsidRPr="00AF33FD">
        <w:rPr>
          <w:sz w:val="36"/>
          <w:szCs w:val="36"/>
        </w:rPr>
        <w:t xml:space="preserve">. a </w:t>
      </w:r>
      <w:r w:rsidR="00BB1F65">
        <w:rPr>
          <w:sz w:val="36"/>
          <w:szCs w:val="36"/>
        </w:rPr>
        <w:t>21</w:t>
      </w:r>
      <w:r w:rsidRPr="00AF33FD">
        <w:rPr>
          <w:sz w:val="36"/>
          <w:szCs w:val="36"/>
        </w:rPr>
        <w:t xml:space="preserve">. </w:t>
      </w:r>
      <w:r w:rsidR="00BB1F65">
        <w:rPr>
          <w:sz w:val="36"/>
          <w:szCs w:val="36"/>
        </w:rPr>
        <w:t>září</w:t>
      </w:r>
      <w:r w:rsidRPr="00AF33FD">
        <w:rPr>
          <w:sz w:val="36"/>
          <w:szCs w:val="36"/>
        </w:rPr>
        <w:t xml:space="preserve"> 2024</w:t>
      </w:r>
    </w:p>
    <w:p w14:paraId="70926ABA" w14:textId="4382F4B2" w:rsidR="00BF19BA" w:rsidRDefault="00240826" w:rsidP="00AF33FD">
      <w:pPr>
        <w:pStyle w:val="Bntext"/>
        <w:spacing w:before="240" w:line="360" w:lineRule="auto"/>
        <w:ind w:left="0"/>
      </w:pPr>
      <w:r>
        <w:t>Já, níže podepsaný(á)……………………………………………………………………………………………</w:t>
      </w:r>
    </w:p>
    <w:p w14:paraId="13273F19" w14:textId="54F06CE4" w:rsidR="00240826" w:rsidRPr="00240826" w:rsidRDefault="00240826" w:rsidP="00240826">
      <w:pPr>
        <w:pStyle w:val="Bntext"/>
        <w:spacing w:line="360" w:lineRule="auto"/>
        <w:ind w:left="4253"/>
        <w:rPr>
          <w:i/>
          <w:iCs/>
        </w:rPr>
      </w:pPr>
      <w:r w:rsidRPr="00240826">
        <w:rPr>
          <w:i/>
          <w:iCs/>
        </w:rPr>
        <w:t>Jméno a příjmení</w:t>
      </w:r>
    </w:p>
    <w:p w14:paraId="0656ED1A" w14:textId="65DA441C" w:rsidR="00240826" w:rsidRDefault="00AF33FD" w:rsidP="00AF33FD">
      <w:pPr>
        <w:pStyle w:val="Bntext"/>
        <w:spacing w:before="120" w:line="360" w:lineRule="auto"/>
        <w:ind w:left="0"/>
      </w:pPr>
      <w:r>
        <w:t>n</w:t>
      </w:r>
      <w:r w:rsidR="00240826">
        <w:t>ar</w:t>
      </w:r>
      <w:r>
        <w:t xml:space="preserve">. </w:t>
      </w:r>
      <w:r w:rsidR="00240826">
        <w:t>……………………………………</w:t>
      </w:r>
      <w:proofErr w:type="gramStart"/>
      <w:r w:rsidR="00240826">
        <w:t>…….</w:t>
      </w:r>
      <w:proofErr w:type="gramEnd"/>
      <w:r w:rsidR="00240826">
        <w:t>.trvalý pobyt……………………………………………</w:t>
      </w:r>
      <w:r>
        <w:t>…………..</w:t>
      </w:r>
    </w:p>
    <w:p w14:paraId="423AE33A" w14:textId="37D8E5CE" w:rsidR="00BB1F65" w:rsidRDefault="00AF33FD" w:rsidP="00BB1F65">
      <w:pPr>
        <w:pStyle w:val="Bntext"/>
        <w:spacing w:before="120" w:line="360" w:lineRule="auto"/>
        <w:ind w:left="0"/>
      </w:pPr>
      <w:r>
        <w:t>totožnost žadatele ověřena podle průkazu: ……………………………………………………………………</w:t>
      </w:r>
    </w:p>
    <w:p w14:paraId="6632B6EB" w14:textId="70395EFD" w:rsidR="00240826" w:rsidRDefault="00240826" w:rsidP="00F344FE">
      <w:pPr>
        <w:pStyle w:val="Bntext"/>
        <w:spacing w:line="360" w:lineRule="auto"/>
        <w:ind w:left="0"/>
      </w:pPr>
      <w:r>
        <w:t xml:space="preserve">žádám tímto v souladu se zákonem č. </w:t>
      </w:r>
      <w:r w:rsidR="00BB1F65">
        <w:t>130</w:t>
      </w:r>
      <w:r>
        <w:t>/200</w:t>
      </w:r>
      <w:r w:rsidR="00BB1F65">
        <w:t>0</w:t>
      </w:r>
      <w:r>
        <w:t xml:space="preserve"> Sb., o volbách do </w:t>
      </w:r>
      <w:r w:rsidR="00BB1F65">
        <w:t>zastupitelstev krajů</w:t>
      </w:r>
      <w:r>
        <w:t xml:space="preserve"> a o změně některých zákonů, ve znění pozdějších předpisů,</w:t>
      </w:r>
    </w:p>
    <w:p w14:paraId="5E1C3ED3" w14:textId="726E7768" w:rsidR="00240826" w:rsidRPr="00240826" w:rsidRDefault="00240826" w:rsidP="00F344FE">
      <w:pPr>
        <w:pStyle w:val="Bntext"/>
        <w:spacing w:line="360" w:lineRule="auto"/>
        <w:ind w:left="0"/>
        <w:jc w:val="center"/>
        <w:rPr>
          <w:b/>
          <w:bCs w:val="0"/>
        </w:rPr>
      </w:pPr>
      <w:r w:rsidRPr="00240826">
        <w:rPr>
          <w:b/>
          <w:bCs w:val="0"/>
        </w:rPr>
        <w:t>o vydání voličského průkazu</w:t>
      </w:r>
      <w:r w:rsidR="009F1EE6">
        <w:rPr>
          <w:b/>
          <w:bCs w:val="0"/>
        </w:rPr>
        <w:t>*</w:t>
      </w:r>
    </w:p>
    <w:p w14:paraId="13830D09" w14:textId="44B184CD" w:rsidR="00240826" w:rsidRPr="00240826" w:rsidRDefault="00240826" w:rsidP="00F344FE">
      <w:pPr>
        <w:pStyle w:val="Bntext"/>
        <w:spacing w:line="360" w:lineRule="auto"/>
        <w:ind w:left="0"/>
        <w:jc w:val="center"/>
        <w:rPr>
          <w:b/>
          <w:bCs w:val="0"/>
        </w:rPr>
      </w:pPr>
      <w:r w:rsidRPr="00240826">
        <w:rPr>
          <w:b/>
          <w:bCs w:val="0"/>
        </w:rPr>
        <w:t xml:space="preserve">pro volby do </w:t>
      </w:r>
      <w:r w:rsidR="00BB1F65" w:rsidRPr="00BB1F65">
        <w:rPr>
          <w:b/>
          <w:bCs w:val="0"/>
        </w:rPr>
        <w:t>Zastupitelstva Kraje Vysočina</w:t>
      </w:r>
      <w:r w:rsidRPr="00240826">
        <w:rPr>
          <w:b/>
          <w:bCs w:val="0"/>
        </w:rPr>
        <w:t xml:space="preserve">, které se uskuteční ve dnech </w:t>
      </w:r>
      <w:r w:rsidR="00BB1F65">
        <w:rPr>
          <w:b/>
          <w:bCs w:val="0"/>
        </w:rPr>
        <w:t>20</w:t>
      </w:r>
      <w:r w:rsidRPr="00240826">
        <w:rPr>
          <w:b/>
          <w:bCs w:val="0"/>
        </w:rPr>
        <w:t xml:space="preserve">. a </w:t>
      </w:r>
      <w:r w:rsidR="00BB1F65">
        <w:rPr>
          <w:b/>
          <w:bCs w:val="0"/>
        </w:rPr>
        <w:t>21</w:t>
      </w:r>
      <w:r w:rsidRPr="00240826">
        <w:rPr>
          <w:b/>
          <w:bCs w:val="0"/>
        </w:rPr>
        <w:t xml:space="preserve">. </w:t>
      </w:r>
      <w:r w:rsidR="00BB1F65">
        <w:rPr>
          <w:b/>
          <w:bCs w:val="0"/>
        </w:rPr>
        <w:t>září</w:t>
      </w:r>
      <w:r w:rsidRPr="00240826">
        <w:rPr>
          <w:b/>
          <w:bCs w:val="0"/>
        </w:rPr>
        <w:t xml:space="preserve"> 2024.</w:t>
      </w:r>
    </w:p>
    <w:p w14:paraId="72BD664D" w14:textId="2D04191F" w:rsidR="00240826" w:rsidRDefault="00240826" w:rsidP="00AF33FD">
      <w:pPr>
        <w:pStyle w:val="Bntext"/>
        <w:spacing w:before="240" w:line="360" w:lineRule="auto"/>
        <w:ind w:left="0"/>
        <w:rPr>
          <w:szCs w:val="20"/>
        </w:rPr>
      </w:pPr>
      <w:r>
        <w:rPr>
          <w:szCs w:val="20"/>
        </w:rPr>
        <w:t>Zároveň oznamuji, že voličský průkaz (odpovídající označte křížkem):</w:t>
      </w:r>
    </w:p>
    <w:p w14:paraId="0B748357" w14:textId="69409811" w:rsidR="00240826" w:rsidRDefault="00240826" w:rsidP="00F344FE">
      <w:pPr>
        <w:pStyle w:val="Bntext"/>
        <w:numPr>
          <w:ilvl w:val="0"/>
          <w:numId w:val="13"/>
        </w:numPr>
        <w:spacing w:line="360" w:lineRule="auto"/>
        <w:rPr>
          <w:szCs w:val="20"/>
        </w:rPr>
      </w:pPr>
      <w:r>
        <w:rPr>
          <w:szCs w:val="20"/>
        </w:rPr>
        <w:t>Převezmu osobně</w:t>
      </w:r>
      <w:r w:rsidR="00D16B4E">
        <w:rPr>
          <w:szCs w:val="20"/>
        </w:rPr>
        <w:t xml:space="preserve"> </w:t>
      </w:r>
    </w:p>
    <w:p w14:paraId="5D9BE310" w14:textId="72D6831C" w:rsidR="00240826" w:rsidRDefault="00240826" w:rsidP="00F344FE">
      <w:pPr>
        <w:pStyle w:val="Bntext"/>
        <w:numPr>
          <w:ilvl w:val="0"/>
          <w:numId w:val="13"/>
        </w:numPr>
        <w:spacing w:line="360" w:lineRule="auto"/>
        <w:rPr>
          <w:szCs w:val="20"/>
        </w:rPr>
      </w:pPr>
      <w:r>
        <w:rPr>
          <w:szCs w:val="20"/>
        </w:rPr>
        <w:t>Převezme osoba, která se prokáže plnou mocí s mým úředně ověřeným podpisem</w:t>
      </w:r>
    </w:p>
    <w:p w14:paraId="414F57A0" w14:textId="5E0C3D9B" w:rsidR="00240826" w:rsidRDefault="00240826" w:rsidP="009C4C13">
      <w:pPr>
        <w:pStyle w:val="Bntext"/>
        <w:numPr>
          <w:ilvl w:val="0"/>
          <w:numId w:val="13"/>
        </w:numPr>
        <w:spacing w:before="120"/>
        <w:ind w:left="782" w:hanging="357"/>
        <w:rPr>
          <w:szCs w:val="20"/>
        </w:rPr>
      </w:pPr>
      <w:r>
        <w:rPr>
          <w:szCs w:val="20"/>
        </w:rPr>
        <w:t>Žádám o jeho doručení na adresu: ……………………………………………………………………………</w:t>
      </w:r>
    </w:p>
    <w:p w14:paraId="0B913A36" w14:textId="482F1B92" w:rsidR="009C4C13" w:rsidRDefault="009C4C13" w:rsidP="009C4C13">
      <w:pPr>
        <w:pStyle w:val="Bntext"/>
        <w:spacing w:before="120" w:line="360" w:lineRule="auto"/>
        <w:ind w:left="782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…………………………………………………………………………………………………………………….</w:t>
      </w:r>
    </w:p>
    <w:p w14:paraId="64CB988F" w14:textId="590F378A" w:rsidR="00240826" w:rsidRPr="00AF33FD" w:rsidRDefault="00240826" w:rsidP="009C4C13">
      <w:pPr>
        <w:pStyle w:val="Bntext"/>
        <w:spacing w:line="360" w:lineRule="auto"/>
        <w:ind w:left="3402"/>
        <w:rPr>
          <w:i/>
          <w:iCs/>
          <w:szCs w:val="20"/>
        </w:rPr>
      </w:pPr>
      <w:r w:rsidRPr="00240826">
        <w:rPr>
          <w:i/>
          <w:iCs/>
          <w:szCs w:val="20"/>
        </w:rPr>
        <w:t>přesná adresa</w:t>
      </w:r>
    </w:p>
    <w:p w14:paraId="52D27BB1" w14:textId="34CA5E30" w:rsidR="00240826" w:rsidRDefault="00240826" w:rsidP="009C4C13">
      <w:pPr>
        <w:pStyle w:val="Bntext"/>
        <w:spacing w:before="120"/>
        <w:ind w:left="788"/>
        <w:jc w:val="right"/>
        <w:rPr>
          <w:szCs w:val="20"/>
        </w:rPr>
      </w:pPr>
      <w:r>
        <w:rPr>
          <w:szCs w:val="20"/>
        </w:rPr>
        <w:t>……………………………………………………</w:t>
      </w:r>
    </w:p>
    <w:p w14:paraId="6531BAA6" w14:textId="793A03B9" w:rsidR="00240826" w:rsidRDefault="00240826" w:rsidP="00D16B4E">
      <w:pPr>
        <w:pStyle w:val="Bntext"/>
        <w:ind w:left="6663"/>
        <w:jc w:val="left"/>
        <w:rPr>
          <w:i/>
          <w:iCs/>
          <w:szCs w:val="20"/>
        </w:rPr>
      </w:pPr>
      <w:r w:rsidRPr="00240826">
        <w:rPr>
          <w:i/>
          <w:iCs/>
          <w:szCs w:val="20"/>
        </w:rPr>
        <w:t xml:space="preserve">Podpis voliče </w:t>
      </w:r>
      <w:r>
        <w:rPr>
          <w:i/>
          <w:iCs/>
          <w:szCs w:val="20"/>
        </w:rPr>
        <w:t>–</w:t>
      </w:r>
      <w:r w:rsidRPr="00240826">
        <w:rPr>
          <w:i/>
          <w:iCs/>
          <w:szCs w:val="20"/>
        </w:rPr>
        <w:t xml:space="preserve"> žadatele</w:t>
      </w:r>
    </w:p>
    <w:p w14:paraId="3A9B2267" w14:textId="618CC330" w:rsidR="00D16B4E" w:rsidRDefault="00240826" w:rsidP="00AF33FD">
      <w:pPr>
        <w:pStyle w:val="Bntext"/>
        <w:spacing w:after="240"/>
        <w:ind w:left="3260"/>
        <w:jc w:val="left"/>
        <w:rPr>
          <w:i/>
          <w:iCs/>
          <w:szCs w:val="20"/>
        </w:rPr>
      </w:pPr>
      <w:r>
        <w:rPr>
          <w:i/>
          <w:iCs/>
          <w:szCs w:val="20"/>
        </w:rPr>
        <w:t>(Úředně ověřený v případě, že písemná žádost není podána osobně)</w:t>
      </w:r>
    </w:p>
    <w:p w14:paraId="7B1401E8" w14:textId="6C7EA58D" w:rsidR="00D16B4E" w:rsidRDefault="00D16B4E" w:rsidP="009C4C13">
      <w:pPr>
        <w:pStyle w:val="Bntext"/>
        <w:spacing w:before="120" w:line="360" w:lineRule="auto"/>
        <w:ind w:left="0"/>
        <w:jc w:val="left"/>
        <w:rPr>
          <w:i/>
          <w:iCs/>
          <w:szCs w:val="20"/>
        </w:rPr>
      </w:pPr>
      <w:r>
        <w:rPr>
          <w:i/>
          <w:iCs/>
          <w:szCs w:val="20"/>
        </w:rPr>
        <w:t xml:space="preserve">Jméno a příjmení pracovníka </w:t>
      </w:r>
      <w:proofErr w:type="spellStart"/>
      <w:r>
        <w:rPr>
          <w:i/>
          <w:iCs/>
          <w:szCs w:val="20"/>
        </w:rPr>
        <w:t>MěÚ</w:t>
      </w:r>
      <w:proofErr w:type="spellEnd"/>
      <w:r>
        <w:rPr>
          <w:i/>
          <w:iCs/>
          <w:szCs w:val="20"/>
        </w:rPr>
        <w:t>: …………………………………………podpis: ………………………………...</w:t>
      </w:r>
    </w:p>
    <w:tbl>
      <w:tblPr>
        <w:tblStyle w:val="Mkatabulky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6B4E" w:rsidRPr="00D16B4E" w14:paraId="307AB00D" w14:textId="77777777" w:rsidTr="00AF33FD">
        <w:tc>
          <w:tcPr>
            <w:tcW w:w="4814" w:type="dxa"/>
          </w:tcPr>
          <w:p w14:paraId="06789F31" w14:textId="23B6A349" w:rsidR="00D16B4E" w:rsidRPr="00AF33FD" w:rsidRDefault="00D16B4E" w:rsidP="00AF33FD">
            <w:pPr>
              <w:pStyle w:val="Bntext"/>
              <w:spacing w:line="360" w:lineRule="auto"/>
              <w:ind w:left="0"/>
              <w:jc w:val="left"/>
              <w:rPr>
                <w:b/>
                <w:bCs w:val="0"/>
                <w:szCs w:val="20"/>
              </w:rPr>
            </w:pPr>
            <w:r w:rsidRPr="00AF33FD">
              <w:rPr>
                <w:b/>
                <w:bCs w:val="0"/>
                <w:szCs w:val="20"/>
              </w:rPr>
              <w:t>Vyřízení žádosti – žádost vyřízena</w:t>
            </w:r>
          </w:p>
        </w:tc>
        <w:tc>
          <w:tcPr>
            <w:tcW w:w="4814" w:type="dxa"/>
          </w:tcPr>
          <w:p w14:paraId="5C7FDE29" w14:textId="03B410CC" w:rsidR="00D16B4E" w:rsidRPr="00D16B4E" w:rsidRDefault="00D16B4E" w:rsidP="00AF33FD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 w:rsidRPr="00AF33FD">
              <w:rPr>
                <w:b/>
                <w:bCs w:val="0"/>
                <w:caps/>
                <w:szCs w:val="20"/>
              </w:rPr>
              <w:t>Voličský průkaz</w:t>
            </w:r>
            <w:r w:rsidRPr="00AF33FD">
              <w:rPr>
                <w:b/>
                <w:bCs w:val="0"/>
                <w:szCs w:val="20"/>
              </w:rPr>
              <w:t xml:space="preserve"> č</w:t>
            </w:r>
            <w:r w:rsidR="00AF33FD">
              <w:rPr>
                <w:szCs w:val="20"/>
              </w:rPr>
              <w:t>. ………………………………</w:t>
            </w:r>
          </w:p>
        </w:tc>
      </w:tr>
      <w:tr w:rsidR="00D16B4E" w:rsidRPr="00D16B4E" w14:paraId="223CA1E4" w14:textId="77777777" w:rsidTr="00AF33FD">
        <w:tc>
          <w:tcPr>
            <w:tcW w:w="4814" w:type="dxa"/>
          </w:tcPr>
          <w:p w14:paraId="6DC09E70" w14:textId="1AC76ED2" w:rsidR="00D16B4E" w:rsidRPr="00D16B4E" w:rsidRDefault="00D16B4E" w:rsidP="00D16B4E">
            <w:pPr>
              <w:pStyle w:val="Bntext"/>
              <w:spacing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Voličský průkaz převzal osobně volič</w:t>
            </w:r>
          </w:p>
        </w:tc>
        <w:tc>
          <w:tcPr>
            <w:tcW w:w="4814" w:type="dxa"/>
          </w:tcPr>
          <w:p w14:paraId="118B25FA" w14:textId="77777777" w:rsidR="00D16B4E" w:rsidRPr="00D16B4E" w:rsidRDefault="00D16B4E" w:rsidP="00D16B4E">
            <w:pPr>
              <w:pStyle w:val="Bntext"/>
              <w:spacing w:line="360" w:lineRule="auto"/>
              <w:ind w:left="0"/>
              <w:jc w:val="left"/>
              <w:rPr>
                <w:szCs w:val="20"/>
              </w:rPr>
            </w:pPr>
          </w:p>
        </w:tc>
      </w:tr>
      <w:tr w:rsidR="00D16B4E" w:rsidRPr="00D16B4E" w14:paraId="0C8F35EE" w14:textId="77777777" w:rsidTr="00AF33FD">
        <w:tc>
          <w:tcPr>
            <w:tcW w:w="4814" w:type="dxa"/>
          </w:tcPr>
          <w:p w14:paraId="0B1B78E7" w14:textId="74574B26" w:rsidR="00D16B4E" w:rsidRPr="00D16B4E" w:rsidRDefault="00AF33FD" w:rsidP="00AF33FD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D16B4E">
              <w:rPr>
                <w:szCs w:val="20"/>
              </w:rPr>
              <w:t>ne……………………………</w:t>
            </w:r>
            <w:proofErr w:type="gramStart"/>
            <w:r w:rsidR="00D16B4E">
              <w:rPr>
                <w:szCs w:val="20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37F9FDED" w14:textId="7E3DC99D" w:rsidR="00D16B4E" w:rsidRPr="00D16B4E" w:rsidRDefault="00D16B4E" w:rsidP="00AF33FD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Podpis voliče……………………………………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  <w:r>
              <w:rPr>
                <w:szCs w:val="20"/>
              </w:rPr>
              <w:t>.</w:t>
            </w:r>
          </w:p>
        </w:tc>
      </w:tr>
      <w:tr w:rsidR="00D16B4E" w:rsidRPr="00D16B4E" w14:paraId="4F8A0069" w14:textId="77777777" w:rsidTr="00AF33FD">
        <w:tc>
          <w:tcPr>
            <w:tcW w:w="9628" w:type="dxa"/>
            <w:gridSpan w:val="2"/>
          </w:tcPr>
          <w:p w14:paraId="4E528A21" w14:textId="1C467CA3" w:rsidR="00D16B4E" w:rsidRPr="00D16B4E" w:rsidRDefault="00D16B4E" w:rsidP="00D16B4E">
            <w:pPr>
              <w:pStyle w:val="Bntext"/>
              <w:spacing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Voličský průkaz převzala osoba, která doložila plnou moc s úředně ověřeným podpisem voliče</w:t>
            </w:r>
          </w:p>
        </w:tc>
      </w:tr>
      <w:tr w:rsidR="00D16B4E" w:rsidRPr="00D16B4E" w14:paraId="4D56331A" w14:textId="77777777" w:rsidTr="00AF33FD">
        <w:trPr>
          <w:trHeight w:val="340"/>
        </w:trPr>
        <w:tc>
          <w:tcPr>
            <w:tcW w:w="4814" w:type="dxa"/>
          </w:tcPr>
          <w:p w14:paraId="7C3E8F9C" w14:textId="42994D25" w:rsidR="00D16B4E" w:rsidRPr="00D16B4E" w:rsidRDefault="00D16B4E" w:rsidP="00D16B4E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dne……………………………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07186137" w14:textId="2D665861" w:rsidR="00D16B4E" w:rsidRPr="00D16B4E" w:rsidRDefault="00D16B4E" w:rsidP="00D16B4E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Podpis zplnomocněné osoby…………………………</w:t>
            </w:r>
          </w:p>
        </w:tc>
      </w:tr>
      <w:tr w:rsidR="00D16B4E" w:rsidRPr="00D16B4E" w14:paraId="4011F888" w14:textId="77777777" w:rsidTr="00AF33FD">
        <w:tc>
          <w:tcPr>
            <w:tcW w:w="9628" w:type="dxa"/>
            <w:gridSpan w:val="2"/>
          </w:tcPr>
          <w:p w14:paraId="56240CF5" w14:textId="5BF6D910" w:rsidR="00D16B4E" w:rsidRPr="00D16B4E" w:rsidRDefault="00D16B4E" w:rsidP="00D16B4E">
            <w:pPr>
              <w:pStyle w:val="Bntext"/>
              <w:spacing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Voličský průkaz byl zalán voliči na jím uvedenou adresu</w:t>
            </w:r>
          </w:p>
        </w:tc>
      </w:tr>
      <w:tr w:rsidR="00D16B4E" w:rsidRPr="00D16B4E" w14:paraId="70187B73" w14:textId="77777777" w:rsidTr="00AF33FD">
        <w:tc>
          <w:tcPr>
            <w:tcW w:w="4814" w:type="dxa"/>
          </w:tcPr>
          <w:p w14:paraId="0C7857F8" w14:textId="36533002" w:rsidR="00D16B4E" w:rsidRPr="00D16B4E" w:rsidRDefault="00D16B4E" w:rsidP="00AF33FD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>dne…………………………………</w:t>
            </w:r>
          </w:p>
        </w:tc>
        <w:tc>
          <w:tcPr>
            <w:tcW w:w="4814" w:type="dxa"/>
          </w:tcPr>
          <w:p w14:paraId="7FD38168" w14:textId="3A17AC3C" w:rsidR="00D16B4E" w:rsidRPr="00D16B4E" w:rsidRDefault="00D16B4E" w:rsidP="00AF33FD">
            <w:pPr>
              <w:pStyle w:val="Bntext"/>
              <w:spacing w:before="240" w:line="360" w:lineRule="auto"/>
              <w:ind w:lef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Podpis pracovníka </w:t>
            </w:r>
            <w:proofErr w:type="spellStart"/>
            <w:r>
              <w:rPr>
                <w:szCs w:val="20"/>
              </w:rPr>
              <w:t>MěÚ</w:t>
            </w:r>
            <w:proofErr w:type="spellEnd"/>
            <w:r>
              <w:rPr>
                <w:szCs w:val="20"/>
              </w:rPr>
              <w:t>…………………………</w:t>
            </w:r>
            <w:proofErr w:type="gramStart"/>
            <w:r>
              <w:rPr>
                <w:szCs w:val="20"/>
              </w:rPr>
              <w:t>…….</w:t>
            </w:r>
            <w:proofErr w:type="gramEnd"/>
          </w:p>
        </w:tc>
      </w:tr>
    </w:tbl>
    <w:p w14:paraId="37CF4902" w14:textId="77777777" w:rsidR="009F1EE6" w:rsidRPr="009F1EE6" w:rsidRDefault="009F1EE6" w:rsidP="009F1EE6">
      <w:pPr>
        <w:rPr>
          <w:rFonts w:ascii="Arial" w:hAnsi="Arial" w:cs="Arial"/>
          <w:b/>
          <w:sz w:val="16"/>
          <w:szCs w:val="16"/>
        </w:rPr>
      </w:pPr>
    </w:p>
    <w:p w14:paraId="1EF0EEC9" w14:textId="77BD64C1" w:rsidR="00D16B4E" w:rsidRPr="009F1EE6" w:rsidRDefault="009F1EE6" w:rsidP="009F1EE6">
      <w:pPr>
        <w:rPr>
          <w:i/>
          <w:iCs/>
          <w:sz w:val="18"/>
          <w:szCs w:val="18"/>
        </w:rPr>
      </w:pPr>
      <w:r w:rsidRPr="009F1EE6">
        <w:rPr>
          <w:rFonts w:ascii="Arial" w:hAnsi="Arial" w:cs="Arial"/>
          <w:b/>
          <w:sz w:val="18"/>
          <w:szCs w:val="18"/>
        </w:rPr>
        <w:t>* voličský průkaz je možné použít pouze v rámci Kraje Vysočina</w:t>
      </w:r>
    </w:p>
    <w:sectPr w:rsidR="00D16B4E" w:rsidRPr="009F1EE6" w:rsidSect="009F1EE6">
      <w:headerReference w:type="default" r:id="rId8"/>
      <w:footerReference w:type="default" r:id="rId9"/>
      <w:pgSz w:w="11906" w:h="16838"/>
      <w:pgMar w:top="2268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3D32" w14:textId="77777777" w:rsidR="00AD5EE3" w:rsidRDefault="00AD5EE3" w:rsidP="001E1746">
      <w:r>
        <w:separator/>
      </w:r>
    </w:p>
  </w:endnote>
  <w:endnote w:type="continuationSeparator" w:id="0">
    <w:p w14:paraId="3D9320BB" w14:textId="77777777" w:rsidR="00AD5EE3" w:rsidRDefault="00AD5EE3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7464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56E2FBD1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5CE35272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18EC8" w14:textId="77777777" w:rsidR="00AD5EE3" w:rsidRDefault="00AD5EE3" w:rsidP="001E1746">
      <w:r>
        <w:separator/>
      </w:r>
    </w:p>
  </w:footnote>
  <w:footnote w:type="continuationSeparator" w:id="0">
    <w:p w14:paraId="0090CB32" w14:textId="77777777" w:rsidR="00AD5EE3" w:rsidRDefault="00AD5EE3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5FF6F" w14:textId="1674386D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56FC5AEC" wp14:editId="2A38E2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4083161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2350F35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18951B7B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2B4BEC24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76A60541"/>
    <w:multiLevelType w:val="hybridMultilevel"/>
    <w:tmpl w:val="6214EFA2"/>
    <w:lvl w:ilvl="0" w:tplc="3E7EDE2C">
      <w:start w:val="1"/>
      <w:numFmt w:val="bullet"/>
      <w:lvlText w:val="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74615444">
    <w:abstractNumId w:val="11"/>
  </w:num>
  <w:num w:numId="2" w16cid:durableId="13502365">
    <w:abstractNumId w:val="10"/>
  </w:num>
  <w:num w:numId="3" w16cid:durableId="944463203">
    <w:abstractNumId w:val="8"/>
  </w:num>
  <w:num w:numId="4" w16cid:durableId="1939869759">
    <w:abstractNumId w:val="3"/>
  </w:num>
  <w:num w:numId="5" w16cid:durableId="993341064">
    <w:abstractNumId w:val="2"/>
  </w:num>
  <w:num w:numId="6" w16cid:durableId="1661083830">
    <w:abstractNumId w:val="1"/>
  </w:num>
  <w:num w:numId="7" w16cid:durableId="742532236">
    <w:abstractNumId w:val="0"/>
  </w:num>
  <w:num w:numId="8" w16cid:durableId="2018069741">
    <w:abstractNumId w:val="9"/>
  </w:num>
  <w:num w:numId="9" w16cid:durableId="407313782">
    <w:abstractNumId w:val="7"/>
  </w:num>
  <w:num w:numId="10" w16cid:durableId="2116635393">
    <w:abstractNumId w:val="6"/>
  </w:num>
  <w:num w:numId="11" w16cid:durableId="1419642992">
    <w:abstractNumId w:val="5"/>
  </w:num>
  <w:num w:numId="12" w16cid:durableId="98068559">
    <w:abstractNumId w:val="4"/>
  </w:num>
  <w:num w:numId="13" w16cid:durableId="823862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63"/>
    <w:rsid w:val="00000094"/>
    <w:rsid w:val="00010AA4"/>
    <w:rsid w:val="00016619"/>
    <w:rsid w:val="000264A2"/>
    <w:rsid w:val="0002703B"/>
    <w:rsid w:val="000469B5"/>
    <w:rsid w:val="00047D5C"/>
    <w:rsid w:val="00076ECC"/>
    <w:rsid w:val="00077BC3"/>
    <w:rsid w:val="00097C56"/>
    <w:rsid w:val="000A1EA1"/>
    <w:rsid w:val="000B5081"/>
    <w:rsid w:val="000C173E"/>
    <w:rsid w:val="000D6504"/>
    <w:rsid w:val="00104F37"/>
    <w:rsid w:val="00121463"/>
    <w:rsid w:val="00124E4B"/>
    <w:rsid w:val="00140154"/>
    <w:rsid w:val="00140504"/>
    <w:rsid w:val="00150CEA"/>
    <w:rsid w:val="00164DFF"/>
    <w:rsid w:val="00184411"/>
    <w:rsid w:val="001861F5"/>
    <w:rsid w:val="001B0DFF"/>
    <w:rsid w:val="001B45F1"/>
    <w:rsid w:val="001E1746"/>
    <w:rsid w:val="001E34AC"/>
    <w:rsid w:val="0023457A"/>
    <w:rsid w:val="00240826"/>
    <w:rsid w:val="00287E19"/>
    <w:rsid w:val="002A201D"/>
    <w:rsid w:val="002B7870"/>
    <w:rsid w:val="002C689A"/>
    <w:rsid w:val="002D4688"/>
    <w:rsid w:val="002E11B7"/>
    <w:rsid w:val="00301639"/>
    <w:rsid w:val="003019ED"/>
    <w:rsid w:val="00304F2E"/>
    <w:rsid w:val="00321DB6"/>
    <w:rsid w:val="00322D2D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A6163"/>
    <w:rsid w:val="003B4635"/>
    <w:rsid w:val="003C114C"/>
    <w:rsid w:val="003D1DD1"/>
    <w:rsid w:val="003D3683"/>
    <w:rsid w:val="003F3ECA"/>
    <w:rsid w:val="004021D7"/>
    <w:rsid w:val="0040532B"/>
    <w:rsid w:val="00425B22"/>
    <w:rsid w:val="004341B6"/>
    <w:rsid w:val="00435A0A"/>
    <w:rsid w:val="00437A49"/>
    <w:rsid w:val="0045210C"/>
    <w:rsid w:val="004B5378"/>
    <w:rsid w:val="004C5306"/>
    <w:rsid w:val="004F0A3D"/>
    <w:rsid w:val="005370D3"/>
    <w:rsid w:val="005447B5"/>
    <w:rsid w:val="005A1F09"/>
    <w:rsid w:val="005B4981"/>
    <w:rsid w:val="005E100E"/>
    <w:rsid w:val="005E7516"/>
    <w:rsid w:val="00615F5E"/>
    <w:rsid w:val="00623264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815BAF"/>
    <w:rsid w:val="00820DD0"/>
    <w:rsid w:val="0087113E"/>
    <w:rsid w:val="00871840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C4C13"/>
    <w:rsid w:val="009E373A"/>
    <w:rsid w:val="009E3AA7"/>
    <w:rsid w:val="009F1EE6"/>
    <w:rsid w:val="00A40DE4"/>
    <w:rsid w:val="00A5642B"/>
    <w:rsid w:val="00A61C85"/>
    <w:rsid w:val="00A71AFB"/>
    <w:rsid w:val="00A80D71"/>
    <w:rsid w:val="00A902C2"/>
    <w:rsid w:val="00AA04FC"/>
    <w:rsid w:val="00AA41D0"/>
    <w:rsid w:val="00AA44C8"/>
    <w:rsid w:val="00AC1AFE"/>
    <w:rsid w:val="00AD24C4"/>
    <w:rsid w:val="00AD5EE3"/>
    <w:rsid w:val="00AF33FD"/>
    <w:rsid w:val="00AF4690"/>
    <w:rsid w:val="00B014B0"/>
    <w:rsid w:val="00B0304F"/>
    <w:rsid w:val="00B731F3"/>
    <w:rsid w:val="00B73A92"/>
    <w:rsid w:val="00B84824"/>
    <w:rsid w:val="00BA30E5"/>
    <w:rsid w:val="00BB1F6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16B4E"/>
    <w:rsid w:val="00D33FF6"/>
    <w:rsid w:val="00D7071F"/>
    <w:rsid w:val="00D81124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EF471D"/>
    <w:rsid w:val="00F03F0F"/>
    <w:rsid w:val="00F15A28"/>
    <w:rsid w:val="00F344D1"/>
    <w:rsid w:val="00F344FE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AD43D"/>
  <w14:defaultImageDpi w14:val="0"/>
  <w15:docId w15:val="{870F3B55-EB36-4B1F-9CE9-A1088E52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ska\Desktop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Arial.dotx</Template>
  <TotalTime>3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Veronika Veselská</dc:creator>
  <cp:keywords/>
  <dc:description/>
  <cp:lastModifiedBy>Veronika Veselská</cp:lastModifiedBy>
  <cp:revision>3</cp:revision>
  <cp:lastPrinted>2024-08-13T06:30:00Z</cp:lastPrinted>
  <dcterms:created xsi:type="dcterms:W3CDTF">2024-08-13T06:33:00Z</dcterms:created>
  <dcterms:modified xsi:type="dcterms:W3CDTF">2024-08-20T07:24:00Z</dcterms:modified>
</cp:coreProperties>
</file>